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9927970"/>
        <w:docPartObj>
          <w:docPartGallery w:val="Cover Pages"/>
          <w:docPartUnique/>
        </w:docPartObj>
      </w:sdtPr>
      <w:sdtEndPr>
        <w:rPr>
          <w:rFonts w:ascii="Arial" w:hAnsi="Arial" w:cs="Arial"/>
        </w:rPr>
      </w:sdtEndPr>
      <w:sdtContent>
        <w:p w14:paraId="31AF40B4" w14:textId="50FAA24D" w:rsidR="00082C5A" w:rsidRDefault="00893CB2">
          <w:pPr>
            <w:rPr>
              <w:rFonts w:ascii="Arial" w:hAnsi="Arial" w:cs="Arial"/>
            </w:rPr>
          </w:pPr>
          <w:r>
            <w:rPr>
              <w:rFonts w:ascii="Arial" w:hAnsi="Arial" w:cs="Arial"/>
              <w:noProof/>
            </w:rPr>
            <mc:AlternateContent>
              <mc:Choice Requires="wpg">
                <w:drawing>
                  <wp:anchor distT="0" distB="0" distL="114300" distR="114300" simplePos="0" relativeHeight="251730944" behindDoc="0" locked="0" layoutInCell="1" allowOverlap="1" wp14:anchorId="18FD6697" wp14:editId="5DB8A95F">
                    <wp:simplePos x="0" y="0"/>
                    <wp:positionH relativeFrom="column">
                      <wp:posOffset>5178</wp:posOffset>
                    </wp:positionH>
                    <wp:positionV relativeFrom="paragraph">
                      <wp:posOffset>-232215</wp:posOffset>
                    </wp:positionV>
                    <wp:extent cx="6353175" cy="7614139"/>
                    <wp:effectExtent l="0" t="0" r="0" b="6350"/>
                    <wp:wrapNone/>
                    <wp:docPr id="1357739945" name="Group 12"/>
                    <wp:cNvGraphicFramePr/>
                    <a:graphic xmlns:a="http://schemas.openxmlformats.org/drawingml/2006/main">
                      <a:graphicData uri="http://schemas.microsoft.com/office/word/2010/wordprocessingGroup">
                        <wpg:wgp>
                          <wpg:cNvGrpSpPr/>
                          <wpg:grpSpPr>
                            <a:xfrm>
                              <a:off x="0" y="0"/>
                              <a:ext cx="6353175" cy="7614139"/>
                              <a:chOff x="0" y="0"/>
                              <a:chExt cx="6353175" cy="7614499"/>
                            </a:xfrm>
                          </wpg:grpSpPr>
                          <pic:pic xmlns:pic="http://schemas.openxmlformats.org/drawingml/2006/picture">
                            <pic:nvPicPr>
                              <pic:cNvPr id="2041681626" name="Picture 2041681626" descr="Icon&#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449" t="312" r="449" b="312"/>
                              <a:stretch/>
                            </pic:blipFill>
                            <pic:spPr bwMode="auto">
                              <a:xfrm>
                                <a:off x="4803820" y="0"/>
                                <a:ext cx="1442085" cy="1493520"/>
                              </a:xfrm>
                              <a:prstGeom prst="rect">
                                <a:avLst/>
                              </a:prstGeom>
                              <a:ln>
                                <a:noFill/>
                              </a:ln>
                              <a:extLst>
                                <a:ext uri="{53640926-AAD7-44D8-BBD7-CCE9431645EC}">
                                  <a14:shadowObscured xmlns:a14="http://schemas.microsoft.com/office/drawing/2010/main"/>
                                </a:ext>
                              </a:extLst>
                            </pic:spPr>
                          </pic:pic>
                          <wps:wsp>
                            <wps:cNvPr id="28" name="Text Box 9"/>
                            <wps:cNvSpPr txBox="1"/>
                            <wps:spPr>
                              <a:xfrm>
                                <a:off x="0" y="3850453"/>
                                <a:ext cx="6353175" cy="3764046"/>
                              </a:xfrm>
                              <a:prstGeom prst="rect">
                                <a:avLst/>
                              </a:prstGeom>
                              <a:noFill/>
                              <a:ln w="6350">
                                <a:noFill/>
                              </a:ln>
                            </wps:spPr>
                            <wps:txbx>
                              <w:txbxContent>
                                <w:p w14:paraId="34BB16B2" w14:textId="77777777" w:rsidR="00D11A06" w:rsidRPr="00495075" w:rsidRDefault="00D11A06" w:rsidP="00D11A06">
                                  <w:pPr>
                                    <w:pStyle w:val="ICASCoverHeadingBlack"/>
                                    <w:rPr>
                                      <w:sz w:val="96"/>
                                      <w:szCs w:val="96"/>
                                    </w:rPr>
                                  </w:pPr>
                                  <w:r w:rsidRPr="00495075">
                                    <w:rPr>
                                      <w:sz w:val="96"/>
                                      <w:szCs w:val="96"/>
                                    </w:rPr>
                                    <w:t>ICAS Research Funding Opportunity</w:t>
                                  </w:r>
                                </w:p>
                                <w:p w14:paraId="08627885" w14:textId="77777777" w:rsidR="00D11A06" w:rsidRDefault="00D11A06" w:rsidP="00D11A06">
                                  <w:pPr>
                                    <w:pStyle w:val="ICASCoverHeadingBlack"/>
                                    <w:rPr>
                                      <w:sz w:val="40"/>
                                      <w:szCs w:val="40"/>
                                    </w:rPr>
                                  </w:pPr>
                                </w:p>
                                <w:p w14:paraId="44B62F3A" w14:textId="77777777" w:rsidR="00D11A06" w:rsidRDefault="00D11A06" w:rsidP="00D11A06">
                                  <w:pPr>
                                    <w:pStyle w:val="ICASCoverHeadingBlack"/>
                                    <w:rPr>
                                      <w:sz w:val="40"/>
                                      <w:szCs w:val="40"/>
                                    </w:rPr>
                                  </w:pPr>
                                </w:p>
                                <w:p w14:paraId="1C3EA4A8" w14:textId="77777777" w:rsidR="00D11A06" w:rsidRDefault="00D11A06" w:rsidP="00D11A06">
                                  <w:pPr>
                                    <w:pStyle w:val="ICASCoverHeadingBlack"/>
                                    <w:rPr>
                                      <w:sz w:val="40"/>
                                      <w:szCs w:val="40"/>
                                    </w:rPr>
                                  </w:pPr>
                                </w:p>
                                <w:p w14:paraId="2A3F79AE" w14:textId="77777777" w:rsidR="00D11A06" w:rsidRDefault="00D11A06" w:rsidP="00D11A06">
                                  <w:pPr>
                                    <w:pStyle w:val="ICASCoverHeadingBlack"/>
                                    <w:rPr>
                                      <w:sz w:val="40"/>
                                      <w:szCs w:val="40"/>
                                    </w:rPr>
                                  </w:pPr>
                                </w:p>
                                <w:p w14:paraId="2E57E9C0" w14:textId="1C4EB501" w:rsidR="0022359C" w:rsidRPr="0022359C" w:rsidRDefault="00D11A06" w:rsidP="001B1B67">
                                  <w:pPr>
                                    <w:pStyle w:val="ICASCoverHeadingBlack"/>
                                    <w:rPr>
                                      <w:sz w:val="40"/>
                                      <w:szCs w:val="40"/>
                                    </w:rPr>
                                  </w:pPr>
                                  <w:r>
                                    <w:rPr>
                                      <w:sz w:val="40"/>
                                      <w:szCs w:val="40"/>
                                    </w:rPr>
                                    <w:t>Profession and professionalism in the 21</w:t>
                                  </w:r>
                                  <w:r w:rsidRPr="00D11A06">
                                    <w:rPr>
                                      <w:sz w:val="40"/>
                                      <w:szCs w:val="40"/>
                                      <w:vertAlign w:val="superscript"/>
                                    </w:rPr>
                                    <w:t>st</w:t>
                                  </w:r>
                                  <w:r>
                                    <w:rPr>
                                      <w:sz w:val="40"/>
                                      <w:szCs w:val="40"/>
                                    </w:rPr>
                                    <w:t xml:space="preserve"> century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Graphic 10"/>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77273" y="5442742"/>
                                <a:ext cx="6108152" cy="189865"/>
                              </a:xfrm>
                              <a:prstGeom prst="rect">
                                <a:avLst/>
                              </a:prstGeom>
                            </pic:spPr>
                          </pic:pic>
                          <wps:wsp>
                            <wps:cNvPr id="31" name="Text Box 11"/>
                            <wps:cNvSpPr txBox="1"/>
                            <wps:spPr>
                              <a:xfrm>
                                <a:off x="0" y="0"/>
                                <a:ext cx="2987643" cy="896293"/>
                              </a:xfrm>
                              <a:prstGeom prst="rect">
                                <a:avLst/>
                              </a:prstGeom>
                              <a:noFill/>
                              <a:ln w="6350">
                                <a:noFill/>
                              </a:ln>
                            </wps:spPr>
                            <wps:txbx>
                              <w:txbxContent>
                                <w:p w14:paraId="2B773A51" w14:textId="19DD3563" w:rsidR="0022359C" w:rsidRPr="00E56431" w:rsidRDefault="0022359C" w:rsidP="00E56431">
                                  <w:pPr>
                                    <w:pStyle w:val="ICASDateBlack"/>
                                  </w:pPr>
                                  <w:r>
                                    <w:t>15 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D6697" id="Group 12" o:spid="_x0000_s1026" style="position:absolute;margin-left:.4pt;margin-top:-18.3pt;width:500.25pt;height:599.55pt;z-index:251730944;mso-width-relative:margin;mso-height-relative:margin" coordsize="63531,76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681626" o:spid="_x0000_s1027" type="#_x0000_t75" alt="Icon&#10;&#10;Description automatically generated" style="position:absolute;left:48038;width:14421;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">
                      <v:imagedata r:id="rId11" o:title="Icon&#10;&#10;Description automatically generated" croptop="204f" cropbottom="204f" cropleft="294f" cropright="294f"/>
                    </v:shape>
                    <v:shapetype id="_x0000_t202" coordsize="21600,21600" o:spt="202" path="m,l,21600r21600,l21600,xe">
                      <v:stroke joinstyle="miter"/>
                      <v:path gradientshapeok="t" o:connecttype="rect"/>
                    </v:shapetype>
                    <v:shape id="Text Box 9" o:spid="_x0000_s1028" type="#_x0000_t202" style="position:absolute;top:38504;width:63531;height:3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4BB16B2" w14:textId="77777777" w:rsidR="00D11A06" w:rsidRPr="00495075" w:rsidRDefault="00D11A06" w:rsidP="00D11A06">
                            <w:pPr>
                              <w:pStyle w:val="ICASCoverHeadingBlack"/>
                              <w:rPr>
                                <w:sz w:val="96"/>
                                <w:szCs w:val="96"/>
                              </w:rPr>
                            </w:pPr>
                            <w:r w:rsidRPr="00495075">
                              <w:rPr>
                                <w:sz w:val="96"/>
                                <w:szCs w:val="96"/>
                              </w:rPr>
                              <w:t>ICAS Research Funding Opportunity</w:t>
                            </w:r>
                          </w:p>
                          <w:p w14:paraId="08627885" w14:textId="77777777" w:rsidR="00D11A06" w:rsidRDefault="00D11A06" w:rsidP="00D11A06">
                            <w:pPr>
                              <w:pStyle w:val="ICASCoverHeadingBlack"/>
                              <w:rPr>
                                <w:sz w:val="40"/>
                                <w:szCs w:val="40"/>
                              </w:rPr>
                            </w:pPr>
                          </w:p>
                          <w:p w14:paraId="44B62F3A" w14:textId="77777777" w:rsidR="00D11A06" w:rsidRDefault="00D11A06" w:rsidP="00D11A06">
                            <w:pPr>
                              <w:pStyle w:val="ICASCoverHeadingBlack"/>
                              <w:rPr>
                                <w:sz w:val="40"/>
                                <w:szCs w:val="40"/>
                              </w:rPr>
                            </w:pPr>
                          </w:p>
                          <w:p w14:paraId="1C3EA4A8" w14:textId="77777777" w:rsidR="00D11A06" w:rsidRDefault="00D11A06" w:rsidP="00D11A06">
                            <w:pPr>
                              <w:pStyle w:val="ICASCoverHeadingBlack"/>
                              <w:rPr>
                                <w:sz w:val="40"/>
                                <w:szCs w:val="40"/>
                              </w:rPr>
                            </w:pPr>
                          </w:p>
                          <w:p w14:paraId="2A3F79AE" w14:textId="77777777" w:rsidR="00D11A06" w:rsidRDefault="00D11A06" w:rsidP="00D11A06">
                            <w:pPr>
                              <w:pStyle w:val="ICASCoverHeadingBlack"/>
                              <w:rPr>
                                <w:sz w:val="40"/>
                                <w:szCs w:val="40"/>
                              </w:rPr>
                            </w:pPr>
                          </w:p>
                          <w:p w14:paraId="2E57E9C0" w14:textId="1C4EB501" w:rsidR="0022359C" w:rsidRPr="0022359C" w:rsidRDefault="00D11A06" w:rsidP="001B1B67">
                            <w:pPr>
                              <w:pStyle w:val="ICASCoverHeadingBlack"/>
                              <w:rPr>
                                <w:sz w:val="40"/>
                                <w:szCs w:val="40"/>
                              </w:rPr>
                            </w:pPr>
                            <w:r>
                              <w:rPr>
                                <w:sz w:val="40"/>
                                <w:szCs w:val="40"/>
                              </w:rPr>
                              <w:t>Profession and professionalism in the 21</w:t>
                            </w:r>
                            <w:r w:rsidRPr="00D11A06">
                              <w:rPr>
                                <w:sz w:val="40"/>
                                <w:szCs w:val="40"/>
                                <w:vertAlign w:val="superscript"/>
                              </w:rPr>
                              <w:t>st</w:t>
                            </w:r>
                            <w:r>
                              <w:rPr>
                                <w:sz w:val="40"/>
                                <w:szCs w:val="40"/>
                              </w:rPr>
                              <w:t xml:space="preserve"> century</w:t>
                            </w:r>
                          </w:p>
                        </w:txbxContent>
                      </v:textbox>
                    </v:shape>
                    <v:shape id="Graphic 10" o:spid="_x0000_s1029" type="#_x0000_t75" style="position:absolute;left:772;top:54427;width:61082;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">
                      <v:imagedata r:id="rId12" o:title=""/>
                    </v:shape>
                    <v:shape id="Text Box 11" o:spid="_x0000_s1030" type="#_x0000_t202" style="position:absolute;width:29876;height: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B773A51" w14:textId="19DD3563" w:rsidR="0022359C" w:rsidRPr="00E56431" w:rsidRDefault="0022359C" w:rsidP="00E56431">
                            <w:pPr>
                              <w:pStyle w:val="ICASDateBlack"/>
                            </w:pPr>
                            <w:r>
                              <w:t>15 October 2024</w:t>
                            </w:r>
                          </w:p>
                        </w:txbxContent>
                      </v:textbox>
                    </v:shape>
                  </v:group>
                </w:pict>
              </mc:Fallback>
            </mc:AlternateContent>
          </w:r>
          <w:r w:rsidR="003F3DC1">
            <w:rPr>
              <w:noProof/>
            </w:rPr>
            <mc:AlternateContent>
              <mc:Choice Requires="wps">
                <w:drawing>
                  <wp:anchor distT="0" distB="0" distL="114300" distR="114300" simplePos="0" relativeHeight="251641856" behindDoc="0" locked="0" layoutInCell="1" allowOverlap="1" wp14:anchorId="5CD31E79" wp14:editId="352C9197">
                    <wp:simplePos x="0" y="0"/>
                    <wp:positionH relativeFrom="column">
                      <wp:posOffset>-914400</wp:posOffset>
                    </wp:positionH>
                    <wp:positionV relativeFrom="paragraph">
                      <wp:posOffset>-8177645</wp:posOffset>
                    </wp:positionV>
                    <wp:extent cx="7574973" cy="7284027"/>
                    <wp:effectExtent l="0" t="0" r="6985" b="19050"/>
                    <wp:wrapNone/>
                    <wp:docPr id="2" name="Rectangle 2"/>
                    <wp:cNvGraphicFramePr/>
                    <a:graphic xmlns:a="http://schemas.openxmlformats.org/drawingml/2006/main">
                      <a:graphicData uri="http://schemas.microsoft.com/office/word/2010/wordprocessingShape">
                        <wps:wsp>
                          <wps:cNvSpPr/>
                          <wps:spPr>
                            <a:xfrm>
                              <a:off x="0" y="0"/>
                              <a:ext cx="7574973" cy="72840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823DA" id="Rectangle 2" o:spid="_x0000_s1026" style="position:absolute;margin-left:-1in;margin-top:-643.9pt;width:596.45pt;height:573.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" fillcolor="#8393a8 [3204]" strokecolor="#3d4857 [1604]" strokeweight="1pt"/>
                </w:pict>
              </mc:Fallback>
            </mc:AlternateContent>
          </w:r>
          <w:r w:rsidR="003626BD">
            <w:rPr>
              <w:rFonts w:ascii="Arial" w:hAnsi="Arial" w:cs="Arial"/>
              <w:noProof/>
            </w:rPr>
            <w:drawing>
              <wp:anchor distT="0" distB="0" distL="114300" distR="114300" simplePos="0" relativeHeight="251661312" behindDoc="1" locked="0" layoutInCell="1" allowOverlap="1" wp14:anchorId="340F2D50" wp14:editId="454A1288">
                <wp:simplePos x="0" y="0"/>
                <wp:positionH relativeFrom="page">
                  <wp:posOffset>0</wp:posOffset>
                </wp:positionH>
                <wp:positionV relativeFrom="page">
                  <wp:posOffset>0</wp:posOffset>
                </wp:positionV>
                <wp:extent cx="5727600" cy="5918400"/>
                <wp:effectExtent l="0" t="0" r="63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600" cy="5918400"/>
                        </a:xfrm>
                        <a:prstGeom prst="rect">
                          <a:avLst/>
                        </a:prstGeom>
                      </pic:spPr>
                    </pic:pic>
                  </a:graphicData>
                </a:graphic>
                <wp14:sizeRelH relativeFrom="margin">
                  <wp14:pctWidth>0</wp14:pctWidth>
                </wp14:sizeRelH>
                <wp14:sizeRelV relativeFrom="margin">
                  <wp14:pctHeight>0</wp14:pctHeight>
                </wp14:sizeRelV>
              </wp:anchor>
            </w:drawing>
          </w:r>
          <w:r w:rsidR="0096769C" w:rsidRPr="0096769C">
            <w:rPr>
              <w:rFonts w:ascii="Arial" w:hAnsi="Arial" w:cs="Arial"/>
              <w:noProof/>
            </w:rPr>
            <w:drawing>
              <wp:anchor distT="0" distB="0" distL="114300" distR="114300" simplePos="0" relativeHeight="251659264" behindDoc="1" locked="0" layoutInCell="1" allowOverlap="1" wp14:anchorId="45B5B549" wp14:editId="66F88F1A">
                <wp:simplePos x="0" y="0"/>
                <wp:positionH relativeFrom="page">
                  <wp:posOffset>8393430</wp:posOffset>
                </wp:positionH>
                <wp:positionV relativeFrom="page">
                  <wp:posOffset>1037590</wp:posOffset>
                </wp:positionV>
                <wp:extent cx="1335405" cy="13798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5405" cy="1379855"/>
                        </a:xfrm>
                        <a:prstGeom prst="rect">
                          <a:avLst/>
                        </a:prstGeom>
                      </pic:spPr>
                    </pic:pic>
                  </a:graphicData>
                </a:graphic>
                <wp14:sizeRelH relativeFrom="margin">
                  <wp14:pctWidth>0</wp14:pctWidth>
                </wp14:sizeRelH>
                <wp14:sizeRelV relativeFrom="margin">
                  <wp14:pctHeight>0</wp14:pctHeight>
                </wp14:sizeRelV>
              </wp:anchor>
            </w:drawing>
          </w:r>
        </w:p>
      </w:sdtContent>
    </w:sdt>
    <w:p w14:paraId="13A2AE19" w14:textId="11359DFD" w:rsidR="00A633F6" w:rsidRDefault="00E40D9D">
      <w:pPr>
        <w:rPr>
          <w:rFonts w:ascii="Arial" w:hAnsi="Arial" w:cs="Arial"/>
          <w:color w:val="4D46D9" w:themeColor="text2"/>
          <w:sz w:val="40"/>
          <w:szCs w:val="40"/>
        </w:rPr>
      </w:pPr>
      <w:r>
        <w:rPr>
          <w:rFonts w:ascii="Arial" w:hAnsi="Arial" w:cs="Arial"/>
          <w:noProof/>
        </w:rPr>
        <w:drawing>
          <wp:anchor distT="0" distB="0" distL="114300" distR="114300" simplePos="0" relativeHeight="251675648" behindDoc="0" locked="0" layoutInCell="1" allowOverlap="1" wp14:anchorId="062DE013" wp14:editId="28F9FA64">
            <wp:simplePos x="0" y="0"/>
            <wp:positionH relativeFrom="page">
              <wp:posOffset>1607820</wp:posOffset>
            </wp:positionH>
            <wp:positionV relativeFrom="page">
              <wp:posOffset>6804833</wp:posOffset>
            </wp:positionV>
            <wp:extent cx="2805430" cy="281940"/>
            <wp:effectExtent l="0" t="0" r="127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28A0092B-C50C-407E-A947-70E740481C1C}">
                          <a14:useLocalDpi xmlns:a14="http://schemas.microsoft.com/office/drawing/2010/main" val="0"/>
                        </a:ext>
                      </a:extLst>
                    </a:blip>
                    <a:stretch>
                      <a:fillRect/>
                    </a:stretch>
                  </pic:blipFill>
                  <pic:spPr>
                    <a:xfrm>
                      <a:off x="0" y="0"/>
                      <a:ext cx="2805430" cy="281940"/>
                    </a:xfrm>
                    <a:prstGeom prst="rect">
                      <a:avLst/>
                    </a:prstGeom>
                  </pic:spPr>
                </pic:pic>
              </a:graphicData>
            </a:graphic>
            <wp14:sizeRelH relativeFrom="margin">
              <wp14:pctWidth>0</wp14:pctWidth>
            </wp14:sizeRelH>
            <wp14:sizeRelV relativeFrom="margin">
              <wp14:pctHeight>0</wp14:pctHeight>
            </wp14:sizeRelV>
          </wp:anchor>
        </w:drawing>
      </w:r>
      <w:r w:rsidR="00A633F6">
        <w:rPr>
          <w:rFonts w:ascii="Arial" w:hAnsi="Arial" w:cs="Arial"/>
          <w:color w:val="4D46D9" w:themeColor="text2"/>
          <w:sz w:val="40"/>
          <w:szCs w:val="40"/>
        </w:rPr>
        <w:br w:type="page"/>
      </w:r>
    </w:p>
    <w:p w14:paraId="7BF55070" w14:textId="3CE494C8" w:rsidR="00AB44DF" w:rsidRPr="0091292E" w:rsidRDefault="00AB44DF" w:rsidP="00AB44DF">
      <w:pPr>
        <w:pStyle w:val="Heading1"/>
      </w:pPr>
      <w:r>
        <w:lastRenderedPageBreak/>
        <w:t>Introduction</w:t>
      </w:r>
    </w:p>
    <w:p w14:paraId="3414EF2E" w14:textId="77777777" w:rsidR="00333BD4" w:rsidRDefault="00333BD4" w:rsidP="00333BD4">
      <w:pPr>
        <w:rPr>
          <w:rFonts w:ascii="Arial" w:eastAsia="Times New Roman" w:hAnsi="Arial" w:cs="Arial"/>
          <w:sz w:val="20"/>
          <w:szCs w:val="20"/>
          <w:lang w:eastAsia="en-GB"/>
        </w:rPr>
      </w:pPr>
      <w:r>
        <w:rPr>
          <w:rFonts w:ascii="Arial" w:eastAsia="Times New Roman" w:hAnsi="Arial" w:cs="Arial"/>
          <w:sz w:val="20"/>
          <w:szCs w:val="20"/>
          <w:lang w:eastAsia="en-GB"/>
        </w:rPr>
        <w:t>What is the value of professionals and professionalism in the 21</w:t>
      </w:r>
      <w:r w:rsidRPr="00CF3EF4">
        <w:rPr>
          <w:rFonts w:ascii="Arial" w:eastAsia="Times New Roman" w:hAnsi="Arial" w:cs="Arial"/>
          <w:sz w:val="20"/>
          <w:szCs w:val="20"/>
          <w:vertAlign w:val="superscript"/>
          <w:lang w:eastAsia="en-GB"/>
        </w:rPr>
        <w:t>st</w:t>
      </w:r>
      <w:r>
        <w:rPr>
          <w:rFonts w:ascii="Arial" w:eastAsia="Times New Roman" w:hAnsi="Arial" w:cs="Arial"/>
          <w:sz w:val="20"/>
          <w:szCs w:val="20"/>
          <w:lang w:eastAsia="en-GB"/>
        </w:rPr>
        <w:t xml:space="preserve"> century? </w:t>
      </w:r>
      <w:r w:rsidRPr="00EB6245">
        <w:rPr>
          <w:rFonts w:ascii="Arial" w:eastAsia="Times New Roman" w:hAnsi="Arial" w:cs="Arial"/>
          <w:sz w:val="20"/>
          <w:szCs w:val="20"/>
          <w:lang w:eastAsia="en-GB"/>
        </w:rPr>
        <w:t xml:space="preserve">What are the characteristics, behavioural attributes, values and requirements of a modern </w:t>
      </w:r>
      <w:r>
        <w:rPr>
          <w:rFonts w:ascii="Arial" w:eastAsia="Times New Roman" w:hAnsi="Arial" w:cs="Arial"/>
          <w:sz w:val="20"/>
          <w:szCs w:val="20"/>
          <w:lang w:eastAsia="en-GB"/>
        </w:rPr>
        <w:t>professional</w:t>
      </w:r>
      <w:r w:rsidRPr="00EB6245">
        <w:rPr>
          <w:rFonts w:ascii="Arial" w:eastAsia="Times New Roman" w:hAnsi="Arial" w:cs="Arial"/>
          <w:sz w:val="20"/>
          <w:szCs w:val="20"/>
          <w:lang w:eastAsia="en-GB"/>
        </w:rPr>
        <w:t xml:space="preserve">, to meet the future needs of society?   </w:t>
      </w:r>
      <w:r>
        <w:rPr>
          <w:rFonts w:ascii="Arial" w:eastAsia="Times New Roman" w:hAnsi="Arial" w:cs="Arial"/>
          <w:sz w:val="20"/>
          <w:szCs w:val="20"/>
          <w:lang w:eastAsia="en-GB"/>
        </w:rPr>
        <w:t>By extension, w</w:t>
      </w:r>
      <w:r w:rsidRPr="00EB6245">
        <w:rPr>
          <w:rFonts w:ascii="Arial" w:eastAsia="Times New Roman" w:hAnsi="Arial" w:cs="Arial"/>
          <w:sz w:val="20"/>
          <w:szCs w:val="20"/>
          <w:lang w:eastAsia="en-GB"/>
        </w:rPr>
        <w:t xml:space="preserve">hat should a 21st-century accountancy profession/professional look like? </w:t>
      </w:r>
    </w:p>
    <w:p w14:paraId="22287980" w14:textId="77777777" w:rsidR="00333BD4" w:rsidRPr="00EB6245" w:rsidRDefault="00333BD4" w:rsidP="00333BD4">
      <w:pPr>
        <w:rPr>
          <w:rFonts w:ascii="Arial" w:eastAsia="Times New Roman" w:hAnsi="Arial" w:cs="Arial"/>
          <w:sz w:val="20"/>
          <w:szCs w:val="20"/>
          <w:lang w:eastAsia="en-GB"/>
        </w:rPr>
      </w:pPr>
    </w:p>
    <w:p w14:paraId="05C9E969" w14:textId="77777777" w:rsidR="00333BD4" w:rsidRDefault="00333BD4" w:rsidP="00333BD4">
      <w:pPr>
        <w:rPr>
          <w:rFonts w:ascii="Arial" w:hAnsi="Arial" w:cs="Arial"/>
          <w:sz w:val="20"/>
          <w:szCs w:val="20"/>
        </w:rPr>
      </w:pPr>
      <w:r w:rsidRPr="00EB6245">
        <w:rPr>
          <w:rFonts w:ascii="Arial" w:hAnsi="Arial" w:cs="Arial"/>
          <w:sz w:val="20"/>
          <w:szCs w:val="20"/>
        </w:rPr>
        <w:t xml:space="preserve">As part of our </w:t>
      </w:r>
      <w:hyperlink r:id="rId16" w:history="1">
        <w:r w:rsidRPr="00D11A06">
          <w:rPr>
            <w:rStyle w:val="Hyperlink"/>
            <w:sz w:val="20"/>
            <w:szCs w:val="20"/>
          </w:rPr>
          <w:t>Shaping the Profession</w:t>
        </w:r>
      </w:hyperlink>
      <w:r w:rsidRPr="00D11A06">
        <w:rPr>
          <w:rFonts w:ascii="Arial" w:hAnsi="Arial" w:cs="Arial"/>
          <w:sz w:val="20"/>
          <w:szCs w:val="20"/>
        </w:rPr>
        <w:t xml:space="preserve"> strategic</w:t>
      </w:r>
      <w:r w:rsidRPr="00EB6245">
        <w:rPr>
          <w:rFonts w:ascii="Arial" w:hAnsi="Arial" w:cs="Arial"/>
          <w:sz w:val="20"/>
          <w:szCs w:val="20"/>
        </w:rPr>
        <w:t xml:space="preserve"> initiative, ICAS is seeking to explore what a 21</w:t>
      </w:r>
      <w:r w:rsidRPr="00EB6245">
        <w:rPr>
          <w:rFonts w:ascii="Arial" w:hAnsi="Arial" w:cs="Arial"/>
          <w:sz w:val="20"/>
          <w:szCs w:val="20"/>
          <w:vertAlign w:val="superscript"/>
        </w:rPr>
        <w:t>st</w:t>
      </w:r>
      <w:r w:rsidRPr="00EB6245">
        <w:rPr>
          <w:rFonts w:ascii="Arial" w:hAnsi="Arial" w:cs="Arial"/>
          <w:sz w:val="20"/>
          <w:szCs w:val="20"/>
        </w:rPr>
        <w:t xml:space="preserve"> century profession/professional should look like. ICAS founded in 1854 is the oldest professional accountancy body in the world; much has changed in society since our formation and arguably the pace of change of business, and indeed wider society, is now faster than ever. To make sure that Chartered Accountants (CAs) and CA students are properly equipped to meet the current and future demands of society we need to assess society’s expectations of what it means to be a professional in the modern world. </w:t>
      </w:r>
    </w:p>
    <w:p w14:paraId="2E0C26AE" w14:textId="77777777" w:rsidR="00333BD4" w:rsidRDefault="00333BD4" w:rsidP="00333BD4">
      <w:pPr>
        <w:rPr>
          <w:rFonts w:ascii="Arial" w:eastAsia="Times New Roman" w:hAnsi="Arial" w:cs="Arial"/>
          <w:sz w:val="20"/>
          <w:szCs w:val="20"/>
          <w:lang w:eastAsia="en-GB"/>
        </w:rPr>
      </w:pPr>
    </w:p>
    <w:p w14:paraId="2334AA45" w14:textId="77777777" w:rsidR="00333BD4" w:rsidRDefault="00333BD4" w:rsidP="00333BD4">
      <w:pPr>
        <w:rPr>
          <w:rFonts w:ascii="Arial" w:eastAsia="Times New Roman" w:hAnsi="Arial" w:cs="Arial"/>
          <w:sz w:val="20"/>
          <w:szCs w:val="20"/>
          <w:lang w:eastAsia="en-GB"/>
        </w:rPr>
      </w:pPr>
      <w:r w:rsidRPr="00553DD4">
        <w:rPr>
          <w:rFonts w:ascii="Arial" w:eastAsia="Times New Roman" w:hAnsi="Arial" w:cs="Arial"/>
          <w:sz w:val="20"/>
          <w:szCs w:val="20"/>
          <w:lang w:eastAsia="en-GB"/>
        </w:rPr>
        <w:t>Examples of questions that are of interest to ICAS, without limitation, can be found in Appendix 1.</w:t>
      </w:r>
    </w:p>
    <w:p w14:paraId="12751901" w14:textId="77777777" w:rsidR="0022359C" w:rsidRPr="00537790" w:rsidRDefault="0022359C" w:rsidP="0022359C">
      <w:pPr>
        <w:rPr>
          <w:rFonts w:ascii="Arial" w:hAnsi="Arial" w:cs="Arial"/>
          <w:sz w:val="20"/>
          <w:szCs w:val="20"/>
        </w:rPr>
      </w:pPr>
    </w:p>
    <w:p w14:paraId="3FAF419F" w14:textId="48945538" w:rsidR="0022359C" w:rsidRPr="00AB44DF" w:rsidRDefault="00AB44DF" w:rsidP="00AB44DF">
      <w:pPr>
        <w:pStyle w:val="Heading1"/>
      </w:pPr>
      <w:r>
        <w:t>Research methods</w:t>
      </w:r>
    </w:p>
    <w:p w14:paraId="188482C8" w14:textId="77777777" w:rsidR="00333BD4" w:rsidRDefault="00333BD4" w:rsidP="00333BD4">
      <w:pPr>
        <w:rPr>
          <w:rFonts w:ascii="Arial" w:hAnsi="Arial" w:cs="Arial"/>
          <w:sz w:val="20"/>
          <w:szCs w:val="20"/>
        </w:rPr>
      </w:pPr>
      <w:r w:rsidRPr="0029290E">
        <w:rPr>
          <w:rFonts w:ascii="Arial" w:hAnsi="Arial" w:cs="Arial"/>
          <w:sz w:val="20"/>
          <w:szCs w:val="20"/>
        </w:rPr>
        <w:t>ICAS welcomes all research methods</w:t>
      </w:r>
      <w:r>
        <w:rPr>
          <w:rFonts w:ascii="Arial" w:hAnsi="Arial" w:cs="Arial"/>
          <w:sz w:val="20"/>
          <w:szCs w:val="20"/>
        </w:rPr>
        <w:t>,</w:t>
      </w:r>
      <w:r w:rsidRPr="0029290E">
        <w:rPr>
          <w:rFonts w:ascii="Arial" w:hAnsi="Arial" w:cs="Arial"/>
          <w:sz w:val="20"/>
          <w:szCs w:val="20"/>
        </w:rPr>
        <w:t xml:space="preserve"> and applications are invited beyond the academic community and are accepted from around the globe.  Although we invite proposals which include considerations from international jurisdictions, it is important that the UK feature</w:t>
      </w:r>
      <w:r>
        <w:rPr>
          <w:rFonts w:ascii="Arial" w:hAnsi="Arial" w:cs="Arial"/>
          <w:sz w:val="20"/>
          <w:szCs w:val="20"/>
        </w:rPr>
        <w:t>s</w:t>
      </w:r>
      <w:r w:rsidRPr="0029290E">
        <w:rPr>
          <w:rFonts w:ascii="Arial" w:hAnsi="Arial" w:cs="Arial"/>
          <w:sz w:val="20"/>
          <w:szCs w:val="20"/>
        </w:rPr>
        <w:t xml:space="preserve"> as one of the jurisdictions examined.  The rationale for the choice of jurisdiction(s) should be included in the research proposal.</w:t>
      </w:r>
    </w:p>
    <w:p w14:paraId="1090B5A5" w14:textId="77777777" w:rsidR="0022359C" w:rsidRDefault="0022359C" w:rsidP="0022359C">
      <w:pPr>
        <w:rPr>
          <w:rFonts w:ascii="Arial" w:hAnsi="Arial" w:cs="Arial"/>
          <w:b/>
          <w:bCs/>
          <w:sz w:val="20"/>
          <w:szCs w:val="20"/>
        </w:rPr>
      </w:pPr>
    </w:p>
    <w:p w14:paraId="12922327" w14:textId="38C2FF0B" w:rsidR="00AB44DF" w:rsidRPr="0091292E" w:rsidRDefault="00AB44DF" w:rsidP="00AB44DF">
      <w:pPr>
        <w:pStyle w:val="Heading1"/>
      </w:pPr>
      <w:r>
        <w:t>Steering group</w:t>
      </w:r>
    </w:p>
    <w:p w14:paraId="164543A5" w14:textId="77777777" w:rsidR="00333BD4" w:rsidRDefault="00333BD4" w:rsidP="00333BD4">
      <w:pPr>
        <w:rPr>
          <w:rFonts w:ascii="Arial" w:hAnsi="Arial" w:cs="Arial"/>
          <w:sz w:val="20"/>
          <w:szCs w:val="20"/>
        </w:rPr>
      </w:pPr>
      <w:r w:rsidRPr="00EB6245">
        <w:rPr>
          <w:rFonts w:ascii="Arial" w:hAnsi="Arial" w:cs="Arial"/>
          <w:sz w:val="20"/>
          <w:szCs w:val="20"/>
        </w:rPr>
        <w:t>The project will be overseen by an ICAS Steering Group which will work with the successful applicant(s) to finalise the parameters of the research. The Steering Group will support the applicant(s) throughout the duration of the project and will oversee the project on behalf of ICAS.</w:t>
      </w:r>
    </w:p>
    <w:p w14:paraId="35399353" w14:textId="77777777" w:rsidR="0022359C" w:rsidRDefault="0022359C" w:rsidP="0022359C">
      <w:pPr>
        <w:rPr>
          <w:rFonts w:ascii="Arial" w:hAnsi="Arial" w:cs="Arial"/>
          <w:b/>
          <w:bCs/>
          <w:sz w:val="20"/>
          <w:szCs w:val="20"/>
        </w:rPr>
      </w:pPr>
    </w:p>
    <w:p w14:paraId="2B028852" w14:textId="08699362" w:rsidR="0022359C" w:rsidRPr="00AB44DF" w:rsidRDefault="00AB44DF" w:rsidP="00AB44DF">
      <w:pPr>
        <w:pStyle w:val="Heading1"/>
      </w:pPr>
      <w:r>
        <w:t>Potential impact of project</w:t>
      </w:r>
    </w:p>
    <w:p w14:paraId="4D7BFD25" w14:textId="77777777" w:rsidR="00333BD4" w:rsidRPr="00EB6245" w:rsidRDefault="00333BD4" w:rsidP="00333BD4">
      <w:pPr>
        <w:rPr>
          <w:rFonts w:ascii="Arial" w:hAnsi="Arial" w:cs="Arial"/>
          <w:sz w:val="20"/>
          <w:szCs w:val="20"/>
        </w:rPr>
      </w:pPr>
      <w:bookmarkStart w:id="0" w:name="_Hlk177577341"/>
      <w:r w:rsidRPr="00EB6245">
        <w:rPr>
          <w:rFonts w:ascii="Arial" w:hAnsi="Arial" w:cs="Arial"/>
          <w:sz w:val="20"/>
          <w:szCs w:val="20"/>
        </w:rPr>
        <w:t>ICAS will use the report arising from this research to inform public debate,</w:t>
      </w:r>
      <w:r>
        <w:rPr>
          <w:rFonts w:ascii="Arial" w:hAnsi="Arial" w:cs="Arial"/>
          <w:sz w:val="20"/>
          <w:szCs w:val="20"/>
        </w:rPr>
        <w:t xml:space="preserve"> </w:t>
      </w:r>
      <w:r w:rsidRPr="00EB6245">
        <w:rPr>
          <w:rFonts w:ascii="Arial" w:hAnsi="Arial" w:cs="Arial"/>
          <w:sz w:val="20"/>
          <w:szCs w:val="20"/>
        </w:rPr>
        <w:t xml:space="preserve">policy development, thought leadership and potentially to make changes to our learning strategies. We might also make recommendations to government and or other relevant bodies. </w:t>
      </w:r>
    </w:p>
    <w:p w14:paraId="28AB406C" w14:textId="77777777" w:rsidR="00333BD4" w:rsidRDefault="00333BD4" w:rsidP="00333BD4">
      <w:pPr>
        <w:rPr>
          <w:rFonts w:ascii="Arial" w:hAnsi="Arial" w:cs="Arial"/>
          <w:sz w:val="20"/>
          <w:szCs w:val="20"/>
        </w:rPr>
      </w:pPr>
      <w:r w:rsidRPr="00EB6245">
        <w:rPr>
          <w:rFonts w:ascii="Arial" w:hAnsi="Arial" w:cs="Arial"/>
          <w:sz w:val="20"/>
          <w:szCs w:val="20"/>
        </w:rPr>
        <w:t>This project could help to influence the future direction of the discussions underway globally on the topic of what is a profession/professional</w:t>
      </w:r>
      <w:r>
        <w:rPr>
          <w:rFonts w:ascii="Arial" w:hAnsi="Arial" w:cs="Arial"/>
          <w:sz w:val="20"/>
          <w:szCs w:val="20"/>
        </w:rPr>
        <w:t>.</w:t>
      </w:r>
      <w:r w:rsidRPr="00EB6245">
        <w:rPr>
          <w:rFonts w:ascii="Arial" w:hAnsi="Arial" w:cs="Arial"/>
          <w:sz w:val="20"/>
          <w:szCs w:val="20"/>
        </w:rPr>
        <w:t xml:space="preserve"> The research will be of interest not just to ICAS but to the global accountancy profession, government, regulators and the public. The findings may also impact on other professions and their respective regulators as they look to consider their role in society in the 21</w:t>
      </w:r>
      <w:r w:rsidRPr="00EB6245">
        <w:rPr>
          <w:rFonts w:ascii="Arial" w:hAnsi="Arial" w:cs="Arial"/>
          <w:sz w:val="20"/>
          <w:szCs w:val="20"/>
          <w:vertAlign w:val="superscript"/>
        </w:rPr>
        <w:t>st</w:t>
      </w:r>
      <w:r w:rsidRPr="00EB6245">
        <w:rPr>
          <w:rFonts w:ascii="Arial" w:hAnsi="Arial" w:cs="Arial"/>
          <w:sz w:val="20"/>
          <w:szCs w:val="20"/>
        </w:rPr>
        <w:t xml:space="preserve"> century. </w:t>
      </w:r>
      <w:bookmarkEnd w:id="0"/>
    </w:p>
    <w:p w14:paraId="6754DF1E" w14:textId="77777777" w:rsidR="0022359C" w:rsidRPr="001C71FB" w:rsidRDefault="0022359C" w:rsidP="0022359C">
      <w:pPr>
        <w:rPr>
          <w:rFonts w:ascii="Arial" w:hAnsi="Arial" w:cs="Arial"/>
          <w:sz w:val="20"/>
          <w:szCs w:val="20"/>
        </w:rPr>
      </w:pPr>
    </w:p>
    <w:p w14:paraId="5547CA87" w14:textId="681640BC" w:rsidR="00AB44DF" w:rsidRPr="0091292E" w:rsidRDefault="00AB44DF" w:rsidP="00AB44DF">
      <w:pPr>
        <w:pStyle w:val="Heading1"/>
      </w:pPr>
      <w:r>
        <w:t>Terms of agreement</w:t>
      </w:r>
    </w:p>
    <w:p w14:paraId="566CAEF8" w14:textId="77777777" w:rsidR="00333BD4" w:rsidRDefault="00333BD4" w:rsidP="00333BD4">
      <w:pPr>
        <w:rPr>
          <w:rFonts w:ascii="Arial" w:hAnsi="Arial" w:cs="Arial"/>
          <w:sz w:val="20"/>
          <w:szCs w:val="20"/>
        </w:rPr>
      </w:pPr>
      <w:bookmarkStart w:id="1" w:name="_Hlk177564679"/>
      <w:r w:rsidRPr="00AE6E59">
        <w:rPr>
          <w:rFonts w:ascii="Arial" w:hAnsi="Arial" w:cs="Arial"/>
          <w:sz w:val="20"/>
          <w:szCs w:val="20"/>
        </w:rPr>
        <w:t>A final draft of the report arising from the project is to be delivered to ICAS in December 2025</w:t>
      </w:r>
      <w:r w:rsidRPr="00AE6E59">
        <w:rPr>
          <w:rStyle w:val="FootnoteReference"/>
          <w:rFonts w:ascii="Arial" w:hAnsi="Arial" w:cs="Arial"/>
          <w:sz w:val="20"/>
          <w:szCs w:val="20"/>
        </w:rPr>
        <w:footnoteReference w:id="1"/>
      </w:r>
      <w:r w:rsidRPr="00AE6E59">
        <w:rPr>
          <w:rFonts w:ascii="Arial" w:hAnsi="Arial" w:cs="Arial"/>
          <w:sz w:val="20"/>
          <w:szCs w:val="20"/>
        </w:rPr>
        <w:t>,</w:t>
      </w:r>
      <w:r>
        <w:rPr>
          <w:rFonts w:ascii="Arial" w:hAnsi="Arial" w:cs="Arial"/>
          <w:sz w:val="20"/>
          <w:szCs w:val="20"/>
        </w:rPr>
        <w:t xml:space="preserve"> although an earlier timeline is encouraged.</w:t>
      </w:r>
    </w:p>
    <w:p w14:paraId="228139B6" w14:textId="77777777" w:rsidR="00333BD4" w:rsidRDefault="00333BD4" w:rsidP="00333BD4">
      <w:pPr>
        <w:rPr>
          <w:rFonts w:ascii="Arial" w:hAnsi="Arial" w:cs="Arial"/>
          <w:sz w:val="20"/>
          <w:szCs w:val="20"/>
        </w:rPr>
      </w:pPr>
    </w:p>
    <w:p w14:paraId="528FB7E2" w14:textId="77777777" w:rsidR="00333BD4" w:rsidRDefault="00333BD4" w:rsidP="00333BD4">
      <w:pPr>
        <w:rPr>
          <w:rFonts w:ascii="Arial" w:hAnsi="Arial" w:cs="Arial"/>
          <w:sz w:val="20"/>
          <w:szCs w:val="20"/>
        </w:rPr>
      </w:pPr>
      <w:r>
        <w:rPr>
          <w:rFonts w:ascii="Arial" w:hAnsi="Arial" w:cs="Arial"/>
          <w:sz w:val="20"/>
          <w:szCs w:val="20"/>
        </w:rPr>
        <w:t>A</w:t>
      </w:r>
      <w:r w:rsidRPr="00EB6245">
        <w:rPr>
          <w:rFonts w:ascii="Arial" w:hAnsi="Arial" w:cs="Arial"/>
          <w:sz w:val="20"/>
          <w:szCs w:val="20"/>
        </w:rPr>
        <w:t>uthors will be required to make short presentations of interim and key findings to the ICAS Steering Group, the Research Panel, and other relevant panels. Presentations of the findings at ICAS sponsored events may also be required.</w:t>
      </w:r>
    </w:p>
    <w:p w14:paraId="6E8E3EDA" w14:textId="77777777" w:rsidR="00333BD4" w:rsidRPr="00EB6245" w:rsidRDefault="00333BD4" w:rsidP="00333BD4">
      <w:pPr>
        <w:rPr>
          <w:rFonts w:ascii="Arial" w:hAnsi="Arial" w:cs="Arial"/>
          <w:sz w:val="20"/>
          <w:szCs w:val="20"/>
        </w:rPr>
      </w:pPr>
    </w:p>
    <w:p w14:paraId="620E24A8" w14:textId="77777777" w:rsidR="00333BD4" w:rsidRDefault="00333BD4" w:rsidP="00333BD4">
      <w:pPr>
        <w:rPr>
          <w:rFonts w:ascii="Arial" w:hAnsi="Arial" w:cs="Arial"/>
          <w:sz w:val="20"/>
          <w:szCs w:val="20"/>
        </w:rPr>
      </w:pPr>
      <w:r w:rsidRPr="00EB6245">
        <w:rPr>
          <w:rFonts w:ascii="Arial" w:hAnsi="Arial" w:cs="Arial"/>
          <w:sz w:val="20"/>
          <w:szCs w:val="20"/>
        </w:rPr>
        <w:lastRenderedPageBreak/>
        <w:t xml:space="preserve">It is essential that the research report should consider the public interest in these issues, and to draw conclusions, implications and formulate recommendations of interest to policymakers, regulators, members of the profession and wider stakeholders. </w:t>
      </w:r>
    </w:p>
    <w:p w14:paraId="53A13DC9" w14:textId="77777777" w:rsidR="00333BD4" w:rsidRPr="00EB6245" w:rsidRDefault="00333BD4" w:rsidP="00333BD4">
      <w:pPr>
        <w:rPr>
          <w:rFonts w:ascii="Arial" w:hAnsi="Arial" w:cs="Arial"/>
          <w:sz w:val="20"/>
          <w:szCs w:val="20"/>
        </w:rPr>
      </w:pPr>
    </w:p>
    <w:p w14:paraId="6BCC326A" w14:textId="77777777" w:rsidR="00333BD4" w:rsidRDefault="00333BD4" w:rsidP="00333BD4">
      <w:pPr>
        <w:rPr>
          <w:rFonts w:ascii="Arial" w:hAnsi="Arial" w:cs="Arial"/>
          <w:sz w:val="20"/>
          <w:szCs w:val="20"/>
        </w:rPr>
      </w:pPr>
      <w:r w:rsidRPr="00EB6245">
        <w:rPr>
          <w:rFonts w:ascii="Arial" w:hAnsi="Arial" w:cs="Arial"/>
          <w:sz w:val="20"/>
          <w:szCs w:val="20"/>
        </w:rPr>
        <w:t>Draft reports will be reviewed by the Steering Group, practitioner and academic reviewers, with a view to publication by ICAS.</w:t>
      </w:r>
      <w:r w:rsidRPr="00761C1C">
        <w:rPr>
          <w:rFonts w:ascii="Arial" w:hAnsi="Arial" w:cs="Arial"/>
          <w:sz w:val="20"/>
          <w:szCs w:val="20"/>
        </w:rPr>
        <w:t xml:space="preserve"> </w:t>
      </w:r>
      <w:r w:rsidRPr="00EB6245">
        <w:rPr>
          <w:rFonts w:ascii="Arial" w:hAnsi="Arial" w:cs="Arial"/>
          <w:sz w:val="20"/>
          <w:szCs w:val="20"/>
        </w:rPr>
        <w:t>These should be a maximum of 10,000 words in length.</w:t>
      </w:r>
    </w:p>
    <w:p w14:paraId="13B70A04" w14:textId="77777777" w:rsidR="00333BD4" w:rsidRPr="00EB6245" w:rsidRDefault="00333BD4" w:rsidP="00333BD4">
      <w:pPr>
        <w:rPr>
          <w:rFonts w:ascii="Arial" w:hAnsi="Arial" w:cs="Arial"/>
          <w:sz w:val="20"/>
          <w:szCs w:val="20"/>
        </w:rPr>
      </w:pPr>
    </w:p>
    <w:p w14:paraId="7007F884" w14:textId="77777777" w:rsidR="00333BD4" w:rsidRDefault="00333BD4" w:rsidP="00333BD4">
      <w:pPr>
        <w:rPr>
          <w:rFonts w:ascii="Arial" w:hAnsi="Arial" w:cs="Arial"/>
          <w:sz w:val="20"/>
          <w:szCs w:val="20"/>
        </w:rPr>
      </w:pPr>
      <w:r w:rsidRPr="00EB6245">
        <w:rPr>
          <w:rFonts w:ascii="Arial" w:hAnsi="Arial" w:cs="Arial"/>
          <w:sz w:val="20"/>
          <w:szCs w:val="20"/>
        </w:rPr>
        <w:t xml:space="preserve">ICAS encourages the required outputs to be supplemented by other more interactive and/or innovative delivery, such as webinars, short videos, etc. following discussion and approval by the Steering Group.  </w:t>
      </w:r>
      <w:r w:rsidRPr="00A9676F">
        <w:rPr>
          <w:rFonts w:ascii="Arial" w:hAnsi="Arial" w:cs="Arial"/>
          <w:sz w:val="20"/>
          <w:szCs w:val="20"/>
        </w:rPr>
        <w:t>We also invite ideas from researchers on other innovative ways in which the research outputs could be presented</w:t>
      </w:r>
      <w:r>
        <w:rPr>
          <w:rFonts w:ascii="Arial" w:hAnsi="Arial" w:cs="Arial"/>
          <w:sz w:val="20"/>
          <w:szCs w:val="20"/>
        </w:rPr>
        <w:t xml:space="preserve"> and disseminated</w:t>
      </w:r>
      <w:r w:rsidRPr="00A9676F">
        <w:rPr>
          <w:rFonts w:ascii="Arial" w:hAnsi="Arial" w:cs="Arial"/>
          <w:sz w:val="20"/>
          <w:szCs w:val="20"/>
        </w:rPr>
        <w:t>, in addition to or to replace the traditional research report.</w:t>
      </w:r>
    </w:p>
    <w:p w14:paraId="7CD5E193" w14:textId="77777777" w:rsidR="00333BD4" w:rsidRPr="00EB6245" w:rsidRDefault="00333BD4" w:rsidP="00333BD4">
      <w:pPr>
        <w:rPr>
          <w:rFonts w:ascii="Arial" w:hAnsi="Arial" w:cs="Arial"/>
          <w:sz w:val="20"/>
          <w:szCs w:val="20"/>
        </w:rPr>
      </w:pPr>
    </w:p>
    <w:p w14:paraId="343BCDE6" w14:textId="77777777" w:rsidR="00333BD4" w:rsidRPr="00EB6245" w:rsidRDefault="00333BD4" w:rsidP="00333BD4">
      <w:pPr>
        <w:rPr>
          <w:rFonts w:ascii="Arial" w:hAnsi="Arial" w:cs="Arial"/>
          <w:sz w:val="20"/>
          <w:szCs w:val="20"/>
        </w:rPr>
      </w:pPr>
      <w:r w:rsidRPr="00EB6245">
        <w:rPr>
          <w:rFonts w:ascii="Arial" w:hAnsi="Arial" w:cs="Arial"/>
          <w:sz w:val="20"/>
          <w:szCs w:val="20"/>
        </w:rPr>
        <w:t xml:space="preserve">Grant funding of up to a maximum of £25,000 is available to undertake this project, which may be payable as a fee to an individual, a business or an academic institution. </w:t>
      </w:r>
    </w:p>
    <w:p w14:paraId="7DB5BA81" w14:textId="77777777" w:rsidR="0022359C" w:rsidRPr="001C71FB" w:rsidRDefault="0022359C" w:rsidP="0022359C">
      <w:pPr>
        <w:rPr>
          <w:rFonts w:ascii="Arial" w:hAnsi="Arial" w:cs="Arial"/>
          <w:sz w:val="20"/>
          <w:szCs w:val="20"/>
        </w:rPr>
      </w:pPr>
    </w:p>
    <w:bookmarkEnd w:id="1"/>
    <w:p w14:paraId="67BD99B7" w14:textId="73DA1B8E" w:rsidR="0022359C" w:rsidRPr="00AB44DF" w:rsidRDefault="00AB44DF" w:rsidP="00AB44DF">
      <w:pPr>
        <w:pStyle w:val="Heading1"/>
      </w:pPr>
      <w:r>
        <w:t>Timelines</w:t>
      </w:r>
    </w:p>
    <w:p w14:paraId="55D4DF9A" w14:textId="77777777" w:rsidR="0022359C" w:rsidRPr="001C71FB" w:rsidRDefault="0022359C" w:rsidP="0022359C">
      <w:pPr>
        <w:pStyle w:val="Title"/>
      </w:pPr>
      <w:r w:rsidRPr="001C71FB">
        <w:t>Commencement of project: 1 January 2025</w:t>
      </w:r>
    </w:p>
    <w:p w14:paraId="430CF403" w14:textId="77777777" w:rsidR="0022359C" w:rsidRPr="001C71FB" w:rsidRDefault="0022359C" w:rsidP="0022359C">
      <w:pPr>
        <w:pStyle w:val="Title"/>
      </w:pPr>
      <w:r w:rsidRPr="001C71FB">
        <w:t xml:space="preserve">Final draft report to the ICAS Head of Research: </w:t>
      </w:r>
      <w:r w:rsidRPr="005425A9">
        <w:t>December 2025</w:t>
      </w:r>
    </w:p>
    <w:p w14:paraId="53EB38D3" w14:textId="77777777" w:rsidR="0022359C" w:rsidRDefault="0022359C" w:rsidP="0022359C">
      <w:pPr>
        <w:rPr>
          <w:rFonts w:ascii="Arial" w:hAnsi="Arial" w:cs="Arial"/>
          <w:sz w:val="20"/>
          <w:szCs w:val="20"/>
        </w:rPr>
      </w:pPr>
    </w:p>
    <w:p w14:paraId="06955B18" w14:textId="77777777" w:rsidR="00333BD4" w:rsidRPr="00EB6245" w:rsidRDefault="00333BD4" w:rsidP="00333BD4">
      <w:pPr>
        <w:rPr>
          <w:rFonts w:ascii="Arial" w:hAnsi="Arial" w:cs="Arial"/>
          <w:sz w:val="20"/>
          <w:szCs w:val="20"/>
        </w:rPr>
      </w:pPr>
      <w:r w:rsidRPr="00EB6245">
        <w:rPr>
          <w:rFonts w:ascii="Arial" w:hAnsi="Arial" w:cs="Arial"/>
          <w:sz w:val="20"/>
          <w:szCs w:val="20"/>
        </w:rPr>
        <w:t>Given the objectives of this project, it will be critical for any proposal, and execution thereof, to adhere to the above timelines. ICAS will be pro-active in monitoring progress.</w:t>
      </w:r>
    </w:p>
    <w:p w14:paraId="67FEA4DE" w14:textId="77777777" w:rsidR="0022359C" w:rsidRPr="001C71FB" w:rsidRDefault="0022359C" w:rsidP="0022359C">
      <w:pPr>
        <w:rPr>
          <w:rFonts w:ascii="Arial" w:hAnsi="Arial" w:cs="Arial"/>
          <w:b/>
          <w:bCs/>
          <w:sz w:val="20"/>
          <w:szCs w:val="20"/>
        </w:rPr>
      </w:pPr>
    </w:p>
    <w:p w14:paraId="2F07B903" w14:textId="594A0C1C" w:rsidR="0022359C" w:rsidRDefault="00AB44DF" w:rsidP="00AB44DF">
      <w:pPr>
        <w:pStyle w:val="Heading1"/>
        <w:rPr>
          <w:b/>
          <w:bCs/>
          <w:sz w:val="20"/>
          <w:szCs w:val="20"/>
        </w:rPr>
      </w:pPr>
      <w:r w:rsidRPr="0091292E">
        <w:t>Ex</w:t>
      </w:r>
      <w:r>
        <w:t>pressions of interest</w:t>
      </w:r>
    </w:p>
    <w:p w14:paraId="1437AD4A" w14:textId="61ACED58" w:rsidR="00333BD4" w:rsidRPr="00333BD4" w:rsidRDefault="00333BD4" w:rsidP="00333BD4">
      <w:pPr>
        <w:rPr>
          <w:rFonts w:ascii="Arial" w:hAnsi="Arial" w:cs="Arial"/>
          <w:sz w:val="20"/>
          <w:szCs w:val="20"/>
        </w:rPr>
      </w:pPr>
      <w:bookmarkStart w:id="2" w:name="_Hlk177564762"/>
      <w:r w:rsidRPr="00333BD4">
        <w:rPr>
          <w:rFonts w:ascii="Arial" w:hAnsi="Arial" w:cs="Arial"/>
          <w:sz w:val="20"/>
          <w:szCs w:val="20"/>
        </w:rPr>
        <w:t xml:space="preserve">If you are interested in undertaking a project in this area, please email research@icas.com attaching a </w:t>
      </w:r>
      <w:hyperlink r:id="rId17" w:history="1">
        <w:r w:rsidRPr="00333BD4">
          <w:rPr>
            <w:rStyle w:val="Hyperlink"/>
            <w:sz w:val="20"/>
            <w:szCs w:val="20"/>
          </w:rPr>
          <w:t>call for research application form</w:t>
        </w:r>
      </w:hyperlink>
      <w:r w:rsidRPr="00333BD4">
        <w:rPr>
          <w:rFonts w:ascii="Arial" w:hAnsi="Arial" w:cs="Arial"/>
          <w:sz w:val="20"/>
          <w:szCs w:val="20"/>
        </w:rPr>
        <w:t xml:space="preserve"> (available at icas.com) and a proposal together with summary CVs no later than 23:59 (GMT) on </w:t>
      </w:r>
      <w:r>
        <w:rPr>
          <w:rFonts w:ascii="Arial" w:hAnsi="Arial" w:cs="Arial"/>
          <w:sz w:val="20"/>
          <w:szCs w:val="20"/>
        </w:rPr>
        <w:t>24</w:t>
      </w:r>
      <w:r w:rsidRPr="00333BD4">
        <w:rPr>
          <w:rFonts w:ascii="Arial" w:hAnsi="Arial" w:cs="Arial"/>
          <w:sz w:val="20"/>
          <w:szCs w:val="20"/>
        </w:rPr>
        <w:t xml:space="preserve"> November 2024. </w:t>
      </w:r>
    </w:p>
    <w:p w14:paraId="1B2C9E1E" w14:textId="77777777" w:rsidR="0022359C" w:rsidRDefault="0022359C" w:rsidP="0022359C">
      <w:pPr>
        <w:rPr>
          <w:rFonts w:ascii="Arial" w:hAnsi="Arial" w:cs="Arial"/>
          <w:sz w:val="20"/>
          <w:szCs w:val="20"/>
        </w:rPr>
      </w:pPr>
    </w:p>
    <w:p w14:paraId="19BAB11A" w14:textId="77777777" w:rsidR="0022359C" w:rsidRDefault="0022359C" w:rsidP="0022359C">
      <w:pPr>
        <w:rPr>
          <w:rFonts w:ascii="Arial" w:hAnsi="Arial" w:cs="Arial"/>
          <w:sz w:val="20"/>
          <w:szCs w:val="20"/>
        </w:rPr>
      </w:pPr>
      <w:r w:rsidRPr="001C71FB">
        <w:rPr>
          <w:rFonts w:ascii="Arial" w:hAnsi="Arial" w:cs="Arial"/>
          <w:sz w:val="20"/>
          <w:szCs w:val="20"/>
        </w:rPr>
        <w:t>Your application should:</w:t>
      </w:r>
    </w:p>
    <w:p w14:paraId="678ADD7C" w14:textId="77777777" w:rsidR="0022359C" w:rsidRPr="001C71FB" w:rsidRDefault="0022359C" w:rsidP="0022359C">
      <w:pPr>
        <w:pStyle w:val="Title"/>
      </w:pPr>
      <w:r w:rsidRPr="001C71FB">
        <w:t xml:space="preserve">explain why you believe you or your team are suitable individuals to undertake the </w:t>
      </w:r>
      <w:proofErr w:type="gramStart"/>
      <w:r w:rsidRPr="001C71FB">
        <w:t>project</w:t>
      </w:r>
      <w:r>
        <w:t>;</w:t>
      </w:r>
      <w:proofErr w:type="gramEnd"/>
    </w:p>
    <w:p w14:paraId="217D2D9B" w14:textId="77777777" w:rsidR="0022359C" w:rsidRPr="009F0862" w:rsidRDefault="0022359C" w:rsidP="0022359C">
      <w:pPr>
        <w:pStyle w:val="Title"/>
      </w:pPr>
      <w:bookmarkStart w:id="3" w:name="_Hlk179894632"/>
      <w:r>
        <w:t xml:space="preserve">demonstrate your level of, or access to, </w:t>
      </w:r>
      <w:r w:rsidRPr="009F0862">
        <w:t>knowledge and exper</w:t>
      </w:r>
      <w:r>
        <w:t>tise</w:t>
      </w:r>
      <w:r w:rsidRPr="009F0862">
        <w:t xml:space="preserve"> in th</w:t>
      </w:r>
      <w:r>
        <w:t>is</w:t>
      </w:r>
      <w:r w:rsidRPr="009F0862">
        <w:t xml:space="preserve"> area</w:t>
      </w:r>
      <w:r>
        <w:t xml:space="preserve"> and how this will be leveraged in your proposed </w:t>
      </w:r>
      <w:proofErr w:type="gramStart"/>
      <w:r>
        <w:t>methodology;</w:t>
      </w:r>
      <w:proofErr w:type="gramEnd"/>
    </w:p>
    <w:bookmarkEnd w:id="3"/>
    <w:p w14:paraId="4E7A162C" w14:textId="77777777" w:rsidR="0022359C" w:rsidRPr="001C71FB" w:rsidRDefault="0022359C" w:rsidP="0022359C">
      <w:pPr>
        <w:pStyle w:val="Title"/>
      </w:pPr>
      <w:r w:rsidRPr="001C71FB">
        <w:t xml:space="preserve">state how any team will be structured and responsibilities for completion of the report. </w:t>
      </w:r>
    </w:p>
    <w:p w14:paraId="7C4EF4D7" w14:textId="77777777" w:rsidR="0022359C" w:rsidRPr="001C71FB" w:rsidRDefault="0022359C" w:rsidP="0022359C">
      <w:pPr>
        <w:rPr>
          <w:rFonts w:ascii="Arial" w:hAnsi="Arial" w:cs="Arial"/>
          <w:sz w:val="20"/>
          <w:szCs w:val="20"/>
        </w:rPr>
      </w:pPr>
    </w:p>
    <w:p w14:paraId="7C13DC01" w14:textId="77777777" w:rsidR="0022359C" w:rsidRDefault="0022359C" w:rsidP="0022359C">
      <w:pPr>
        <w:rPr>
          <w:rFonts w:ascii="Arial" w:hAnsi="Arial" w:cs="Arial"/>
          <w:sz w:val="20"/>
          <w:szCs w:val="20"/>
        </w:rPr>
      </w:pPr>
      <w:r w:rsidRPr="001C71FB">
        <w:rPr>
          <w:rFonts w:ascii="Arial" w:hAnsi="Arial" w:cs="Arial"/>
          <w:sz w:val="20"/>
          <w:szCs w:val="20"/>
        </w:rPr>
        <w:t>The proposal should identify the specific topics which you will focus on and include:</w:t>
      </w:r>
    </w:p>
    <w:p w14:paraId="500F4070" w14:textId="77777777" w:rsidR="0022359C" w:rsidRPr="001C71FB" w:rsidRDefault="0022359C" w:rsidP="0022359C">
      <w:pPr>
        <w:pStyle w:val="Title"/>
      </w:pPr>
      <w:r w:rsidRPr="001C71FB">
        <w:t xml:space="preserve">details of the proposed research questions and </w:t>
      </w:r>
      <w:proofErr w:type="gramStart"/>
      <w:r w:rsidRPr="001C71FB">
        <w:t>methodology;</w:t>
      </w:r>
      <w:proofErr w:type="gramEnd"/>
    </w:p>
    <w:p w14:paraId="78364F6A" w14:textId="77777777" w:rsidR="0022359C" w:rsidRPr="001C71FB" w:rsidRDefault="0022359C" w:rsidP="0022359C">
      <w:pPr>
        <w:pStyle w:val="Title"/>
      </w:pPr>
      <w:r w:rsidRPr="001C71FB">
        <w:t xml:space="preserve">a brief review of prior research/literature (academic and other), if </w:t>
      </w:r>
      <w:proofErr w:type="gramStart"/>
      <w:r w:rsidRPr="001C71FB">
        <w:t>any;</w:t>
      </w:r>
      <w:proofErr w:type="gramEnd"/>
    </w:p>
    <w:p w14:paraId="473F33AB" w14:textId="77777777" w:rsidR="0022359C" w:rsidRPr="001C71FB" w:rsidRDefault="0022359C" w:rsidP="0022359C">
      <w:pPr>
        <w:pStyle w:val="Title"/>
      </w:pPr>
      <w:r w:rsidRPr="001C71FB">
        <w:t xml:space="preserve">how the project will advance current knowledge on the </w:t>
      </w:r>
      <w:proofErr w:type="gramStart"/>
      <w:r w:rsidRPr="001C71FB">
        <w:t>topic;</w:t>
      </w:r>
      <w:proofErr w:type="gramEnd"/>
    </w:p>
    <w:p w14:paraId="0F2723AA" w14:textId="77777777" w:rsidR="0022359C" w:rsidRPr="001C71FB" w:rsidRDefault="0022359C" w:rsidP="0022359C">
      <w:pPr>
        <w:pStyle w:val="Title"/>
      </w:pPr>
      <w:r w:rsidRPr="001C71FB">
        <w:t xml:space="preserve">the extent to which the research will be breaking new ground or building upon work which has already been </w:t>
      </w:r>
      <w:proofErr w:type="gramStart"/>
      <w:r w:rsidRPr="001C71FB">
        <w:t>undertaken;</w:t>
      </w:r>
      <w:proofErr w:type="gramEnd"/>
    </w:p>
    <w:p w14:paraId="4CA2819E" w14:textId="77777777" w:rsidR="0022359C" w:rsidRDefault="0022359C" w:rsidP="0022359C">
      <w:pPr>
        <w:pStyle w:val="Title"/>
      </w:pPr>
      <w:r w:rsidRPr="001C71FB">
        <w:t xml:space="preserve">a summary of the key issues which you believe are likely to arise from the </w:t>
      </w:r>
      <w:proofErr w:type="gramStart"/>
      <w:r w:rsidRPr="001C71FB">
        <w:t>project;</w:t>
      </w:r>
      <w:proofErr w:type="gramEnd"/>
    </w:p>
    <w:p w14:paraId="5A2686C0" w14:textId="77777777" w:rsidR="0022359C" w:rsidRPr="001C71FB" w:rsidRDefault="0022359C" w:rsidP="0022359C">
      <w:pPr>
        <w:pStyle w:val="Title"/>
      </w:pPr>
      <w:r w:rsidRPr="001C71FB">
        <w:t>the anticipated impact and influence of the project; and</w:t>
      </w:r>
    </w:p>
    <w:p w14:paraId="45B3EA6B" w14:textId="77777777" w:rsidR="0022359C" w:rsidRPr="00366F84" w:rsidRDefault="0022359C" w:rsidP="0022359C">
      <w:pPr>
        <w:pStyle w:val="Title"/>
      </w:pPr>
      <w:r w:rsidRPr="001C71FB">
        <w:t xml:space="preserve">the </w:t>
      </w:r>
      <w:r w:rsidRPr="00366F84">
        <w:t>amount of grant, in sterling, which you require to complete the project imperatively with a breakdown of the estimated costs.</w:t>
      </w:r>
    </w:p>
    <w:p w14:paraId="48DF2032" w14:textId="77777777" w:rsidR="0022359C" w:rsidRPr="00366F84" w:rsidRDefault="0022359C" w:rsidP="0022359C">
      <w:pPr>
        <w:pStyle w:val="ListParagraph"/>
        <w:spacing w:after="0" w:line="240" w:lineRule="auto"/>
        <w:rPr>
          <w:rFonts w:ascii="Arial" w:hAnsi="Arial" w:cs="Arial"/>
          <w:sz w:val="20"/>
          <w:szCs w:val="20"/>
        </w:rPr>
      </w:pPr>
    </w:p>
    <w:bookmarkEnd w:id="2"/>
    <w:p w14:paraId="51E17DA5" w14:textId="77777777" w:rsidR="00333BD4" w:rsidRPr="00333BD4" w:rsidRDefault="00333BD4" w:rsidP="00333BD4">
      <w:pPr>
        <w:rPr>
          <w:rFonts w:ascii="Arial" w:hAnsi="Arial" w:cs="Arial"/>
          <w:sz w:val="20"/>
          <w:szCs w:val="20"/>
        </w:rPr>
      </w:pPr>
      <w:r w:rsidRPr="00333BD4">
        <w:rPr>
          <w:rFonts w:ascii="Arial" w:hAnsi="Arial" w:cs="Arial"/>
          <w:sz w:val="20"/>
          <w:szCs w:val="20"/>
        </w:rPr>
        <w:t xml:space="preserve">The </w:t>
      </w:r>
      <w:hyperlink r:id="rId18" w:history="1">
        <w:r w:rsidRPr="00333BD4">
          <w:rPr>
            <w:rStyle w:val="Hyperlink"/>
            <w:sz w:val="20"/>
            <w:szCs w:val="20"/>
          </w:rPr>
          <w:t>Guidance Notes for Research Applicants</w:t>
        </w:r>
      </w:hyperlink>
      <w:r w:rsidRPr="00333BD4">
        <w:rPr>
          <w:rFonts w:ascii="Arial" w:hAnsi="Arial" w:cs="Arial"/>
          <w:sz w:val="20"/>
          <w:szCs w:val="20"/>
        </w:rPr>
        <w:t xml:space="preserve"> (available at icas.com) explains what should be included in the proposal.  </w:t>
      </w:r>
    </w:p>
    <w:p w14:paraId="529E1355" w14:textId="77777777" w:rsidR="00333BD4" w:rsidRPr="00333BD4" w:rsidRDefault="00333BD4" w:rsidP="00333BD4">
      <w:pPr>
        <w:rPr>
          <w:rFonts w:ascii="Arial" w:hAnsi="Arial" w:cs="Arial"/>
          <w:sz w:val="20"/>
          <w:szCs w:val="20"/>
        </w:rPr>
      </w:pPr>
    </w:p>
    <w:p w14:paraId="15588F67" w14:textId="77777777" w:rsidR="00333BD4" w:rsidRPr="00333BD4" w:rsidRDefault="00333BD4" w:rsidP="00333BD4">
      <w:pPr>
        <w:rPr>
          <w:rFonts w:ascii="Arial" w:hAnsi="Arial" w:cs="Arial"/>
          <w:sz w:val="20"/>
          <w:szCs w:val="20"/>
        </w:rPr>
      </w:pPr>
      <w:r w:rsidRPr="00333BD4">
        <w:rPr>
          <w:rFonts w:ascii="Arial" w:hAnsi="Arial" w:cs="Arial"/>
          <w:sz w:val="20"/>
          <w:szCs w:val="20"/>
        </w:rPr>
        <w:t xml:space="preserve">The research proposals will be considered by a panel of academics and non-academics. Presentations will be required by shortlisted applicants </w:t>
      </w:r>
      <w:proofErr w:type="gramStart"/>
      <w:r w:rsidRPr="00333BD4">
        <w:rPr>
          <w:rFonts w:ascii="Arial" w:hAnsi="Arial" w:cs="Arial"/>
          <w:sz w:val="20"/>
          <w:szCs w:val="20"/>
        </w:rPr>
        <w:t>in order to</w:t>
      </w:r>
      <w:proofErr w:type="gramEnd"/>
      <w:r w:rsidRPr="00333BD4">
        <w:rPr>
          <w:rFonts w:ascii="Arial" w:hAnsi="Arial" w:cs="Arial"/>
          <w:sz w:val="20"/>
          <w:szCs w:val="20"/>
        </w:rPr>
        <w:t xml:space="preserve"> reach a final decision. The shortlist will be advised by ICAS on 28 November, and applicants should ensure that they are available for such presentations on 9 or 10 December.  The final decision will be communicated shortly thereafter.</w:t>
      </w:r>
    </w:p>
    <w:p w14:paraId="01822F00" w14:textId="77777777" w:rsidR="00333BD4" w:rsidRPr="00333BD4" w:rsidRDefault="00333BD4" w:rsidP="00333BD4">
      <w:pPr>
        <w:rPr>
          <w:rFonts w:ascii="Arial" w:hAnsi="Arial" w:cs="Arial"/>
          <w:sz w:val="20"/>
          <w:szCs w:val="20"/>
        </w:rPr>
      </w:pPr>
    </w:p>
    <w:p w14:paraId="7A51B889" w14:textId="77777777" w:rsidR="00333BD4" w:rsidRPr="00333BD4" w:rsidRDefault="00333BD4" w:rsidP="00333BD4">
      <w:pPr>
        <w:rPr>
          <w:rFonts w:ascii="Arial" w:hAnsi="Arial" w:cs="Arial"/>
          <w:sz w:val="20"/>
          <w:szCs w:val="20"/>
        </w:rPr>
      </w:pPr>
      <w:r w:rsidRPr="00333BD4">
        <w:rPr>
          <w:rFonts w:ascii="Arial" w:hAnsi="Arial" w:cs="Arial"/>
          <w:sz w:val="20"/>
          <w:szCs w:val="20"/>
        </w:rPr>
        <w:t xml:space="preserve">For further information about this funding opportunity please contact the ICAS research centre: </w:t>
      </w:r>
      <w:hyperlink r:id="rId19" w:history="1">
        <w:r w:rsidRPr="00333BD4">
          <w:rPr>
            <w:rStyle w:val="Hyperlink"/>
            <w:sz w:val="20"/>
            <w:szCs w:val="20"/>
          </w:rPr>
          <w:t>research@icas.com</w:t>
        </w:r>
      </w:hyperlink>
      <w:r w:rsidRPr="00333BD4">
        <w:rPr>
          <w:rFonts w:ascii="Arial" w:hAnsi="Arial" w:cs="Arial"/>
          <w:sz w:val="20"/>
          <w:szCs w:val="20"/>
        </w:rPr>
        <w:t>.</w:t>
      </w:r>
    </w:p>
    <w:p w14:paraId="4C60BD79" w14:textId="77777777" w:rsidR="0022359C" w:rsidRDefault="0022359C" w:rsidP="0022359C">
      <w:pPr>
        <w:rPr>
          <w:rFonts w:ascii="Arial" w:hAnsi="Arial" w:cs="Arial"/>
          <w:sz w:val="20"/>
          <w:szCs w:val="20"/>
        </w:rPr>
      </w:pPr>
    </w:p>
    <w:p w14:paraId="08BF7B7F" w14:textId="55DAB558" w:rsidR="00AB44DF" w:rsidRPr="0091292E" w:rsidRDefault="00AB44DF" w:rsidP="00AB44DF">
      <w:pPr>
        <w:pStyle w:val="Heading1"/>
      </w:pPr>
      <w:bookmarkStart w:id="4" w:name="_Hlk179894752"/>
      <w:r>
        <w:lastRenderedPageBreak/>
        <w:t>Future research</w:t>
      </w:r>
    </w:p>
    <w:p w14:paraId="75A7E323" w14:textId="77777777" w:rsidR="0022359C" w:rsidRDefault="0022359C" w:rsidP="0022359C">
      <w:pPr>
        <w:rPr>
          <w:rFonts w:ascii="Arial" w:hAnsi="Arial" w:cs="Arial"/>
          <w:sz w:val="20"/>
          <w:szCs w:val="20"/>
        </w:rPr>
      </w:pPr>
      <w:r>
        <w:rPr>
          <w:rFonts w:ascii="Arial" w:hAnsi="Arial" w:cs="Arial"/>
          <w:sz w:val="20"/>
          <w:szCs w:val="20"/>
        </w:rPr>
        <w:t>Beyond this specific funding opportunity and timescale required</w:t>
      </w:r>
      <w:r w:rsidRPr="0044384E">
        <w:rPr>
          <w:rFonts w:ascii="Arial" w:hAnsi="Arial" w:cs="Arial"/>
          <w:sz w:val="20"/>
          <w:szCs w:val="20"/>
        </w:rPr>
        <w:t xml:space="preserve">, we </w:t>
      </w:r>
      <w:r>
        <w:rPr>
          <w:rFonts w:ascii="Arial" w:hAnsi="Arial" w:cs="Arial"/>
          <w:sz w:val="20"/>
          <w:szCs w:val="20"/>
        </w:rPr>
        <w:t xml:space="preserve">will </w:t>
      </w:r>
      <w:r w:rsidRPr="0044384E">
        <w:rPr>
          <w:rFonts w:ascii="Arial" w:hAnsi="Arial" w:cs="Arial"/>
          <w:sz w:val="20"/>
          <w:szCs w:val="20"/>
        </w:rPr>
        <w:t xml:space="preserve">welcome and consider </w:t>
      </w:r>
      <w:r>
        <w:rPr>
          <w:rFonts w:ascii="Arial" w:hAnsi="Arial" w:cs="Arial"/>
          <w:sz w:val="20"/>
          <w:szCs w:val="20"/>
        </w:rPr>
        <w:t xml:space="preserve">future </w:t>
      </w:r>
      <w:r w:rsidRPr="0044384E">
        <w:rPr>
          <w:rFonts w:ascii="Arial" w:hAnsi="Arial" w:cs="Arial"/>
          <w:sz w:val="20"/>
          <w:szCs w:val="20"/>
        </w:rPr>
        <w:t>proactive applications on the topics raised</w:t>
      </w:r>
      <w:r>
        <w:rPr>
          <w:rFonts w:ascii="Arial" w:hAnsi="Arial" w:cs="Arial"/>
          <w:sz w:val="20"/>
          <w:szCs w:val="20"/>
        </w:rPr>
        <w:t>.</w:t>
      </w:r>
      <w:r w:rsidRPr="0044384E">
        <w:rPr>
          <w:rFonts w:ascii="Arial" w:hAnsi="Arial" w:cs="Arial"/>
          <w:sz w:val="20"/>
          <w:szCs w:val="20"/>
        </w:rPr>
        <w:t xml:space="preserve"> </w:t>
      </w:r>
    </w:p>
    <w:bookmarkEnd w:id="4"/>
    <w:p w14:paraId="44C1BE9C" w14:textId="426BCABC" w:rsidR="00AB44DF" w:rsidRDefault="00AB44DF">
      <w:pPr>
        <w:rPr>
          <w:rFonts w:ascii="Arial" w:hAnsi="Arial" w:cs="Arial"/>
          <w:sz w:val="20"/>
          <w:szCs w:val="20"/>
        </w:rPr>
      </w:pPr>
      <w:r>
        <w:rPr>
          <w:rFonts w:ascii="Arial" w:hAnsi="Arial" w:cs="Arial"/>
          <w:sz w:val="20"/>
          <w:szCs w:val="20"/>
        </w:rPr>
        <w:br w:type="page"/>
      </w:r>
    </w:p>
    <w:p w14:paraId="7E5C3282" w14:textId="22E8982C" w:rsidR="00AB44DF" w:rsidRPr="0091292E" w:rsidRDefault="00AB44DF" w:rsidP="00AB44DF">
      <w:pPr>
        <w:pStyle w:val="Heading1"/>
      </w:pPr>
      <w:r>
        <w:lastRenderedPageBreak/>
        <w:t>Appendix 1- Example of areas of interest</w:t>
      </w:r>
    </w:p>
    <w:p w14:paraId="5BA999DD" w14:textId="43027453" w:rsidR="0022359C" w:rsidRPr="00AB44DF" w:rsidRDefault="00333BD4" w:rsidP="0022359C">
      <w:pPr>
        <w:rPr>
          <w:rFonts w:ascii="Arial" w:hAnsi="Arial" w:cs="Arial"/>
          <w:b/>
          <w:bCs/>
          <w:color w:val="4A4A4A"/>
          <w:sz w:val="28"/>
          <w:szCs w:val="28"/>
        </w:rPr>
      </w:pPr>
      <w:r>
        <w:rPr>
          <w:rFonts w:ascii="Arial" w:hAnsi="Arial" w:cs="Arial"/>
          <w:b/>
          <w:bCs/>
          <w:color w:val="4A4A4A"/>
          <w:sz w:val="28"/>
          <w:szCs w:val="28"/>
        </w:rPr>
        <w:t>Profession/professionalism</w:t>
      </w:r>
    </w:p>
    <w:p w14:paraId="14808C74" w14:textId="77777777" w:rsidR="0022359C" w:rsidRDefault="0022359C" w:rsidP="0022359C">
      <w:pPr>
        <w:rPr>
          <w:rFonts w:ascii="Arial" w:hAnsi="Arial" w:cs="Arial"/>
          <w:color w:val="4A4A4A"/>
          <w:sz w:val="20"/>
          <w:szCs w:val="20"/>
        </w:rPr>
      </w:pPr>
    </w:p>
    <w:p w14:paraId="2A81F533" w14:textId="77777777" w:rsidR="00333BD4" w:rsidRDefault="00333BD4" w:rsidP="00333BD4">
      <w:pPr>
        <w:pStyle w:val="Title"/>
      </w:pPr>
      <w:r w:rsidRPr="00EB6245">
        <w:t xml:space="preserve">Professional recognition is typically earned and maintained by occupational groups by reference to certain characteristics, behaviour, incentives and constraints on members’ activities. </w:t>
      </w:r>
      <w:r>
        <w:t xml:space="preserve">What </w:t>
      </w:r>
      <w:r w:rsidRPr="00541DEC">
        <w:t xml:space="preserve">currently are those characteristics and behaviours? What changes in those characteristics, behaviour etc can we expect in the medium and long term? </w:t>
      </w:r>
    </w:p>
    <w:p w14:paraId="5ECBFC9A" w14:textId="77777777" w:rsidR="00333BD4" w:rsidRDefault="00333BD4" w:rsidP="00333BD4">
      <w:pPr>
        <w:pStyle w:val="Title"/>
      </w:pPr>
      <w:r w:rsidRPr="00EB6245">
        <w:t xml:space="preserve">Does a profession need to have public interest responsibilities? If so, is there a need for these to be better defined? </w:t>
      </w:r>
    </w:p>
    <w:p w14:paraId="51C526F8" w14:textId="77777777" w:rsidR="00333BD4" w:rsidRDefault="00333BD4" w:rsidP="00333BD4">
      <w:pPr>
        <w:pStyle w:val="Title"/>
      </w:pPr>
      <w:r w:rsidRPr="00541DEC">
        <w:t>Do we think society will change its view of what these characteristics, values and behaviours are in the future?</w:t>
      </w:r>
      <w:r>
        <w:t xml:space="preserve"> </w:t>
      </w:r>
      <w:r w:rsidRPr="00541DEC">
        <w:t xml:space="preserve">Will society still need and value professionals in the future or is it an outdated concept? </w:t>
      </w:r>
    </w:p>
    <w:p w14:paraId="1DD92F96" w14:textId="77777777" w:rsidR="00333BD4" w:rsidRPr="00EB6245" w:rsidRDefault="00333BD4" w:rsidP="00333BD4">
      <w:pPr>
        <w:pStyle w:val="Title"/>
      </w:pPr>
      <w:r>
        <w:rPr>
          <w:lang w:eastAsia="en-GB"/>
        </w:rPr>
        <w:t>Have</w:t>
      </w:r>
      <w:r w:rsidRPr="00EB6245">
        <w:rPr>
          <w:lang w:eastAsia="en-GB"/>
        </w:rPr>
        <w:t xml:space="preserve"> professionals created unnecessary complexity in their practices and is</w:t>
      </w:r>
      <w:r>
        <w:rPr>
          <w:lang w:eastAsia="en-GB"/>
        </w:rPr>
        <w:t xml:space="preserve"> there</w:t>
      </w:r>
      <w:r w:rsidRPr="00EB6245">
        <w:rPr>
          <w:lang w:eastAsia="en-GB"/>
        </w:rPr>
        <w:t xml:space="preserve"> a need to simplify and make their work more transparent</w:t>
      </w:r>
      <w:r>
        <w:rPr>
          <w:lang w:eastAsia="en-GB"/>
        </w:rPr>
        <w:t>?</w:t>
      </w:r>
    </w:p>
    <w:p w14:paraId="58641226" w14:textId="77777777" w:rsidR="00333BD4" w:rsidRPr="00EB6245" w:rsidRDefault="00333BD4" w:rsidP="00333BD4">
      <w:pPr>
        <w:pStyle w:val="Title"/>
      </w:pPr>
      <w:r>
        <w:t>D</w:t>
      </w:r>
      <w:r w:rsidRPr="00EB6245">
        <w:t>oes or will the pace of technological advancement impact upon someone’s ability to be classed as and act as a professional?</w:t>
      </w:r>
      <w:r w:rsidRPr="00541DEC">
        <w:t xml:space="preserve"> </w:t>
      </w:r>
      <w:r>
        <w:t>And what does a professional do beyond technology that is of value to society?</w:t>
      </w:r>
    </w:p>
    <w:p w14:paraId="2000979D" w14:textId="77777777" w:rsidR="00333BD4" w:rsidRPr="00333BD4" w:rsidRDefault="00333BD4" w:rsidP="00333BD4"/>
    <w:p w14:paraId="1CF00EFC" w14:textId="5976CF18" w:rsidR="0022359C" w:rsidRPr="00AB44DF" w:rsidRDefault="00333BD4" w:rsidP="0022359C">
      <w:pPr>
        <w:rPr>
          <w:rFonts w:ascii="Arial" w:hAnsi="Arial" w:cs="Arial"/>
          <w:b/>
          <w:bCs/>
          <w:sz w:val="28"/>
          <w:szCs w:val="28"/>
        </w:rPr>
      </w:pPr>
      <w:r>
        <w:rPr>
          <w:rFonts w:ascii="Arial" w:hAnsi="Arial" w:cs="Arial"/>
          <w:b/>
          <w:bCs/>
          <w:sz w:val="28"/>
          <w:szCs w:val="28"/>
        </w:rPr>
        <w:t>Professional bodies</w:t>
      </w:r>
    </w:p>
    <w:p w14:paraId="407B8CB9" w14:textId="77777777" w:rsidR="0022359C" w:rsidRDefault="0022359C" w:rsidP="0022359C">
      <w:pPr>
        <w:rPr>
          <w:rFonts w:ascii="Arial" w:hAnsi="Arial" w:cs="Arial"/>
          <w:sz w:val="20"/>
          <w:szCs w:val="20"/>
          <w:u w:val="single"/>
        </w:rPr>
      </w:pPr>
    </w:p>
    <w:p w14:paraId="0C489BF5" w14:textId="77777777" w:rsidR="00333BD4" w:rsidRPr="00EB6245" w:rsidRDefault="00333BD4" w:rsidP="00333BD4">
      <w:pPr>
        <w:pStyle w:val="Title"/>
      </w:pPr>
      <w:r w:rsidRPr="00EB6245">
        <w:t>Is there evidence that professional bodies are properly nurturing of moral and ethical values and instilling at an early stage a sense of obligation to maintain the highest standards of ethical conduct, and a responsibility to society?</w:t>
      </w:r>
    </w:p>
    <w:p w14:paraId="7121A405" w14:textId="77777777" w:rsidR="00333BD4" w:rsidRDefault="00333BD4" w:rsidP="00333BD4">
      <w:pPr>
        <w:pStyle w:val="Title"/>
      </w:pPr>
      <w:r>
        <w:t>I</w:t>
      </w:r>
      <w:r w:rsidRPr="00EB6245">
        <w:t>s there sufficient focus on, and development of, the importance of professional attributes in the current professional education syllab</w:t>
      </w:r>
      <w:r>
        <w:t>i</w:t>
      </w:r>
      <w:r w:rsidRPr="00EB6245">
        <w:t>?</w:t>
      </w:r>
    </w:p>
    <w:p w14:paraId="2AF1AF4A" w14:textId="77777777" w:rsidR="00333BD4" w:rsidRPr="008B6550" w:rsidRDefault="00333BD4" w:rsidP="00333BD4">
      <w:pPr>
        <w:pStyle w:val="Title"/>
      </w:pPr>
      <w:r w:rsidRPr="00EB6245">
        <w:t xml:space="preserve">Do professional bodies appropriately balance the economic self-interest of their members against the public interest? </w:t>
      </w:r>
    </w:p>
    <w:p w14:paraId="09F09BC6" w14:textId="77777777" w:rsidR="00333BD4" w:rsidRDefault="00333BD4" w:rsidP="0022359C">
      <w:pPr>
        <w:rPr>
          <w:rFonts w:ascii="Arial" w:hAnsi="Arial" w:cs="Arial"/>
          <w:b/>
          <w:bCs/>
          <w:sz w:val="28"/>
          <w:szCs w:val="28"/>
        </w:rPr>
      </w:pPr>
    </w:p>
    <w:p w14:paraId="7EEF7045" w14:textId="2F40E4BC" w:rsidR="0022359C" w:rsidRPr="00AB44DF" w:rsidRDefault="00333BD4" w:rsidP="0022359C">
      <w:pPr>
        <w:rPr>
          <w:rFonts w:ascii="Arial" w:hAnsi="Arial" w:cs="Arial"/>
          <w:b/>
          <w:bCs/>
          <w:sz w:val="28"/>
          <w:szCs w:val="28"/>
        </w:rPr>
      </w:pPr>
      <w:r>
        <w:rPr>
          <w:rFonts w:ascii="Arial" w:hAnsi="Arial" w:cs="Arial"/>
          <w:b/>
          <w:bCs/>
          <w:sz w:val="28"/>
          <w:szCs w:val="28"/>
        </w:rPr>
        <w:t>Professional accountants</w:t>
      </w:r>
    </w:p>
    <w:p w14:paraId="212239BF" w14:textId="77777777" w:rsidR="00AB44DF" w:rsidRDefault="00AB44DF" w:rsidP="0022359C">
      <w:pPr>
        <w:rPr>
          <w:rFonts w:ascii="Arial" w:hAnsi="Arial" w:cs="Arial"/>
          <w:sz w:val="20"/>
          <w:szCs w:val="20"/>
          <w:u w:val="single"/>
        </w:rPr>
      </w:pPr>
    </w:p>
    <w:p w14:paraId="3DCC1E0A" w14:textId="77777777" w:rsidR="00333BD4" w:rsidRPr="00EB6245" w:rsidRDefault="00333BD4" w:rsidP="00333BD4">
      <w:pPr>
        <w:pStyle w:val="Title"/>
      </w:pPr>
      <w:r>
        <w:rPr>
          <w:lang w:eastAsia="en-GB"/>
        </w:rPr>
        <w:t>D</w:t>
      </w:r>
      <w:r w:rsidRPr="00EB6245">
        <w:rPr>
          <w:lang w:eastAsia="en-GB"/>
        </w:rPr>
        <w:t>oes the accountancy profession have a role in protecting society and if so, what is that role?</w:t>
      </w:r>
    </w:p>
    <w:p w14:paraId="5AA92D90" w14:textId="77777777" w:rsidR="00333BD4" w:rsidRPr="00EB6245" w:rsidRDefault="00333BD4" w:rsidP="00333BD4">
      <w:pPr>
        <w:pStyle w:val="Title"/>
      </w:pPr>
      <w:r>
        <w:rPr>
          <w:rFonts w:eastAsia="Times New Roman"/>
          <w:lang w:eastAsia="en-GB"/>
        </w:rPr>
        <w:t>W</w:t>
      </w:r>
      <w:r w:rsidRPr="00EB6245">
        <w:rPr>
          <w:rFonts w:eastAsia="Times New Roman"/>
          <w:lang w:eastAsia="en-GB"/>
        </w:rPr>
        <w:t>hat is</w:t>
      </w:r>
      <w:r w:rsidRPr="00EB6245">
        <w:t xml:space="preserve"> the standard of behaviour that should be legitimately expected of a professional accountant</w:t>
      </w:r>
      <w:r>
        <w:t>?</w:t>
      </w:r>
    </w:p>
    <w:p w14:paraId="2745D58A" w14:textId="77777777" w:rsidR="00333BD4" w:rsidRPr="00EB6245" w:rsidRDefault="00333BD4" w:rsidP="00333BD4">
      <w:pPr>
        <w:pStyle w:val="Title"/>
      </w:pPr>
      <w:r>
        <w:rPr>
          <w:rFonts w:eastAsia="Times New Roman"/>
          <w:lang w:eastAsia="en-GB"/>
        </w:rPr>
        <w:t>W</w:t>
      </w:r>
      <w:r w:rsidRPr="00EB6245">
        <w:rPr>
          <w:rFonts w:eastAsia="Times New Roman"/>
          <w:lang w:eastAsia="en-GB"/>
        </w:rPr>
        <w:t>hat</w:t>
      </w:r>
      <w:r>
        <w:rPr>
          <w:rFonts w:eastAsia="Times New Roman"/>
          <w:lang w:eastAsia="en-GB"/>
        </w:rPr>
        <w:t xml:space="preserve"> do</w:t>
      </w:r>
      <w:r w:rsidRPr="00EB6245">
        <w:rPr>
          <w:rFonts w:eastAsia="Times New Roman"/>
          <w:lang w:eastAsia="en-GB"/>
        </w:rPr>
        <w:t xml:space="preserve"> accountancy firms </w:t>
      </w:r>
      <w:r w:rsidRPr="00EB6245">
        <w:t>think about the trainees that they are trying to recruit, retain, and develop at present? Has this</w:t>
      </w:r>
      <w:r>
        <w:t xml:space="preserve"> </w:t>
      </w:r>
      <w:r w:rsidRPr="00EB6245">
        <w:t xml:space="preserve">changed in recent years, and is this evolving? Is there a need for a radical reappraisal? </w:t>
      </w:r>
    </w:p>
    <w:p w14:paraId="3D1DDC02" w14:textId="77777777" w:rsidR="00333BD4" w:rsidRDefault="00333BD4" w:rsidP="00333BD4">
      <w:pPr>
        <w:pStyle w:val="Title"/>
      </w:pPr>
      <w:r>
        <w:t xml:space="preserve">Is the </w:t>
      </w:r>
      <w:r w:rsidRPr="00EB6245">
        <w:t xml:space="preserve">accountancy profession claim </w:t>
      </w:r>
      <w:r>
        <w:t>of</w:t>
      </w:r>
      <w:r w:rsidRPr="00EB6245">
        <w:t xml:space="preserve"> professional status justified? Is it because of technical expertise (emphasis on education and training), moral or ethical behaviour and control over the body of knowledge e.g.  professional entrance requirements; maintenance of a professional technology, a handbook of accounting and auditing standards along with rules of professional conduct; good works activities; and disciplinary activities</w:t>
      </w:r>
      <w:r>
        <w:t>?</w:t>
      </w:r>
      <w:r w:rsidRPr="00EB6245">
        <w:t xml:space="preserve">  </w:t>
      </w:r>
    </w:p>
    <w:p w14:paraId="3D8E2081" w14:textId="77777777" w:rsidR="00333BD4" w:rsidRDefault="00333BD4" w:rsidP="00333BD4">
      <w:pPr>
        <w:pStyle w:val="Title"/>
      </w:pPr>
      <w:r>
        <w:t xml:space="preserve">What learnings can be transferred across from other professions?  For </w:t>
      </w:r>
      <w:proofErr w:type="gramStart"/>
      <w:r>
        <w:t>example</w:t>
      </w:r>
      <w:proofErr w:type="gramEnd"/>
      <w:r>
        <w:t xml:space="preserve"> considering public health and law, what consideration of or evolution in the professionalism in those sectors be applied to the accountancy profession?</w:t>
      </w:r>
    </w:p>
    <w:p w14:paraId="295BB97B" w14:textId="77777777" w:rsidR="00333BD4" w:rsidRPr="00333BD4" w:rsidRDefault="00333BD4" w:rsidP="00333BD4"/>
    <w:p w14:paraId="5A9F1F2A" w14:textId="77777777" w:rsidR="0022359C" w:rsidRPr="0022359C" w:rsidRDefault="0022359C" w:rsidP="0022359C">
      <w:pPr>
        <w:pStyle w:val="Heading1"/>
        <w:spacing w:after="0"/>
        <w:rPr>
          <w:sz w:val="20"/>
          <w:szCs w:val="20"/>
        </w:rPr>
      </w:pPr>
    </w:p>
    <w:p w14:paraId="096F631B" w14:textId="77777777" w:rsidR="0022359C" w:rsidRPr="0022359C" w:rsidRDefault="0022359C" w:rsidP="0022359C">
      <w:pPr>
        <w:pStyle w:val="Heading1"/>
        <w:spacing w:after="0"/>
        <w:rPr>
          <w:sz w:val="20"/>
          <w:szCs w:val="20"/>
        </w:rPr>
      </w:pPr>
    </w:p>
    <w:p w14:paraId="6BABBBDD" w14:textId="77777777" w:rsidR="0022359C" w:rsidRPr="0022359C" w:rsidRDefault="0022359C" w:rsidP="0022359C">
      <w:pPr>
        <w:pStyle w:val="Heading1"/>
        <w:spacing w:after="0"/>
        <w:rPr>
          <w:sz w:val="20"/>
          <w:szCs w:val="20"/>
        </w:rPr>
      </w:pPr>
    </w:p>
    <w:p w14:paraId="2B16C7B6" w14:textId="77777777" w:rsidR="0022359C" w:rsidRPr="0022359C" w:rsidRDefault="0022359C" w:rsidP="0022359C">
      <w:pPr>
        <w:pStyle w:val="Heading1"/>
        <w:spacing w:after="0"/>
        <w:rPr>
          <w:sz w:val="20"/>
          <w:szCs w:val="20"/>
        </w:rPr>
      </w:pPr>
    </w:p>
    <w:p w14:paraId="62FDA6AF" w14:textId="6036D1ED" w:rsidR="007C508F" w:rsidRPr="00CE3806" w:rsidRDefault="007C508F" w:rsidP="00CE3806">
      <w:pPr>
        <w:pStyle w:val="Heading1"/>
      </w:pPr>
    </w:p>
    <w:p w14:paraId="1FFF727D" w14:textId="77777777" w:rsidR="007C508F" w:rsidRDefault="007C508F" w:rsidP="007C508F">
      <w:pPr>
        <w:tabs>
          <w:tab w:val="left" w:pos="2193"/>
        </w:tabs>
        <w:rPr>
          <w:rFonts w:ascii="Arial" w:hAnsi="Arial" w:cs="Arial"/>
        </w:rPr>
      </w:pPr>
    </w:p>
    <w:p w14:paraId="295A1B71" w14:textId="77777777" w:rsidR="00E95013" w:rsidRDefault="00E95013" w:rsidP="00544383">
      <w:pPr>
        <w:rPr>
          <w:rFonts w:ascii="Arial" w:hAnsi="Arial" w:cs="Arial"/>
        </w:rPr>
      </w:pPr>
    </w:p>
    <w:p w14:paraId="00DB8EAE" w14:textId="77777777" w:rsidR="00E95013" w:rsidRDefault="00E95013" w:rsidP="00544383">
      <w:pPr>
        <w:rPr>
          <w:rFonts w:ascii="Arial" w:hAnsi="Arial" w:cs="Arial"/>
        </w:rPr>
      </w:pPr>
    </w:p>
    <w:p w14:paraId="6CA94256" w14:textId="61A44E19" w:rsidR="00F74DA5" w:rsidRDefault="00F74DA5" w:rsidP="000B66ED">
      <w:pPr>
        <w:pStyle w:val="Heading1"/>
        <w:sectPr w:rsidR="00F74DA5" w:rsidSect="00893CB2">
          <w:headerReference w:type="even" r:id="rId20"/>
          <w:headerReference w:type="default" r:id="rId21"/>
          <w:footerReference w:type="even" r:id="rId22"/>
          <w:footerReference w:type="default" r:id="rId23"/>
          <w:headerReference w:type="first" r:id="rId24"/>
          <w:footerReference w:type="first" r:id="rId25"/>
          <w:pgSz w:w="11900" w:h="16820"/>
          <w:pgMar w:top="1418" w:right="1418" w:bottom="1418" w:left="1418" w:header="709" w:footer="709" w:gutter="0"/>
          <w:pgNumType w:start="1"/>
          <w:cols w:space="708"/>
          <w:titlePg/>
          <w:docGrid w:linePitch="360"/>
        </w:sectPr>
      </w:pPr>
    </w:p>
    <w:p w14:paraId="58518DEF" w14:textId="114A0A73" w:rsidR="007C508F" w:rsidRDefault="00F330D3" w:rsidP="00544383">
      <w:r>
        <w:rPr>
          <w:noProof/>
        </w:rPr>
        <w:lastRenderedPageBreak/>
        <mc:AlternateContent>
          <mc:Choice Requires="wpg">
            <w:drawing>
              <wp:anchor distT="0" distB="0" distL="114300" distR="114300" simplePos="0" relativeHeight="251735040" behindDoc="0" locked="0" layoutInCell="1" allowOverlap="1" wp14:anchorId="4FF9B4F1" wp14:editId="399F55C5">
                <wp:simplePos x="0" y="0"/>
                <wp:positionH relativeFrom="column">
                  <wp:posOffset>-914400</wp:posOffset>
                </wp:positionH>
                <wp:positionV relativeFrom="paragraph">
                  <wp:posOffset>-898358</wp:posOffset>
                </wp:positionV>
                <wp:extent cx="7541537" cy="10692143"/>
                <wp:effectExtent l="0" t="0" r="15240" b="13970"/>
                <wp:wrapNone/>
                <wp:docPr id="1825038858" name="Group 4"/>
                <wp:cNvGraphicFramePr/>
                <a:graphic xmlns:a="http://schemas.openxmlformats.org/drawingml/2006/main">
                  <a:graphicData uri="http://schemas.microsoft.com/office/word/2010/wordprocessingGroup">
                    <wpg:wgp>
                      <wpg:cNvGrpSpPr/>
                      <wpg:grpSpPr>
                        <a:xfrm>
                          <a:off x="0" y="0"/>
                          <a:ext cx="7541537" cy="10692143"/>
                          <a:chOff x="0" y="0"/>
                          <a:chExt cx="7541537" cy="10692143"/>
                        </a:xfrm>
                      </wpg:grpSpPr>
                      <wps:wsp>
                        <wps:cNvPr id="12" name="Rectangle 12"/>
                        <wps:cNvSpPr/>
                        <wps:spPr>
                          <a:xfrm>
                            <a:off x="0" y="0"/>
                            <a:ext cx="7541537" cy="1069214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61474" y="6705600"/>
                            <a:ext cx="6007768" cy="3374889"/>
                            <a:chOff x="0" y="0"/>
                            <a:chExt cx="6007768" cy="3374889"/>
                          </a:xfrm>
                        </wpg:grpSpPr>
                        <pic:pic xmlns:pic="http://schemas.openxmlformats.org/drawingml/2006/picture">
                          <pic:nvPicPr>
                            <pic:cNvPr id="17" name="Picture 1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88231" y="0"/>
                              <a:ext cx="832485" cy="861060"/>
                            </a:xfrm>
                            <a:prstGeom prst="rect">
                              <a:avLst/>
                            </a:prstGeom>
                          </pic:spPr>
                        </pic:pic>
                        <wps:wsp>
                          <wps:cNvPr id="18" name="Text Box 18"/>
                          <wps:cNvSpPr txBox="1"/>
                          <wps:spPr>
                            <a:xfrm>
                              <a:off x="0" y="1347537"/>
                              <a:ext cx="4617267" cy="1095470"/>
                            </a:xfrm>
                            <a:prstGeom prst="rect">
                              <a:avLst/>
                            </a:prstGeom>
                            <a:noFill/>
                            <a:ln w="6350">
                              <a:noFill/>
                            </a:ln>
                          </wps:spPr>
                          <wps:txb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27"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84221" y="2382252"/>
                              <a:ext cx="5923547" cy="992637"/>
                              <a:chOff x="0" y="0"/>
                              <a:chExt cx="5923547" cy="992637"/>
                            </a:xfrm>
                          </wpg:grpSpPr>
                          <wps:wsp>
                            <wps:cNvPr id="21" name="Text Box 21"/>
                            <wps:cNvSpPr txBox="1"/>
                            <wps:spPr>
                              <a:xfrm>
                                <a:off x="208547" y="0"/>
                                <a:ext cx="5715000" cy="992637"/>
                              </a:xfrm>
                              <a:prstGeom prst="rect">
                                <a:avLst/>
                              </a:prstGeom>
                              <a:noFill/>
                              <a:ln w="6350">
                                <a:noFill/>
                              </a:ln>
                            </wps:spPr>
                            <wps:txb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2CF63E1E"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76200"/>
                                <a:ext cx="146685" cy="860559"/>
                                <a:chOff x="0" y="0"/>
                                <a:chExt cx="146685" cy="860559"/>
                              </a:xfrm>
                            </wpg:grpSpPr>
                            <pic:pic xmlns:pic="http://schemas.openxmlformats.org/drawingml/2006/picture">
                              <pic:nvPicPr>
                                <pic:cNvPr id="24" name="Graphic 24"/>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8021" y="0"/>
                                  <a:ext cx="126365" cy="102235"/>
                                </a:xfrm>
                                <a:prstGeom prst="rect">
                                  <a:avLst/>
                                </a:prstGeom>
                              </pic:spPr>
                            </pic:pic>
                            <pic:pic xmlns:pic="http://schemas.openxmlformats.org/drawingml/2006/picture">
                              <pic:nvPicPr>
                                <pic:cNvPr id="25" name="Graphic 25"/>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16042" y="228600"/>
                                  <a:ext cx="121285" cy="114300"/>
                                </a:xfrm>
                                <a:prstGeom prst="rect">
                                  <a:avLst/>
                                </a:prstGeom>
                              </pic:spPr>
                            </pic:pic>
                            <pic:pic xmlns:pic="http://schemas.openxmlformats.org/drawingml/2006/picture">
                              <pic:nvPicPr>
                                <pic:cNvPr id="27" name="Graphic 27"/>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8021" y="473243"/>
                                  <a:ext cx="126365" cy="126365"/>
                                </a:xfrm>
                                <a:prstGeom prst="rect">
                                  <a:avLst/>
                                </a:prstGeom>
                              </pic:spPr>
                            </pic:pic>
                            <pic:pic xmlns:pic="http://schemas.openxmlformats.org/drawingml/2006/picture">
                              <pic:nvPicPr>
                                <pic:cNvPr id="32" name="Graphic 32"/>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713874"/>
                                  <a:ext cx="146685" cy="146685"/>
                                </a:xfrm>
                                <a:prstGeom prst="rect">
                                  <a:avLst/>
                                </a:prstGeom>
                              </pic:spPr>
                            </pic:pic>
                          </wpg:grpSp>
                        </wpg:grpSp>
                      </wpg:grpSp>
                    </wpg:wgp>
                  </a:graphicData>
                </a:graphic>
              </wp:anchor>
            </w:drawing>
          </mc:Choice>
          <mc:Fallback>
            <w:pict>
              <v:group w14:anchorId="4FF9B4F1" id="Group 4" o:spid="_x0000_s1031" style="position:absolute;margin-left:-1in;margin-top:-70.75pt;width:593.8pt;height:841.9pt;z-index:251735040" coordsize="75415,106921"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">
                <v:rect id="Rectangle 12" o:spid="_x0000_s1032" style="position:absolute;width:75415;height:10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" fillcolor="#2b3841 [3200]" strokecolor="#151b20 [1600]" strokeweight="1pt"/>
                <v:group id="Group 15" o:spid="_x0000_s1033" style="position:absolute;left:5614;top:67056;width:60078;height:33748" coordsize="60077,3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7" o:spid="_x0000_s1034" type="#_x0000_t75" style="position:absolute;left:882;width:832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">
                    <v:imagedata r:id="rId36" o:title=""/>
                  </v:shape>
                  <v:shape id="Text Box 18" o:spid="_x0000_s1035" type="#_x0000_t202" style="position:absolute;top:13475;width:46172;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37"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v:textbox>
                  </v:shape>
                  <v:group id="Group 20" o:spid="_x0000_s1036" style="position:absolute;left:842;top:23822;width:59235;height:9926" coordsize="5923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 o:spid="_x0000_s1037" type="#_x0000_t202" style="position:absolute;left:2085;width:57150;height: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 xml:space="preserve">ICAS_accounting </w:t>
                            </w:r>
                          </w:p>
                          <w:p w14:paraId="2CF63E1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ICAS_accounting</w:t>
                            </w:r>
                          </w:p>
                        </w:txbxContent>
                      </v:textbox>
                    </v:shape>
                    <v:group id="Group 23" o:spid="_x0000_s1038" style="position:absolute;top:762;width:1466;height:8605" coordsize="146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Graphic 24" o:spid="_x0000_s1039" type="#_x0000_t75" style="position:absolute;left:80;width:126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">
                        <v:imagedata r:id="rId38" o:title=""/>
                      </v:shape>
                      <v:shape id="Graphic 25" o:spid="_x0000_s1040" type="#_x0000_t75" style="position:absolute;left:160;top:2286;width:121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">
                        <v:imagedata r:id="rId39" o:title=""/>
                      </v:shape>
                      <v:shape id="Graphic 27" o:spid="_x0000_s1041" type="#_x0000_t75" style="position:absolute;left:80;top:473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">
                        <v:imagedata r:id="rId40" o:title=""/>
                      </v:shape>
                      <v:shape id="Graphic 32" o:spid="_x0000_s1042" type="#_x0000_t75" style="position:absolute;top:7138;width:1466;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">
                        <v:imagedata r:id="rId41" o:title=""/>
                      </v:shape>
                    </v:group>
                  </v:group>
                </v:group>
              </v:group>
            </w:pict>
          </mc:Fallback>
        </mc:AlternateContent>
      </w:r>
    </w:p>
    <w:sectPr w:rsidR="007C508F" w:rsidSect="00E40D9D">
      <w:pgSz w:w="11900" w:h="16840"/>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7FB2" w14:textId="77777777" w:rsidR="00024323" w:rsidRDefault="00024323" w:rsidP="00FA2E6D">
      <w:r>
        <w:separator/>
      </w:r>
    </w:p>
  </w:endnote>
  <w:endnote w:type="continuationSeparator" w:id="0">
    <w:p w14:paraId="53646822" w14:textId="77777777" w:rsidR="00024323" w:rsidRDefault="00024323" w:rsidP="00FA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786744"/>
      <w:docPartObj>
        <w:docPartGallery w:val="Page Numbers (Bottom of Page)"/>
        <w:docPartUnique/>
      </w:docPartObj>
    </w:sdtPr>
    <w:sdtEndPr>
      <w:rPr>
        <w:noProof/>
      </w:rPr>
    </w:sdtEndPr>
    <w:sdtContent>
      <w:p w14:paraId="28366B0A" w14:textId="5C8DB688" w:rsidR="00893CB2" w:rsidRDefault="00893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C482E" w14:textId="77777777" w:rsidR="00572383" w:rsidRDefault="00572383" w:rsidP="005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126036"/>
      <w:docPartObj>
        <w:docPartGallery w:val="Page Numbers (Bottom of Page)"/>
        <w:docPartUnique/>
      </w:docPartObj>
    </w:sdtPr>
    <w:sdtEndPr>
      <w:rPr>
        <w:noProof/>
      </w:rPr>
    </w:sdtEndPr>
    <w:sdtContent>
      <w:p w14:paraId="392AF4C7" w14:textId="134AB34B" w:rsidR="00893CB2" w:rsidRDefault="00893CB2">
        <w:pPr>
          <w:pStyle w:val="Footer"/>
        </w:pPr>
        <w:r>
          <w:fldChar w:fldCharType="begin"/>
        </w:r>
        <w:r>
          <w:instrText xml:space="preserve"> PAGE   \* MERGEFORMAT </w:instrText>
        </w:r>
        <w:r>
          <w:fldChar w:fldCharType="separate"/>
        </w:r>
        <w:r>
          <w:rPr>
            <w:noProof/>
          </w:rPr>
          <w:t>2</w:t>
        </w:r>
        <w:r>
          <w:rPr>
            <w:noProof/>
          </w:rPr>
          <w:fldChar w:fldCharType="end"/>
        </w:r>
      </w:p>
    </w:sdtContent>
  </w:sdt>
  <w:p w14:paraId="7366745D" w14:textId="77777777" w:rsidR="00572383" w:rsidRDefault="00572383" w:rsidP="005723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4254" w14:textId="77777777" w:rsidR="00893CB2" w:rsidRDefault="0089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91A4" w14:textId="77777777" w:rsidR="00024323" w:rsidRDefault="00024323" w:rsidP="00FA2E6D">
      <w:r>
        <w:separator/>
      </w:r>
    </w:p>
  </w:footnote>
  <w:footnote w:type="continuationSeparator" w:id="0">
    <w:p w14:paraId="51325D27" w14:textId="77777777" w:rsidR="00024323" w:rsidRDefault="00024323" w:rsidP="00FA2E6D">
      <w:r>
        <w:continuationSeparator/>
      </w:r>
    </w:p>
  </w:footnote>
  <w:footnote w:id="1">
    <w:p w14:paraId="7556B004" w14:textId="77777777" w:rsidR="00333BD4" w:rsidRDefault="00333BD4" w:rsidP="00333BD4">
      <w:pPr>
        <w:pStyle w:val="FootnoteText"/>
      </w:pPr>
      <w:r>
        <w:rPr>
          <w:rStyle w:val="FootnoteReference"/>
        </w:rPr>
        <w:footnoteRef/>
      </w:r>
      <w:r>
        <w:t xml:space="preserve"> </w:t>
      </w:r>
      <w:r w:rsidRPr="00A10991">
        <w:rPr>
          <w:rFonts w:ascii="Arial" w:hAnsi="Arial" w:cs="Arial"/>
        </w:rPr>
        <w:t>Should a longer timescale be required, the rationale for it should be clearly explained and supported in the research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AFB6" w14:textId="77777777" w:rsidR="00893CB2" w:rsidRDefault="00893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8C16" w14:textId="77777777" w:rsidR="00893CB2" w:rsidRDefault="00893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34F4" w14:textId="77777777" w:rsidR="00893CB2" w:rsidRDefault="00893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854E1E"/>
    <w:multiLevelType w:val="hybridMultilevel"/>
    <w:tmpl w:val="39BA1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176521">
    <w:abstractNumId w:val="3"/>
  </w:num>
  <w:num w:numId="2" w16cid:durableId="911310145">
    <w:abstractNumId w:val="1"/>
  </w:num>
  <w:num w:numId="3" w16cid:durableId="1858890155">
    <w:abstractNumId w:val="0"/>
  </w:num>
  <w:num w:numId="4" w16cid:durableId="64123665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C"/>
    <w:rsid w:val="00024323"/>
    <w:rsid w:val="000244C8"/>
    <w:rsid w:val="0004767C"/>
    <w:rsid w:val="00050AF9"/>
    <w:rsid w:val="0005785E"/>
    <w:rsid w:val="00067B24"/>
    <w:rsid w:val="000718FF"/>
    <w:rsid w:val="00077CFA"/>
    <w:rsid w:val="00082C5A"/>
    <w:rsid w:val="000A12D1"/>
    <w:rsid w:val="000A3D20"/>
    <w:rsid w:val="000B66ED"/>
    <w:rsid w:val="000B692F"/>
    <w:rsid w:val="000C5E02"/>
    <w:rsid w:val="000D24C9"/>
    <w:rsid w:val="000D62EB"/>
    <w:rsid w:val="000D6BA1"/>
    <w:rsid w:val="00127FC7"/>
    <w:rsid w:val="00132947"/>
    <w:rsid w:val="00137660"/>
    <w:rsid w:val="001B1B67"/>
    <w:rsid w:val="001B458C"/>
    <w:rsid w:val="001D6C21"/>
    <w:rsid w:val="0022359C"/>
    <w:rsid w:val="00226000"/>
    <w:rsid w:val="00257463"/>
    <w:rsid w:val="0028013E"/>
    <w:rsid w:val="002873A0"/>
    <w:rsid w:val="002B227A"/>
    <w:rsid w:val="002C77EC"/>
    <w:rsid w:val="002D4F52"/>
    <w:rsid w:val="00333BD4"/>
    <w:rsid w:val="0033485D"/>
    <w:rsid w:val="003350FB"/>
    <w:rsid w:val="00351624"/>
    <w:rsid w:val="003626BD"/>
    <w:rsid w:val="003D3B37"/>
    <w:rsid w:val="003F3DC1"/>
    <w:rsid w:val="003F4DB0"/>
    <w:rsid w:val="00402EB2"/>
    <w:rsid w:val="00427501"/>
    <w:rsid w:val="00430F2E"/>
    <w:rsid w:val="0044617A"/>
    <w:rsid w:val="00447482"/>
    <w:rsid w:val="004634FA"/>
    <w:rsid w:val="00496DD8"/>
    <w:rsid w:val="004C02C0"/>
    <w:rsid w:val="004D7C13"/>
    <w:rsid w:val="004E6E2F"/>
    <w:rsid w:val="00506414"/>
    <w:rsid w:val="005162F1"/>
    <w:rsid w:val="00525CE4"/>
    <w:rsid w:val="00544383"/>
    <w:rsid w:val="00572383"/>
    <w:rsid w:val="00573682"/>
    <w:rsid w:val="005818A0"/>
    <w:rsid w:val="005825A2"/>
    <w:rsid w:val="00584587"/>
    <w:rsid w:val="00590D7A"/>
    <w:rsid w:val="005922A9"/>
    <w:rsid w:val="005D2C5B"/>
    <w:rsid w:val="005E3737"/>
    <w:rsid w:val="005F16CD"/>
    <w:rsid w:val="00605A9A"/>
    <w:rsid w:val="00611CD0"/>
    <w:rsid w:val="00642AA7"/>
    <w:rsid w:val="00646B96"/>
    <w:rsid w:val="00666822"/>
    <w:rsid w:val="0067483A"/>
    <w:rsid w:val="00674D33"/>
    <w:rsid w:val="006900A4"/>
    <w:rsid w:val="006A62B8"/>
    <w:rsid w:val="006C2B6A"/>
    <w:rsid w:val="006C7163"/>
    <w:rsid w:val="006E1B11"/>
    <w:rsid w:val="006E69AF"/>
    <w:rsid w:val="00702233"/>
    <w:rsid w:val="00710048"/>
    <w:rsid w:val="00745CB7"/>
    <w:rsid w:val="007A059F"/>
    <w:rsid w:val="007B1B09"/>
    <w:rsid w:val="007C508F"/>
    <w:rsid w:val="007D0FFE"/>
    <w:rsid w:val="007E7396"/>
    <w:rsid w:val="007F2E65"/>
    <w:rsid w:val="007F6419"/>
    <w:rsid w:val="007F688B"/>
    <w:rsid w:val="00843335"/>
    <w:rsid w:val="00846435"/>
    <w:rsid w:val="00882C6C"/>
    <w:rsid w:val="00893CB2"/>
    <w:rsid w:val="008A4A80"/>
    <w:rsid w:val="008B0F87"/>
    <w:rsid w:val="008D0A98"/>
    <w:rsid w:val="008F03F0"/>
    <w:rsid w:val="0091292E"/>
    <w:rsid w:val="00947BAD"/>
    <w:rsid w:val="00956D1F"/>
    <w:rsid w:val="0096769C"/>
    <w:rsid w:val="00976101"/>
    <w:rsid w:val="009867B4"/>
    <w:rsid w:val="009A49E3"/>
    <w:rsid w:val="009E49B6"/>
    <w:rsid w:val="00A22819"/>
    <w:rsid w:val="00A262D4"/>
    <w:rsid w:val="00A302EA"/>
    <w:rsid w:val="00A351E7"/>
    <w:rsid w:val="00A50848"/>
    <w:rsid w:val="00A51FDA"/>
    <w:rsid w:val="00A52ECD"/>
    <w:rsid w:val="00A54524"/>
    <w:rsid w:val="00A633F6"/>
    <w:rsid w:val="00A702BD"/>
    <w:rsid w:val="00A70B8D"/>
    <w:rsid w:val="00A80277"/>
    <w:rsid w:val="00AB44DF"/>
    <w:rsid w:val="00AD1B13"/>
    <w:rsid w:val="00AD55D8"/>
    <w:rsid w:val="00B2185C"/>
    <w:rsid w:val="00B7129C"/>
    <w:rsid w:val="00BA3B5D"/>
    <w:rsid w:val="00BC64C1"/>
    <w:rsid w:val="00BE71C3"/>
    <w:rsid w:val="00BF31D6"/>
    <w:rsid w:val="00BF6F2D"/>
    <w:rsid w:val="00C20A58"/>
    <w:rsid w:val="00C23C4D"/>
    <w:rsid w:val="00C66358"/>
    <w:rsid w:val="00C77C32"/>
    <w:rsid w:val="00C87906"/>
    <w:rsid w:val="00C90681"/>
    <w:rsid w:val="00CC6376"/>
    <w:rsid w:val="00CD4635"/>
    <w:rsid w:val="00CE3806"/>
    <w:rsid w:val="00D03846"/>
    <w:rsid w:val="00D052A0"/>
    <w:rsid w:val="00D11A06"/>
    <w:rsid w:val="00D1596D"/>
    <w:rsid w:val="00D258FF"/>
    <w:rsid w:val="00D40E99"/>
    <w:rsid w:val="00D57846"/>
    <w:rsid w:val="00D76ABA"/>
    <w:rsid w:val="00DA0EF0"/>
    <w:rsid w:val="00DD0AB2"/>
    <w:rsid w:val="00DD2AC4"/>
    <w:rsid w:val="00DF7221"/>
    <w:rsid w:val="00E07376"/>
    <w:rsid w:val="00E11994"/>
    <w:rsid w:val="00E27C00"/>
    <w:rsid w:val="00E40D9D"/>
    <w:rsid w:val="00E42190"/>
    <w:rsid w:val="00E56431"/>
    <w:rsid w:val="00E57334"/>
    <w:rsid w:val="00E57987"/>
    <w:rsid w:val="00E804B6"/>
    <w:rsid w:val="00E84A1B"/>
    <w:rsid w:val="00E90579"/>
    <w:rsid w:val="00E95013"/>
    <w:rsid w:val="00EA74B5"/>
    <w:rsid w:val="00EF0B04"/>
    <w:rsid w:val="00EF3655"/>
    <w:rsid w:val="00F11904"/>
    <w:rsid w:val="00F22E93"/>
    <w:rsid w:val="00F265EE"/>
    <w:rsid w:val="00F330D3"/>
    <w:rsid w:val="00F65523"/>
    <w:rsid w:val="00F74DA5"/>
    <w:rsid w:val="00F9579D"/>
    <w:rsid w:val="00FA2E6D"/>
    <w:rsid w:val="00FB3F65"/>
    <w:rsid w:val="00FC386A"/>
    <w:rsid w:val="00FD2FA9"/>
    <w:rsid w:val="00FE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D508"/>
  <w15:chartTrackingRefBased/>
  <w15:docId w15:val="{7B8BE3D5-BDA2-413B-A08A-930B620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CAS | Heading"/>
    <w:basedOn w:val="Normal"/>
    <w:next w:val="Normal"/>
    <w:link w:val="Heading1Char"/>
    <w:uiPriority w:val="9"/>
    <w:qFormat/>
    <w:rsid w:val="005162F1"/>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02233"/>
    <w:pPr>
      <w:spacing w:after="100"/>
      <w:outlineLvl w:val="1"/>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TableContent">
    <w:name w:val="ICAS | Table Content"/>
    <w:basedOn w:val="Normal"/>
    <w:qFormat/>
    <w:rsid w:val="00A70B8D"/>
    <w:rPr>
      <w:rFonts w:ascii="Arial" w:hAnsi="Arial" w:cs="Arial"/>
      <w:sz w:val="20"/>
      <w:szCs w:val="20"/>
    </w:rPr>
  </w:style>
  <w:style w:type="table" w:styleId="TableGrid">
    <w:name w:val="Table Grid"/>
    <w:basedOn w:val="TableNormal"/>
    <w:uiPriority w:val="39"/>
    <w:rsid w:val="007C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CAS | Body Copy"/>
    <w:basedOn w:val="Normal"/>
    <w:link w:val="NoSpacingChar"/>
    <w:uiPriority w:val="1"/>
    <w:qFormat/>
    <w:rsid w:val="00C87906"/>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C87906"/>
    <w:rPr>
      <w:rFonts w:ascii="Arial" w:hAnsi="Arial" w:cs="Arial"/>
      <w:color w:val="000000"/>
      <w:sz w:val="20"/>
      <w:szCs w:val="20"/>
    </w:rPr>
  </w:style>
  <w:style w:type="numbering" w:customStyle="1" w:styleId="CurrentList1">
    <w:name w:val="Current List1"/>
    <w:uiPriority w:val="99"/>
    <w:rsid w:val="00A633F6"/>
    <w:pPr>
      <w:numPr>
        <w:numId w:val="1"/>
      </w:numPr>
    </w:pPr>
  </w:style>
  <w:style w:type="character" w:customStyle="1" w:styleId="Heading1Char">
    <w:name w:val="Heading 1 Char"/>
    <w:aliases w:val="ICAS | Heading Char"/>
    <w:basedOn w:val="DefaultParagraphFont"/>
    <w:link w:val="Heading1"/>
    <w:uiPriority w:val="9"/>
    <w:rsid w:val="005162F1"/>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02233"/>
    <w:rPr>
      <w:rFonts w:ascii="Arial" w:hAnsi="Arial" w:cs="Arial"/>
      <w:b/>
      <w:bCs/>
      <w:color w:val="000000"/>
      <w:sz w:val="28"/>
      <w:szCs w:val="28"/>
    </w:rPr>
  </w:style>
  <w:style w:type="paragraph" w:styleId="Title">
    <w:name w:val="Title"/>
    <w:aliases w:val="ICAS | Bullets – first level"/>
    <w:basedOn w:val="Normal"/>
    <w:next w:val="Normal"/>
    <w:link w:val="TitleChar"/>
    <w:uiPriority w:val="10"/>
    <w:qFormat/>
    <w:rsid w:val="001B1B67"/>
    <w:pPr>
      <w:numPr>
        <w:numId w:val="2"/>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A633F6"/>
    <w:rPr>
      <w:rFonts w:ascii="Arial" w:hAnsi="Arial" w:cs="Arial"/>
      <w:sz w:val="20"/>
      <w:szCs w:val="20"/>
    </w:rPr>
  </w:style>
  <w:style w:type="character" w:styleId="Hyperlink">
    <w:name w:val="Hyperlink"/>
    <w:basedOn w:val="DefaultParagraphFont"/>
    <w:uiPriority w:val="99"/>
    <w:unhideWhenUsed/>
    <w:rsid w:val="00C87906"/>
    <w:rPr>
      <w:color w:val="000000"/>
      <w:u w:val="single"/>
    </w:rPr>
  </w:style>
  <w:style w:type="paragraph" w:customStyle="1" w:styleId="ICASBody">
    <w:name w:val="ICAS | Body"/>
    <w:basedOn w:val="NoSpacing"/>
    <w:qFormat/>
    <w:rsid w:val="00947BAD"/>
    <w:pPr>
      <w:spacing w:after="240"/>
    </w:pPr>
  </w:style>
  <w:style w:type="paragraph" w:customStyle="1" w:styleId="ICASBulletssecondlevel">
    <w:name w:val="ICAS | Bullets – second level"/>
    <w:basedOn w:val="Normal"/>
    <w:qFormat/>
    <w:rsid w:val="001B1B67"/>
    <w:pPr>
      <w:numPr>
        <w:numId w:val="3"/>
      </w:numPr>
      <w:spacing w:after="86" w:line="276" w:lineRule="auto"/>
      <w:contextualSpacing/>
    </w:pPr>
    <w:rPr>
      <w:rFonts w:ascii="Arial" w:hAnsi="Arial" w:cs="Arial"/>
      <w:color w:val="000000"/>
      <w:sz w:val="20"/>
      <w:szCs w:val="20"/>
      <w:lang w:eastAsia="en-GB"/>
    </w:rPr>
  </w:style>
  <w:style w:type="character" w:customStyle="1" w:styleId="apple-converted-space">
    <w:name w:val="apple-converted-space"/>
    <w:basedOn w:val="DefaultParagraphFont"/>
    <w:rsid w:val="00F74DA5"/>
  </w:style>
  <w:style w:type="paragraph" w:styleId="Header">
    <w:name w:val="header"/>
    <w:aliases w:val="ICAS | Table Heading"/>
    <w:basedOn w:val="Normal"/>
    <w:link w:val="HeaderChar"/>
    <w:uiPriority w:val="99"/>
    <w:unhideWhenUsed/>
    <w:rsid w:val="00A70B8D"/>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A70B8D"/>
    <w:rPr>
      <w:rFonts w:ascii="Arial" w:hAnsi="Arial" w:cs="Arial"/>
      <w:b/>
      <w:bCs/>
      <w:color w:val="FFFFFF" w:themeColor="background1"/>
      <w:sz w:val="20"/>
      <w:szCs w:val="20"/>
    </w:rPr>
  </w:style>
  <w:style w:type="paragraph" w:styleId="Footer">
    <w:name w:val="footer"/>
    <w:basedOn w:val="Normal"/>
    <w:link w:val="FooterChar"/>
    <w:uiPriority w:val="99"/>
    <w:unhideWhenUsed/>
    <w:rsid w:val="00FA2E6D"/>
    <w:pPr>
      <w:tabs>
        <w:tab w:val="center" w:pos="4513"/>
        <w:tab w:val="right" w:pos="9026"/>
      </w:tabs>
    </w:pPr>
  </w:style>
  <w:style w:type="character" w:customStyle="1" w:styleId="FooterChar">
    <w:name w:val="Footer Char"/>
    <w:basedOn w:val="DefaultParagraphFont"/>
    <w:link w:val="Footer"/>
    <w:uiPriority w:val="99"/>
    <w:rsid w:val="00FA2E6D"/>
  </w:style>
  <w:style w:type="paragraph" w:customStyle="1" w:styleId="ICASCoverHeadingWhite">
    <w:name w:val="ICAS | Cover Heading – White"/>
    <w:basedOn w:val="Normal"/>
    <w:qFormat/>
    <w:rsid w:val="00611CD0"/>
    <w:pPr>
      <w:snapToGrid w:val="0"/>
    </w:pPr>
    <w:rPr>
      <w:rFonts w:ascii="Arial" w:hAnsi="Arial" w:cs="Arial"/>
      <w:b/>
      <w:bCs/>
      <w:color w:val="FFFFFF" w:themeColor="background1"/>
      <w:sz w:val="124"/>
      <w:szCs w:val="124"/>
    </w:rPr>
  </w:style>
  <w:style w:type="paragraph" w:customStyle="1" w:styleId="ICASCoverHeadingBlack">
    <w:name w:val="ICAS | Cover Heading – Black"/>
    <w:basedOn w:val="Normal"/>
    <w:qFormat/>
    <w:rsid w:val="00611CD0"/>
    <w:pPr>
      <w:snapToGrid w:val="0"/>
    </w:pPr>
    <w:rPr>
      <w:rFonts w:ascii="Arial" w:hAnsi="Arial" w:cs="Arial"/>
      <w:b/>
      <w:bCs/>
      <w:sz w:val="124"/>
      <w:szCs w:val="124"/>
    </w:rPr>
  </w:style>
  <w:style w:type="paragraph" w:customStyle="1" w:styleId="ICASDateWhite">
    <w:name w:val="ICAS | Date – White"/>
    <w:basedOn w:val="Normal"/>
    <w:qFormat/>
    <w:rsid w:val="00137660"/>
    <w:pPr>
      <w:spacing w:line="276" w:lineRule="auto"/>
    </w:pPr>
    <w:rPr>
      <w:color w:val="FFFFFF" w:themeColor="background1"/>
      <w:sz w:val="28"/>
      <w:szCs w:val="28"/>
    </w:rPr>
  </w:style>
  <w:style w:type="paragraph" w:customStyle="1" w:styleId="ICASDateBlack">
    <w:name w:val="ICAS | Date – Black"/>
    <w:basedOn w:val="Normal"/>
    <w:qFormat/>
    <w:rsid w:val="00137660"/>
    <w:pPr>
      <w:spacing w:line="276" w:lineRule="auto"/>
    </w:pPr>
    <w:rPr>
      <w:sz w:val="28"/>
      <w:szCs w:val="28"/>
    </w:rPr>
  </w:style>
  <w:style w:type="paragraph" w:customStyle="1" w:styleId="ICASBoxOutHeading">
    <w:name w:val="ICAS | Box Out Heading"/>
    <w:basedOn w:val="Normal"/>
    <w:qFormat/>
    <w:rsid w:val="00E56431"/>
    <w:rPr>
      <w:b/>
      <w:bCs/>
      <w:color w:val="2B3841" w:themeColor="text1"/>
      <w:sz w:val="20"/>
      <w:szCs w:val="20"/>
    </w:rPr>
  </w:style>
  <w:style w:type="paragraph" w:customStyle="1" w:styleId="ICASBoxOutBody">
    <w:name w:val="ICAS | Box Out Body"/>
    <w:basedOn w:val="Normal"/>
    <w:qFormat/>
    <w:rsid w:val="00E56431"/>
    <w:rPr>
      <w:color w:val="2B3841" w:themeColor="text1"/>
      <w:sz w:val="20"/>
      <w:szCs w:val="20"/>
    </w:rPr>
  </w:style>
  <w:style w:type="paragraph" w:customStyle="1" w:styleId="ICASQuote">
    <w:name w:val="ICAS | Quote"/>
    <w:basedOn w:val="Normal"/>
    <w:qFormat/>
    <w:rsid w:val="00C87906"/>
    <w:pPr>
      <w:spacing w:before="128" w:after="255" w:line="276" w:lineRule="auto"/>
      <w:ind w:left="128"/>
    </w:pPr>
    <w:rPr>
      <w:rFonts w:ascii="Arial" w:hAnsi="Arial" w:cs="Arial"/>
      <w:i/>
      <w:iCs/>
      <w:color w:val="2B3841" w:themeColor="text1"/>
      <w:sz w:val="20"/>
      <w:szCs w:val="20"/>
      <w:lang w:eastAsia="en-GB"/>
    </w:rPr>
  </w:style>
  <w:style w:type="paragraph" w:customStyle="1" w:styleId="ICASSubhead1">
    <w:name w:val="ICAS | Subhead 1"/>
    <w:basedOn w:val="Heading2"/>
    <w:qFormat/>
    <w:rsid w:val="002873A0"/>
    <w:pPr>
      <w:spacing w:after="280"/>
    </w:pPr>
  </w:style>
  <w:style w:type="table" w:customStyle="1" w:styleId="ICASTableHeading">
    <w:name w:val="ICAS | Table Heading"/>
    <w:basedOn w:val="TableNormal"/>
    <w:uiPriority w:val="99"/>
    <w:rsid w:val="00C87906"/>
    <w:tblPr/>
  </w:style>
  <w:style w:type="character" w:styleId="PageNumber">
    <w:name w:val="page number"/>
    <w:basedOn w:val="DefaultParagraphFont"/>
    <w:uiPriority w:val="99"/>
    <w:semiHidden/>
    <w:unhideWhenUsed/>
    <w:rsid w:val="00572383"/>
  </w:style>
  <w:style w:type="paragraph" w:customStyle="1" w:styleId="ICASPageNumber">
    <w:name w:val="ICAS | Page Number"/>
    <w:basedOn w:val="Footer"/>
    <w:qFormat/>
    <w:rsid w:val="00572383"/>
    <w:pPr>
      <w:framePr w:wrap="none" w:vAnchor="text" w:hAnchor="margin" w:xAlign="right" w:y="1"/>
    </w:pPr>
    <w:rPr>
      <w:color w:val="000000"/>
      <w:sz w:val="20"/>
      <w:szCs w:val="20"/>
    </w:rPr>
  </w:style>
  <w:style w:type="paragraph" w:styleId="ListParagraph">
    <w:name w:val="List Paragraph"/>
    <w:basedOn w:val="Normal"/>
    <w:uiPriority w:val="34"/>
    <w:qFormat/>
    <w:rsid w:val="0022359C"/>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22359C"/>
    <w:rPr>
      <w:sz w:val="20"/>
      <w:szCs w:val="20"/>
    </w:rPr>
  </w:style>
  <w:style w:type="character" w:customStyle="1" w:styleId="FootnoteTextChar">
    <w:name w:val="Footnote Text Char"/>
    <w:basedOn w:val="DefaultParagraphFont"/>
    <w:link w:val="FootnoteText"/>
    <w:uiPriority w:val="99"/>
    <w:semiHidden/>
    <w:rsid w:val="0022359C"/>
    <w:rPr>
      <w:sz w:val="20"/>
      <w:szCs w:val="20"/>
    </w:rPr>
  </w:style>
  <w:style w:type="character" w:styleId="FootnoteReference">
    <w:name w:val="footnote reference"/>
    <w:basedOn w:val="DefaultParagraphFont"/>
    <w:uiPriority w:val="99"/>
    <w:unhideWhenUsed/>
    <w:rsid w:val="00223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914">
      <w:bodyDiv w:val="1"/>
      <w:marLeft w:val="0"/>
      <w:marRight w:val="0"/>
      <w:marTop w:val="0"/>
      <w:marBottom w:val="0"/>
      <w:divBdr>
        <w:top w:val="none" w:sz="0" w:space="0" w:color="auto"/>
        <w:left w:val="none" w:sz="0" w:space="0" w:color="auto"/>
        <w:bottom w:val="none" w:sz="0" w:space="0" w:color="auto"/>
        <w:right w:val="none" w:sz="0" w:space="0" w:color="auto"/>
      </w:divBdr>
    </w:div>
    <w:div w:id="530460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242938">
              <w:marLeft w:val="0"/>
              <w:marRight w:val="0"/>
              <w:marTop w:val="0"/>
              <w:marBottom w:val="0"/>
              <w:divBdr>
                <w:top w:val="none" w:sz="0" w:space="0" w:color="auto"/>
                <w:left w:val="none" w:sz="0" w:space="0" w:color="auto"/>
                <w:bottom w:val="none" w:sz="0" w:space="0" w:color="auto"/>
                <w:right w:val="none" w:sz="0" w:space="0" w:color="auto"/>
              </w:divBdr>
              <w:divsChild>
                <w:div w:id="2086998409">
                  <w:marLeft w:val="0"/>
                  <w:marRight w:val="0"/>
                  <w:marTop w:val="0"/>
                  <w:marBottom w:val="0"/>
                  <w:divBdr>
                    <w:top w:val="none" w:sz="0" w:space="0" w:color="auto"/>
                    <w:left w:val="none" w:sz="0" w:space="0" w:color="auto"/>
                    <w:bottom w:val="none" w:sz="0" w:space="0" w:color="auto"/>
                    <w:right w:val="none" w:sz="0" w:space="0" w:color="auto"/>
                  </w:divBdr>
                  <w:divsChild>
                    <w:div w:id="338316256">
                      <w:marLeft w:val="0"/>
                      <w:marRight w:val="0"/>
                      <w:marTop w:val="0"/>
                      <w:marBottom w:val="0"/>
                      <w:divBdr>
                        <w:top w:val="none" w:sz="0" w:space="0" w:color="auto"/>
                        <w:left w:val="none" w:sz="0" w:space="0" w:color="auto"/>
                        <w:bottom w:val="none" w:sz="0" w:space="0" w:color="auto"/>
                        <w:right w:val="none" w:sz="0" w:space="0" w:color="auto"/>
                      </w:divBdr>
                      <w:divsChild>
                        <w:div w:id="54907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1912">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92616">
      <w:bodyDiv w:val="1"/>
      <w:marLeft w:val="0"/>
      <w:marRight w:val="0"/>
      <w:marTop w:val="0"/>
      <w:marBottom w:val="0"/>
      <w:divBdr>
        <w:top w:val="none" w:sz="0" w:space="0" w:color="auto"/>
        <w:left w:val="none" w:sz="0" w:space="0" w:color="auto"/>
        <w:bottom w:val="none" w:sz="0" w:space="0" w:color="auto"/>
        <w:right w:val="none" w:sz="0" w:space="0" w:color="auto"/>
      </w:divBdr>
      <w:divsChild>
        <w:div w:id="82228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01925">
              <w:marLeft w:val="0"/>
              <w:marRight w:val="0"/>
              <w:marTop w:val="0"/>
              <w:marBottom w:val="0"/>
              <w:divBdr>
                <w:top w:val="none" w:sz="0" w:space="0" w:color="auto"/>
                <w:left w:val="none" w:sz="0" w:space="0" w:color="auto"/>
                <w:bottom w:val="none" w:sz="0" w:space="0" w:color="auto"/>
                <w:right w:val="none" w:sz="0" w:space="0" w:color="auto"/>
              </w:divBdr>
              <w:divsChild>
                <w:div w:id="1431897458">
                  <w:marLeft w:val="0"/>
                  <w:marRight w:val="0"/>
                  <w:marTop w:val="0"/>
                  <w:marBottom w:val="0"/>
                  <w:divBdr>
                    <w:top w:val="none" w:sz="0" w:space="0" w:color="auto"/>
                    <w:left w:val="none" w:sz="0" w:space="0" w:color="auto"/>
                    <w:bottom w:val="none" w:sz="0" w:space="0" w:color="auto"/>
                    <w:right w:val="none" w:sz="0" w:space="0" w:color="auto"/>
                  </w:divBdr>
                  <w:divsChild>
                    <w:div w:id="1455520835">
                      <w:marLeft w:val="0"/>
                      <w:marRight w:val="0"/>
                      <w:marTop w:val="0"/>
                      <w:marBottom w:val="0"/>
                      <w:divBdr>
                        <w:top w:val="none" w:sz="0" w:space="0" w:color="auto"/>
                        <w:left w:val="none" w:sz="0" w:space="0" w:color="auto"/>
                        <w:bottom w:val="none" w:sz="0" w:space="0" w:color="auto"/>
                        <w:right w:val="none" w:sz="0" w:space="0" w:color="auto"/>
                      </w:divBdr>
                      <w:divsChild>
                        <w:div w:id="157373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6617">
                              <w:marLeft w:val="0"/>
                              <w:marRight w:val="0"/>
                              <w:marTop w:val="0"/>
                              <w:marBottom w:val="0"/>
                              <w:divBdr>
                                <w:top w:val="none" w:sz="0" w:space="0" w:color="auto"/>
                                <w:left w:val="none" w:sz="0" w:space="0" w:color="auto"/>
                                <w:bottom w:val="none" w:sz="0" w:space="0" w:color="auto"/>
                                <w:right w:val="none" w:sz="0" w:space="0" w:color="auto"/>
                              </w:divBdr>
                              <w:divsChild>
                                <w:div w:id="195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icas.com/__data/assets/pdf_file/0013/2470/Guidance-notes-for-research-applicants_updated_19Dec2023.pdf" TargetMode="External"/><Relationship Id="rId26" Type="http://schemas.openxmlformats.org/officeDocument/2006/relationships/image" Target="media/image9.emf"/><Relationship Id="rId39" Type="http://schemas.openxmlformats.org/officeDocument/2006/relationships/image" Target="media/image20.png"/><Relationship Id="rId21" Type="http://schemas.openxmlformats.org/officeDocument/2006/relationships/header" Target="header2.xm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as.com/professional-resources/shaping-the-profession" TargetMode="External"/><Relationship Id="rId20" Type="http://schemas.openxmlformats.org/officeDocument/2006/relationships/header" Target="header1.xml"/><Relationship Id="rId29" Type="http://schemas.openxmlformats.org/officeDocument/2006/relationships/image" Target="media/image11.sv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image" Target="media/image14.png"/><Relationship Id="rId37" Type="http://schemas.openxmlformats.org/officeDocument/2006/relationships/hyperlink" Target="mailto:connect@icas.com" TargetMode="External"/><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image" Target="media/image10.png"/><Relationship Id="rId36" Type="http://schemas.openxmlformats.org/officeDocument/2006/relationships/image" Target="media/image18.emf"/><Relationship Id="rId10" Type="http://schemas.openxmlformats.org/officeDocument/2006/relationships/image" Target="media/image3.svg"/><Relationship Id="rId19" Type="http://schemas.openxmlformats.org/officeDocument/2006/relationships/hyperlink" Target="mailto:research@icas.com" TargetMode="External"/><Relationship Id="rId31"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hyperlink" Target="mailto:connect@icas.com" TargetMode="External"/><Relationship Id="rId30" Type="http://schemas.openxmlformats.org/officeDocument/2006/relationships/image" Target="media/image12.png"/><Relationship Id="rId35" Type="http://schemas.openxmlformats.org/officeDocument/2006/relationships/image" Target="media/image17.sv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view.officeapps.live.com/op/view.aspx?src=https%3A%2F%2Fwww.icas.com%2F__data%2Fassets%2Fword_doc%2F0019%2F616123%2FCall-for-Research-Application-Form-2023-ICAS.docx&amp;wdOrigin=BROWSELINK" TargetMode="External"/><Relationship Id="rId25" Type="http://schemas.openxmlformats.org/officeDocument/2006/relationships/footer" Target="footer3.xml"/><Relationship Id="rId33" Type="http://schemas.openxmlformats.org/officeDocument/2006/relationships/image" Target="media/image15.svg"/><Relationship Id="rId38"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dner\Downloads\External%20Report%20Template%20&#8211;%20Portrait.dotx" TargetMode="External"/></Relationships>
</file>

<file path=word/theme/theme1.xml><?xml version="1.0" encoding="utf-8"?>
<a:theme xmlns:a="http://schemas.openxmlformats.org/drawingml/2006/main" name="ICAS_Master">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2462-44B4-F846-80F7-8E05F18B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 – Portrait</Template>
  <TotalTime>2</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Gardner</dc:creator>
  <cp:keywords/>
  <dc:description/>
  <cp:lastModifiedBy>Marie Gardner</cp:lastModifiedBy>
  <cp:revision>2</cp:revision>
  <dcterms:created xsi:type="dcterms:W3CDTF">2024-10-15T15:55:00Z</dcterms:created>
  <dcterms:modified xsi:type="dcterms:W3CDTF">2024-10-15T15:55:00Z</dcterms:modified>
</cp:coreProperties>
</file>