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389927970"/>
        <w:docPartObj>
          <w:docPartGallery w:val="Cover Pages"/>
          <w:docPartUnique/>
        </w:docPartObj>
      </w:sdtPr>
      <w:sdtEndPr>
        <w:rPr>
          <w:rFonts w:ascii="Arial" w:hAnsi="Arial" w:cs="Arial"/>
        </w:rPr>
      </w:sdtEndPr>
      <w:sdtContent>
        <w:p w14:paraId="31AF40B4" w14:textId="1F0EE21F" w:rsidR="00082C5A" w:rsidRDefault="00AF14CA">
          <w:pPr>
            <w:rPr>
              <w:rFonts w:ascii="Arial" w:hAnsi="Arial" w:cs="Arial"/>
            </w:rPr>
          </w:pPr>
          <w:r>
            <w:rPr>
              <w:rFonts w:ascii="Arial" w:hAnsi="Arial" w:cs="Arial"/>
              <w:noProof/>
            </w:rPr>
            <mc:AlternateContent>
              <mc:Choice Requires="wpg">
                <w:drawing>
                  <wp:anchor distT="0" distB="0" distL="114300" distR="114300" simplePos="0" relativeHeight="251658244" behindDoc="0" locked="0" layoutInCell="1" allowOverlap="1" wp14:anchorId="18FD6697" wp14:editId="1D171865">
                    <wp:simplePos x="0" y="0"/>
                    <wp:positionH relativeFrom="column">
                      <wp:posOffset>-271038</wp:posOffset>
                    </wp:positionH>
                    <wp:positionV relativeFrom="paragraph">
                      <wp:posOffset>-247287</wp:posOffset>
                    </wp:positionV>
                    <wp:extent cx="6507162" cy="8997644"/>
                    <wp:effectExtent l="0" t="0" r="8255" b="0"/>
                    <wp:wrapNone/>
                    <wp:docPr id="1357739945" name="Group 12"/>
                    <wp:cNvGraphicFramePr/>
                    <a:graphic xmlns:a="http://schemas.openxmlformats.org/drawingml/2006/main">
                      <a:graphicData uri="http://schemas.microsoft.com/office/word/2010/wordprocessingGroup">
                        <wpg:wgp>
                          <wpg:cNvGrpSpPr/>
                          <wpg:grpSpPr>
                            <a:xfrm>
                              <a:off x="0" y="0"/>
                              <a:ext cx="6507162" cy="8997644"/>
                              <a:chOff x="-261257" y="0"/>
                              <a:chExt cx="6507162" cy="8998091"/>
                            </a:xfrm>
                          </wpg:grpSpPr>
                          <pic:pic xmlns:pic="http://schemas.openxmlformats.org/drawingml/2006/picture">
                            <pic:nvPicPr>
                              <pic:cNvPr id="2041681626" name="Picture 2041681626" descr="Icon&#10;&#10;Description automatically generated"/>
                              <pic:cNvPicPr>
                                <a:picLocks noChangeAspect="1"/>
                              </pic:cNvPicPr>
                            </pic:nvPicPr>
                            <pic:blipFill rotWithShape="1">
                              <a:blip r:embed="rId8" cstate="print">
                                <a:extLst>
                                  <a:ext uri="{28A0092B-C50C-407E-A947-70E740481C1C}">
                                    <a14:useLocalDpi xmlns:a14="http://schemas.microsoft.com/office/drawing/2010/main" val="0"/>
                                  </a:ext>
                                </a:extLst>
                              </a:blip>
                              <a:srcRect l="449" t="312" r="449" b="312"/>
                              <a:stretch/>
                            </pic:blipFill>
                            <pic:spPr bwMode="auto">
                              <a:xfrm>
                                <a:off x="4803820" y="0"/>
                                <a:ext cx="1442085" cy="1493520"/>
                              </a:xfrm>
                              <a:prstGeom prst="rect">
                                <a:avLst/>
                              </a:prstGeom>
                              <a:ln>
                                <a:noFill/>
                              </a:ln>
                              <a:extLst>
                                <a:ext uri="{53640926-AAD7-44D8-BBD7-CCE9431645EC}">
                                  <a14:shadowObscured xmlns:a14="http://schemas.microsoft.com/office/drawing/2010/main"/>
                                </a:ext>
                              </a:extLst>
                            </pic:spPr>
                          </pic:pic>
                          <wps:wsp>
                            <wps:cNvPr id="28" name="Text Box 9"/>
                            <wps:cNvSpPr txBox="1"/>
                            <wps:spPr>
                              <a:xfrm>
                                <a:off x="-261257" y="2905912"/>
                                <a:ext cx="6353175" cy="6092179"/>
                              </a:xfrm>
                              <a:prstGeom prst="rect">
                                <a:avLst/>
                              </a:prstGeom>
                              <a:noFill/>
                              <a:ln w="6350">
                                <a:noFill/>
                              </a:ln>
                            </wps:spPr>
                            <wps:txbx>
                              <w:txbxContent>
                                <w:p w14:paraId="7423E4C5" w14:textId="391AAFF6" w:rsidR="002C77EC" w:rsidRPr="00495075" w:rsidRDefault="0022359C" w:rsidP="001B1B67">
                                  <w:pPr>
                                    <w:pStyle w:val="ICASCoverHeadingBlack"/>
                                    <w:rPr>
                                      <w:sz w:val="96"/>
                                      <w:szCs w:val="96"/>
                                    </w:rPr>
                                  </w:pPr>
                                  <w:r w:rsidRPr="00495075">
                                    <w:rPr>
                                      <w:sz w:val="96"/>
                                      <w:szCs w:val="96"/>
                                    </w:rPr>
                                    <w:t>ICAS Research Funding Opportunity</w:t>
                                  </w:r>
                                </w:p>
                                <w:p w14:paraId="719E8447" w14:textId="77777777" w:rsidR="0022359C" w:rsidRDefault="0022359C" w:rsidP="001B1B67">
                                  <w:pPr>
                                    <w:pStyle w:val="ICASCoverHeadingBlack"/>
                                    <w:rPr>
                                      <w:sz w:val="40"/>
                                      <w:szCs w:val="40"/>
                                    </w:rPr>
                                  </w:pPr>
                                </w:p>
                                <w:p w14:paraId="73A8ACAF" w14:textId="77777777" w:rsidR="00495075" w:rsidRDefault="00495075" w:rsidP="001B1B67">
                                  <w:pPr>
                                    <w:pStyle w:val="ICASCoverHeadingBlack"/>
                                    <w:rPr>
                                      <w:sz w:val="40"/>
                                      <w:szCs w:val="40"/>
                                    </w:rPr>
                                  </w:pPr>
                                </w:p>
                                <w:p w14:paraId="70FE767E" w14:textId="77777777" w:rsidR="00495075" w:rsidRDefault="00495075" w:rsidP="001B1B67">
                                  <w:pPr>
                                    <w:pStyle w:val="ICASCoverHeadingBlack"/>
                                    <w:rPr>
                                      <w:sz w:val="40"/>
                                      <w:szCs w:val="40"/>
                                    </w:rPr>
                                  </w:pPr>
                                </w:p>
                                <w:p w14:paraId="467939F3" w14:textId="77777777" w:rsidR="00495075" w:rsidRDefault="00495075" w:rsidP="001B1B67">
                                  <w:pPr>
                                    <w:pStyle w:val="ICASCoverHeadingBlack"/>
                                    <w:rPr>
                                      <w:sz w:val="40"/>
                                      <w:szCs w:val="40"/>
                                    </w:rPr>
                                  </w:pPr>
                                </w:p>
                                <w:p w14:paraId="2E57E9C0" w14:textId="1797EEF2" w:rsidR="0022359C" w:rsidRPr="0022359C" w:rsidRDefault="0022359C" w:rsidP="001B1B67">
                                  <w:pPr>
                                    <w:pStyle w:val="ICASCoverHeadingBlack"/>
                                    <w:rPr>
                                      <w:sz w:val="40"/>
                                      <w:szCs w:val="40"/>
                                    </w:rPr>
                                  </w:pPr>
                                  <w:r>
                                    <w:rPr>
                                      <w:sz w:val="40"/>
                                      <w:szCs w:val="40"/>
                                    </w:rPr>
                                    <w:t>The Impact of technological advancements o</w:t>
                                  </w:r>
                                  <w:r w:rsidR="00E11935">
                                    <w:rPr>
                                      <w:sz w:val="40"/>
                                      <w:szCs w:val="40"/>
                                    </w:rPr>
                                    <w:t>n</w:t>
                                  </w:r>
                                  <w:r>
                                    <w:rPr>
                                      <w:sz w:val="40"/>
                                      <w:szCs w:val="40"/>
                                    </w:rPr>
                                    <w:t xml:space="preserve"> professional judgement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1" name="Graphic 10"/>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231791" y="4465597"/>
                                <a:ext cx="6111101" cy="189865"/>
                              </a:xfrm>
                              <a:prstGeom prst="rect">
                                <a:avLst/>
                              </a:prstGeom>
                            </pic:spPr>
                          </pic:pic>
                          <wps:wsp>
                            <wps:cNvPr id="31" name="Text Box 11"/>
                            <wps:cNvSpPr txBox="1"/>
                            <wps:spPr>
                              <a:xfrm>
                                <a:off x="0" y="0"/>
                                <a:ext cx="2987643" cy="896293"/>
                              </a:xfrm>
                              <a:prstGeom prst="rect">
                                <a:avLst/>
                              </a:prstGeom>
                              <a:noFill/>
                              <a:ln w="6350">
                                <a:noFill/>
                              </a:ln>
                            </wps:spPr>
                            <wps:txbx>
                              <w:txbxContent>
                                <w:p w14:paraId="2B773A51" w14:textId="19DD3563" w:rsidR="0022359C" w:rsidRPr="00E56431" w:rsidRDefault="0022359C" w:rsidP="00E56431">
                                  <w:pPr>
                                    <w:pStyle w:val="ICASDateBlack"/>
                                  </w:pPr>
                                  <w:r>
                                    <w:t>15 October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FD6697" id="Group 12" o:spid="_x0000_s1026" style="position:absolute;margin-left:-21.35pt;margin-top:-19.45pt;width:512.35pt;height:708.5pt;z-index:251658244;mso-width-relative:margin;mso-height-relative:margin" coordorigin="-2612" coordsize="65071,8998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41681626" o:spid="_x0000_s1027" type="#_x0000_t75" alt="Icon&#10;&#10;Description automatically generated" style="position:absolute;left:48038;width:14421;height:149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">
                      <v:imagedata r:id="rId11" o:title="Icon&#10;&#10;Description automatically generated" croptop="204f" cropbottom="204f" cropleft="294f" cropright="294f"/>
                    </v:shape>
                    <v:shapetype id="_x0000_t202" coordsize="21600,21600" o:spt="202" path="m,l,21600r21600,l21600,xe">
                      <v:stroke joinstyle="miter"/>
                      <v:path gradientshapeok="t" o:connecttype="rect"/>
                    </v:shapetype>
                    <v:shape id="Text Box 9" o:spid="_x0000_s1028" type="#_x0000_t202" style="position:absolute;left:-2612;top:29059;width:63531;height:60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7423E4C5" w14:textId="391AAFF6" w:rsidR="002C77EC" w:rsidRPr="00495075" w:rsidRDefault="0022359C" w:rsidP="001B1B67">
                            <w:pPr>
                              <w:pStyle w:val="ICASCoverHeadingBlack"/>
                              <w:rPr>
                                <w:sz w:val="96"/>
                                <w:szCs w:val="96"/>
                              </w:rPr>
                            </w:pPr>
                            <w:r w:rsidRPr="00495075">
                              <w:rPr>
                                <w:sz w:val="96"/>
                                <w:szCs w:val="96"/>
                              </w:rPr>
                              <w:t>ICAS Research Funding Opportunity</w:t>
                            </w:r>
                          </w:p>
                          <w:p w14:paraId="719E8447" w14:textId="77777777" w:rsidR="0022359C" w:rsidRDefault="0022359C" w:rsidP="001B1B67">
                            <w:pPr>
                              <w:pStyle w:val="ICASCoverHeadingBlack"/>
                              <w:rPr>
                                <w:sz w:val="40"/>
                                <w:szCs w:val="40"/>
                              </w:rPr>
                            </w:pPr>
                          </w:p>
                          <w:p w14:paraId="73A8ACAF" w14:textId="77777777" w:rsidR="00495075" w:rsidRDefault="00495075" w:rsidP="001B1B67">
                            <w:pPr>
                              <w:pStyle w:val="ICASCoverHeadingBlack"/>
                              <w:rPr>
                                <w:sz w:val="40"/>
                                <w:szCs w:val="40"/>
                              </w:rPr>
                            </w:pPr>
                          </w:p>
                          <w:p w14:paraId="70FE767E" w14:textId="77777777" w:rsidR="00495075" w:rsidRDefault="00495075" w:rsidP="001B1B67">
                            <w:pPr>
                              <w:pStyle w:val="ICASCoverHeadingBlack"/>
                              <w:rPr>
                                <w:sz w:val="40"/>
                                <w:szCs w:val="40"/>
                              </w:rPr>
                            </w:pPr>
                          </w:p>
                          <w:p w14:paraId="467939F3" w14:textId="77777777" w:rsidR="00495075" w:rsidRDefault="00495075" w:rsidP="001B1B67">
                            <w:pPr>
                              <w:pStyle w:val="ICASCoverHeadingBlack"/>
                              <w:rPr>
                                <w:sz w:val="40"/>
                                <w:szCs w:val="40"/>
                              </w:rPr>
                            </w:pPr>
                          </w:p>
                          <w:p w14:paraId="2E57E9C0" w14:textId="1797EEF2" w:rsidR="0022359C" w:rsidRPr="0022359C" w:rsidRDefault="0022359C" w:rsidP="001B1B67">
                            <w:pPr>
                              <w:pStyle w:val="ICASCoverHeadingBlack"/>
                              <w:rPr>
                                <w:sz w:val="40"/>
                                <w:szCs w:val="40"/>
                              </w:rPr>
                            </w:pPr>
                            <w:r>
                              <w:rPr>
                                <w:sz w:val="40"/>
                                <w:szCs w:val="40"/>
                              </w:rPr>
                              <w:t>The Impact of technological advancements o</w:t>
                            </w:r>
                            <w:r w:rsidR="00E11935">
                              <w:rPr>
                                <w:sz w:val="40"/>
                                <w:szCs w:val="40"/>
                              </w:rPr>
                              <w:t>n</w:t>
                            </w:r>
                            <w:r>
                              <w:rPr>
                                <w:sz w:val="40"/>
                                <w:szCs w:val="40"/>
                              </w:rPr>
                              <w:t xml:space="preserve"> professional judgement</w:t>
                            </w:r>
                          </w:p>
                        </w:txbxContent>
                      </v:textbox>
                    </v:shape>
                    <v:shape id="Graphic 10" o:spid="_x0000_s1029" type="#_x0000_t75" style="position:absolute;left:-2317;top:44655;width:61110;height:1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">
                      <v:imagedata r:id="rId12" o:title=""/>
                    </v:shape>
                    <v:shape id="Text Box 11" o:spid="_x0000_s1030" type="#_x0000_t202" style="position:absolute;width:29876;height:8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2B773A51" w14:textId="19DD3563" w:rsidR="0022359C" w:rsidRPr="00E56431" w:rsidRDefault="0022359C" w:rsidP="00E56431">
                            <w:pPr>
                              <w:pStyle w:val="ICASDateBlack"/>
                            </w:pPr>
                            <w:r>
                              <w:t>15 October 2024</w:t>
                            </w:r>
                          </w:p>
                        </w:txbxContent>
                      </v:textbox>
                    </v:shape>
                  </v:group>
                </w:pict>
              </mc:Fallback>
            </mc:AlternateContent>
          </w:r>
          <w:r w:rsidR="003F3DC1">
            <w:rPr>
              <w:noProof/>
            </w:rPr>
            <mc:AlternateContent>
              <mc:Choice Requires="wps">
                <w:drawing>
                  <wp:anchor distT="0" distB="0" distL="114300" distR="114300" simplePos="0" relativeHeight="251658240" behindDoc="0" locked="0" layoutInCell="1" allowOverlap="1" wp14:anchorId="5CD31E79" wp14:editId="352C9197">
                    <wp:simplePos x="0" y="0"/>
                    <wp:positionH relativeFrom="column">
                      <wp:posOffset>-914400</wp:posOffset>
                    </wp:positionH>
                    <wp:positionV relativeFrom="paragraph">
                      <wp:posOffset>-8177645</wp:posOffset>
                    </wp:positionV>
                    <wp:extent cx="7574973" cy="7284027"/>
                    <wp:effectExtent l="0" t="0" r="6985" b="19050"/>
                    <wp:wrapNone/>
                    <wp:docPr id="2" name="Rectangle 2"/>
                    <wp:cNvGraphicFramePr/>
                    <a:graphic xmlns:a="http://schemas.openxmlformats.org/drawingml/2006/main">
                      <a:graphicData uri="http://schemas.microsoft.com/office/word/2010/wordprocessingShape">
                        <wps:wsp>
                          <wps:cNvSpPr/>
                          <wps:spPr>
                            <a:xfrm>
                              <a:off x="0" y="0"/>
                              <a:ext cx="7574973" cy="728402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B6FB4B" id="Rectangle 2" o:spid="_x0000_s1026" style="position:absolute;margin-left:-1in;margin-top:-643.9pt;width:596.45pt;height:573.5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" fillcolor="#8393a8 [3204]" strokecolor="#3d4857 [1604]" strokeweight="1pt"/>
                </w:pict>
              </mc:Fallback>
            </mc:AlternateContent>
          </w:r>
          <w:r w:rsidR="003626BD">
            <w:rPr>
              <w:rFonts w:ascii="Arial" w:hAnsi="Arial" w:cs="Arial"/>
              <w:noProof/>
            </w:rPr>
            <w:drawing>
              <wp:anchor distT="0" distB="0" distL="114300" distR="114300" simplePos="0" relativeHeight="251658242" behindDoc="1" locked="0" layoutInCell="1" allowOverlap="1" wp14:anchorId="340F2D50" wp14:editId="454A1288">
                <wp:simplePos x="0" y="0"/>
                <wp:positionH relativeFrom="page">
                  <wp:posOffset>0</wp:posOffset>
                </wp:positionH>
                <wp:positionV relativeFrom="page">
                  <wp:posOffset>0</wp:posOffset>
                </wp:positionV>
                <wp:extent cx="5727600" cy="5918400"/>
                <wp:effectExtent l="0" t="0" r="635" b="0"/>
                <wp:wrapNone/>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c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27600" cy="5918400"/>
                        </a:xfrm>
                        <a:prstGeom prst="rect">
                          <a:avLst/>
                        </a:prstGeom>
                      </pic:spPr>
                    </pic:pic>
                  </a:graphicData>
                </a:graphic>
                <wp14:sizeRelH relativeFrom="margin">
                  <wp14:pctWidth>0</wp14:pctWidth>
                </wp14:sizeRelH>
                <wp14:sizeRelV relativeFrom="margin">
                  <wp14:pctHeight>0</wp14:pctHeight>
                </wp14:sizeRelV>
              </wp:anchor>
            </w:drawing>
          </w:r>
          <w:r w:rsidR="0096769C" w:rsidRPr="0096769C">
            <w:rPr>
              <w:rFonts w:ascii="Arial" w:hAnsi="Arial" w:cs="Arial"/>
              <w:noProof/>
            </w:rPr>
            <w:drawing>
              <wp:anchor distT="0" distB="0" distL="114300" distR="114300" simplePos="0" relativeHeight="251658241" behindDoc="1" locked="0" layoutInCell="1" allowOverlap="1" wp14:anchorId="45B5B549" wp14:editId="66F88F1A">
                <wp:simplePos x="0" y="0"/>
                <wp:positionH relativeFrom="page">
                  <wp:posOffset>8393430</wp:posOffset>
                </wp:positionH>
                <wp:positionV relativeFrom="page">
                  <wp:posOffset>1037590</wp:posOffset>
                </wp:positionV>
                <wp:extent cx="1335405" cy="1379855"/>
                <wp:effectExtent l="0" t="0" r="0" b="444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35405" cy="1379855"/>
                        </a:xfrm>
                        <a:prstGeom prst="rect">
                          <a:avLst/>
                        </a:prstGeom>
                      </pic:spPr>
                    </pic:pic>
                  </a:graphicData>
                </a:graphic>
                <wp14:sizeRelH relativeFrom="margin">
                  <wp14:pctWidth>0</wp14:pctWidth>
                </wp14:sizeRelH>
                <wp14:sizeRelV relativeFrom="margin">
                  <wp14:pctHeight>0</wp14:pctHeight>
                </wp14:sizeRelV>
              </wp:anchor>
            </w:drawing>
          </w:r>
        </w:p>
      </w:sdtContent>
    </w:sdt>
    <w:p w14:paraId="13A2AE19" w14:textId="09D081C4" w:rsidR="00A633F6" w:rsidRDefault="00E40D9D">
      <w:pPr>
        <w:rPr>
          <w:rFonts w:ascii="Arial" w:hAnsi="Arial" w:cs="Arial"/>
          <w:color w:val="4D46D9" w:themeColor="text2"/>
          <w:sz w:val="40"/>
          <w:szCs w:val="40"/>
        </w:rPr>
      </w:pPr>
      <w:r>
        <w:rPr>
          <w:rFonts w:ascii="Arial" w:hAnsi="Arial" w:cs="Arial"/>
          <w:noProof/>
        </w:rPr>
        <w:drawing>
          <wp:anchor distT="0" distB="0" distL="114300" distR="114300" simplePos="0" relativeHeight="251658243" behindDoc="0" locked="0" layoutInCell="1" allowOverlap="1" wp14:anchorId="062DE013" wp14:editId="28F9FA64">
            <wp:simplePos x="0" y="0"/>
            <wp:positionH relativeFrom="page">
              <wp:posOffset>1607820</wp:posOffset>
            </wp:positionH>
            <wp:positionV relativeFrom="page">
              <wp:posOffset>6804833</wp:posOffset>
            </wp:positionV>
            <wp:extent cx="2805430" cy="281940"/>
            <wp:effectExtent l="0" t="0" r="127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5">
                      <a:extLst>
                        <a:ext uri="{28A0092B-C50C-407E-A947-70E740481C1C}">
                          <a14:useLocalDpi xmlns:a14="http://schemas.microsoft.com/office/drawing/2010/main" val="0"/>
                        </a:ext>
                      </a:extLst>
                    </a:blip>
                    <a:stretch>
                      <a:fillRect/>
                    </a:stretch>
                  </pic:blipFill>
                  <pic:spPr>
                    <a:xfrm>
                      <a:off x="0" y="0"/>
                      <a:ext cx="2805430" cy="281940"/>
                    </a:xfrm>
                    <a:prstGeom prst="rect">
                      <a:avLst/>
                    </a:prstGeom>
                  </pic:spPr>
                </pic:pic>
              </a:graphicData>
            </a:graphic>
            <wp14:sizeRelH relativeFrom="margin">
              <wp14:pctWidth>0</wp14:pctWidth>
            </wp14:sizeRelH>
            <wp14:sizeRelV relativeFrom="margin">
              <wp14:pctHeight>0</wp14:pctHeight>
            </wp14:sizeRelV>
          </wp:anchor>
        </w:drawing>
      </w:r>
      <w:r w:rsidR="00A633F6">
        <w:rPr>
          <w:rFonts w:ascii="Arial" w:hAnsi="Arial" w:cs="Arial"/>
          <w:color w:val="4D46D9" w:themeColor="text2"/>
          <w:sz w:val="40"/>
          <w:szCs w:val="40"/>
        </w:rPr>
        <w:br w:type="page"/>
      </w:r>
    </w:p>
    <w:p w14:paraId="7BF55070" w14:textId="3CE494C8" w:rsidR="00AB44DF" w:rsidRPr="0091292E" w:rsidRDefault="00AB44DF" w:rsidP="00AB44DF">
      <w:pPr>
        <w:pStyle w:val="Heading1"/>
      </w:pPr>
      <w:r>
        <w:lastRenderedPageBreak/>
        <w:t>Introduction</w:t>
      </w:r>
    </w:p>
    <w:p w14:paraId="5F074BAC" w14:textId="77777777" w:rsidR="0022359C" w:rsidRDefault="0022359C" w:rsidP="0022359C">
      <w:pPr>
        <w:rPr>
          <w:rFonts w:ascii="Arial" w:hAnsi="Arial" w:cs="Arial"/>
          <w:sz w:val="20"/>
          <w:szCs w:val="20"/>
        </w:rPr>
      </w:pPr>
      <w:r w:rsidRPr="001C71FB">
        <w:rPr>
          <w:rFonts w:ascii="Arial" w:hAnsi="Arial" w:cs="Arial"/>
          <w:sz w:val="20"/>
          <w:szCs w:val="20"/>
        </w:rPr>
        <w:t xml:space="preserve">As part of our </w:t>
      </w:r>
      <w:hyperlink r:id="rId16" w:history="1">
        <w:r w:rsidRPr="00A23E91">
          <w:rPr>
            <w:rStyle w:val="Hyperlink"/>
            <w:sz w:val="20"/>
            <w:szCs w:val="20"/>
          </w:rPr>
          <w:t>Shaping the Profession</w:t>
        </w:r>
      </w:hyperlink>
      <w:r w:rsidRPr="001C71FB">
        <w:rPr>
          <w:rFonts w:ascii="Arial" w:hAnsi="Arial" w:cs="Arial"/>
          <w:sz w:val="20"/>
          <w:szCs w:val="20"/>
        </w:rPr>
        <w:t xml:space="preserve"> strategic initiative, we are seeking to explore the impact of technological developments, including AI, on professional judgement</w:t>
      </w:r>
      <w:r>
        <w:rPr>
          <w:rFonts w:ascii="Arial" w:hAnsi="Arial" w:cs="Arial"/>
          <w:sz w:val="20"/>
          <w:szCs w:val="20"/>
        </w:rPr>
        <w:t xml:space="preserve">. </w:t>
      </w:r>
      <w:r w:rsidRPr="001C71FB">
        <w:rPr>
          <w:rFonts w:ascii="Arial" w:hAnsi="Arial" w:cs="Arial"/>
          <w:sz w:val="20"/>
          <w:szCs w:val="20"/>
        </w:rPr>
        <w:t xml:space="preserve">The ability to exercise professional judgement is </w:t>
      </w:r>
      <w:r>
        <w:rPr>
          <w:rFonts w:ascii="Arial" w:hAnsi="Arial" w:cs="Arial"/>
          <w:sz w:val="20"/>
          <w:szCs w:val="20"/>
        </w:rPr>
        <w:t xml:space="preserve">widely described as being central to the role of professional accountant, not only as it relates to auditing and assurance but in every aspect of accountancy. </w:t>
      </w:r>
    </w:p>
    <w:p w14:paraId="35EEF07C" w14:textId="77777777" w:rsidR="0022359C" w:rsidRDefault="0022359C" w:rsidP="0022359C">
      <w:pPr>
        <w:rPr>
          <w:rFonts w:ascii="Arial" w:hAnsi="Arial" w:cs="Arial"/>
          <w:sz w:val="20"/>
          <w:szCs w:val="20"/>
        </w:rPr>
      </w:pPr>
    </w:p>
    <w:p w14:paraId="2A8C8736" w14:textId="77777777" w:rsidR="0022359C" w:rsidRPr="001C71FB" w:rsidRDefault="0022359C" w:rsidP="0022359C">
      <w:pPr>
        <w:rPr>
          <w:rFonts w:ascii="Arial" w:hAnsi="Arial" w:cs="Arial"/>
          <w:sz w:val="20"/>
          <w:szCs w:val="20"/>
        </w:rPr>
      </w:pPr>
      <w:r>
        <w:rPr>
          <w:rFonts w:ascii="Arial" w:hAnsi="Arial" w:cs="Arial"/>
          <w:sz w:val="20"/>
          <w:szCs w:val="20"/>
        </w:rPr>
        <w:t>For example, t</w:t>
      </w:r>
      <w:r w:rsidRPr="001C71FB">
        <w:rPr>
          <w:rFonts w:ascii="Arial" w:hAnsi="Arial" w:cs="Arial"/>
          <w:sz w:val="20"/>
          <w:szCs w:val="20"/>
        </w:rPr>
        <w:t>his is reflected in</w:t>
      </w:r>
      <w:r>
        <w:rPr>
          <w:rFonts w:ascii="Arial" w:hAnsi="Arial" w:cs="Arial"/>
          <w:sz w:val="20"/>
          <w:szCs w:val="20"/>
        </w:rPr>
        <w:t xml:space="preserve"> the </w:t>
      </w:r>
      <w:r w:rsidRPr="001C71FB">
        <w:rPr>
          <w:rFonts w:ascii="Arial" w:hAnsi="Arial" w:cs="Arial"/>
          <w:sz w:val="20"/>
          <w:szCs w:val="20"/>
        </w:rPr>
        <w:t>International Education Standards for Accountants</w:t>
      </w:r>
      <w:r>
        <w:rPr>
          <w:rFonts w:ascii="Arial" w:hAnsi="Arial" w:cs="Arial"/>
          <w:sz w:val="20"/>
          <w:szCs w:val="20"/>
        </w:rPr>
        <w:t xml:space="preserve"> 2019 Handbook of International Education Pronouncements, </w:t>
      </w:r>
      <w:r w:rsidRPr="001C71FB">
        <w:rPr>
          <w:rFonts w:ascii="Arial" w:hAnsi="Arial" w:cs="Arial"/>
          <w:sz w:val="20"/>
          <w:szCs w:val="20"/>
        </w:rPr>
        <w:t>which see this as</w:t>
      </w:r>
      <w:r>
        <w:rPr>
          <w:rFonts w:ascii="Arial" w:hAnsi="Arial" w:cs="Arial"/>
          <w:sz w:val="20"/>
          <w:szCs w:val="20"/>
        </w:rPr>
        <w:t xml:space="preserve"> a</w:t>
      </w:r>
      <w:r w:rsidRPr="001C71FB">
        <w:rPr>
          <w:rFonts w:ascii="Arial" w:hAnsi="Arial" w:cs="Arial"/>
          <w:sz w:val="20"/>
          <w:szCs w:val="20"/>
        </w:rPr>
        <w:t xml:space="preserve"> key competence for professional accountants and define this concept as:</w:t>
      </w:r>
    </w:p>
    <w:p w14:paraId="6C2BE500" w14:textId="77777777" w:rsidR="0022359C" w:rsidRDefault="0022359C" w:rsidP="0022359C">
      <w:pPr>
        <w:rPr>
          <w:rFonts w:ascii="Arial" w:hAnsi="Arial" w:cs="Arial"/>
          <w:sz w:val="20"/>
          <w:szCs w:val="20"/>
        </w:rPr>
      </w:pPr>
      <w:r w:rsidRPr="001C71FB">
        <w:rPr>
          <w:rFonts w:ascii="Arial" w:hAnsi="Arial" w:cs="Arial"/>
          <w:sz w:val="20"/>
          <w:szCs w:val="20"/>
        </w:rPr>
        <w:t>“</w:t>
      </w:r>
      <w:r w:rsidRPr="008F284B">
        <w:rPr>
          <w:rFonts w:ascii="Arial" w:hAnsi="Arial" w:cs="Arial"/>
          <w:i/>
          <w:iCs/>
          <w:sz w:val="20"/>
          <w:szCs w:val="20"/>
        </w:rPr>
        <w:t>The application of relevant training, knowledge, and experience, within the context provided by auditing, accounting, and ethical standards, in making informed decisions about the courses of action that are appropriate in the circumstances of the audit engagement</w:t>
      </w:r>
      <w:r w:rsidRPr="001C71FB">
        <w:rPr>
          <w:rFonts w:ascii="Arial" w:hAnsi="Arial" w:cs="Arial"/>
          <w:sz w:val="20"/>
          <w:szCs w:val="20"/>
        </w:rPr>
        <w:t>.”</w:t>
      </w:r>
    </w:p>
    <w:p w14:paraId="6AFD2EA7" w14:textId="77777777" w:rsidR="0022359C" w:rsidRDefault="0022359C" w:rsidP="0022359C">
      <w:pPr>
        <w:rPr>
          <w:rFonts w:ascii="Arial" w:hAnsi="Arial" w:cs="Arial"/>
          <w:sz w:val="20"/>
          <w:szCs w:val="20"/>
        </w:rPr>
      </w:pPr>
    </w:p>
    <w:p w14:paraId="0DF3AE0A" w14:textId="77777777" w:rsidR="0022359C" w:rsidRDefault="0022359C" w:rsidP="0022359C">
      <w:pPr>
        <w:rPr>
          <w:rFonts w:ascii="Arial" w:hAnsi="Arial" w:cs="Arial"/>
          <w:sz w:val="20"/>
          <w:szCs w:val="20"/>
        </w:rPr>
      </w:pPr>
      <w:r>
        <w:rPr>
          <w:rFonts w:ascii="Arial" w:hAnsi="Arial" w:cs="Arial"/>
          <w:sz w:val="20"/>
          <w:szCs w:val="20"/>
        </w:rPr>
        <w:t xml:space="preserve">Beyond audit and assurance, professional judgement is required of the professional accountant </w:t>
      </w:r>
      <w:r w:rsidRPr="00862801">
        <w:rPr>
          <w:rFonts w:ascii="Arial" w:hAnsi="Arial" w:cs="Arial"/>
          <w:sz w:val="20"/>
          <w:szCs w:val="20"/>
        </w:rPr>
        <w:t xml:space="preserve">across a wide range of matters including ethics, financial and wider corporate reporting, and business decision-making in general. It therefore plays a key part in the day-to-day professional activities undertaken by a professional accountant, regardless of their role and the sector in which they operate. </w:t>
      </w:r>
    </w:p>
    <w:p w14:paraId="5868625D" w14:textId="77777777" w:rsidR="0022359C" w:rsidRPr="001C71FB" w:rsidRDefault="0022359C" w:rsidP="0022359C">
      <w:pPr>
        <w:rPr>
          <w:rFonts w:ascii="Arial" w:hAnsi="Arial" w:cs="Arial"/>
          <w:sz w:val="20"/>
          <w:szCs w:val="20"/>
        </w:rPr>
      </w:pPr>
    </w:p>
    <w:p w14:paraId="3792747C" w14:textId="77777777" w:rsidR="0022359C" w:rsidRDefault="0022359C" w:rsidP="0022359C">
      <w:pPr>
        <w:rPr>
          <w:rFonts w:ascii="Arial" w:hAnsi="Arial" w:cs="Arial"/>
          <w:sz w:val="20"/>
          <w:szCs w:val="20"/>
        </w:rPr>
      </w:pPr>
      <w:r w:rsidRPr="001C71FB">
        <w:rPr>
          <w:rFonts w:ascii="Arial" w:hAnsi="Arial" w:cs="Arial"/>
          <w:sz w:val="20"/>
          <w:szCs w:val="20"/>
        </w:rPr>
        <w:t xml:space="preserve">Since the establishment of the accountancy profession in 1854, professional accountants have sought to utilise technological advancements with developments such as the calculator, mainframe computers, portable computers, electronic spreadsheets, and the internet amongst others, all playing a significant part in shaping the functioning of the accountancy profession and indeed, wider business and society. They have also had a significant impact on how professional accountants have performed certain activities, and on their respective roles. </w:t>
      </w:r>
      <w:r>
        <w:rPr>
          <w:rFonts w:ascii="Arial" w:hAnsi="Arial" w:cs="Arial"/>
          <w:sz w:val="20"/>
          <w:szCs w:val="20"/>
        </w:rPr>
        <w:t>Although professional judgement has changed in many ways</w:t>
      </w:r>
      <w:r>
        <w:rPr>
          <w:rStyle w:val="FootnoteReference"/>
          <w:rFonts w:ascii="Arial" w:hAnsi="Arial" w:cs="Arial"/>
          <w:sz w:val="20"/>
          <w:szCs w:val="20"/>
        </w:rPr>
        <w:footnoteReference w:id="2"/>
      </w:r>
      <w:r>
        <w:rPr>
          <w:rFonts w:ascii="Arial" w:hAnsi="Arial" w:cs="Arial"/>
          <w:sz w:val="20"/>
          <w:szCs w:val="20"/>
        </w:rPr>
        <w:t xml:space="preserve"> what has arguably not evolved is how we understand, control and assess professional judgment </w:t>
      </w:r>
      <w:proofErr w:type="gramStart"/>
      <w:r>
        <w:rPr>
          <w:rFonts w:ascii="Arial" w:hAnsi="Arial" w:cs="Arial"/>
          <w:sz w:val="20"/>
          <w:szCs w:val="20"/>
        </w:rPr>
        <w:t>in light of</w:t>
      </w:r>
      <w:proofErr w:type="gramEnd"/>
      <w:r>
        <w:rPr>
          <w:rFonts w:ascii="Arial" w:hAnsi="Arial" w:cs="Arial"/>
          <w:sz w:val="20"/>
          <w:szCs w:val="20"/>
        </w:rPr>
        <w:t xml:space="preserve"> those advances, and how we educate accountants to apply professional judgement.</w:t>
      </w:r>
    </w:p>
    <w:p w14:paraId="088B85B4" w14:textId="77777777" w:rsidR="0022359C" w:rsidRDefault="0022359C" w:rsidP="0022359C">
      <w:pPr>
        <w:rPr>
          <w:rFonts w:ascii="Arial" w:hAnsi="Arial" w:cs="Arial"/>
          <w:sz w:val="20"/>
          <w:szCs w:val="20"/>
        </w:rPr>
      </w:pPr>
    </w:p>
    <w:p w14:paraId="6B94F6E5" w14:textId="77777777" w:rsidR="0022359C" w:rsidRDefault="0022359C" w:rsidP="0022359C">
      <w:pPr>
        <w:rPr>
          <w:rFonts w:ascii="Arial" w:hAnsi="Arial" w:cs="Arial"/>
          <w:sz w:val="20"/>
          <w:szCs w:val="20"/>
        </w:rPr>
      </w:pPr>
      <w:r w:rsidRPr="001C71FB">
        <w:rPr>
          <w:rFonts w:ascii="Arial" w:hAnsi="Arial" w:cs="Arial"/>
          <w:sz w:val="20"/>
          <w:szCs w:val="20"/>
        </w:rPr>
        <w:t>Recently, the arrival of further technological advancements such as</w:t>
      </w:r>
      <w:r>
        <w:rPr>
          <w:rFonts w:ascii="Arial" w:hAnsi="Arial" w:cs="Arial"/>
          <w:sz w:val="20"/>
          <w:szCs w:val="20"/>
        </w:rPr>
        <w:t>:</w:t>
      </w:r>
    </w:p>
    <w:p w14:paraId="50D901D2" w14:textId="77777777" w:rsidR="0022359C" w:rsidRDefault="0022359C" w:rsidP="0022359C">
      <w:pPr>
        <w:pStyle w:val="Title"/>
      </w:pPr>
      <w:r w:rsidRPr="00537790">
        <w:t xml:space="preserve">generative artificial applications (Gen AI) and other forms of AI </w:t>
      </w:r>
    </w:p>
    <w:p w14:paraId="67414DBB" w14:textId="77777777" w:rsidR="0022359C" w:rsidRDefault="0022359C" w:rsidP="0022359C">
      <w:pPr>
        <w:pStyle w:val="Title"/>
      </w:pPr>
      <w:r w:rsidRPr="00537790">
        <w:t xml:space="preserve">robotic process automation (RPA) </w:t>
      </w:r>
    </w:p>
    <w:p w14:paraId="0847C75B" w14:textId="77777777" w:rsidR="0022359C" w:rsidRDefault="0022359C" w:rsidP="0022359C">
      <w:pPr>
        <w:pStyle w:val="Title"/>
      </w:pPr>
      <w:r w:rsidRPr="00537790">
        <w:t xml:space="preserve">blockchain, and </w:t>
      </w:r>
    </w:p>
    <w:p w14:paraId="47731B03" w14:textId="77777777" w:rsidR="0022359C" w:rsidRDefault="0022359C" w:rsidP="0022359C">
      <w:pPr>
        <w:pStyle w:val="Title"/>
      </w:pPr>
      <w:r>
        <w:t>d</w:t>
      </w:r>
      <w:r w:rsidRPr="00537790">
        <w:t>ata analytics</w:t>
      </w:r>
      <w:r>
        <w:t>,</w:t>
      </w:r>
      <w:r w:rsidRPr="00537790">
        <w:t xml:space="preserve"> as technology is allowing the use of much more extensive forms and volumes of data</w:t>
      </w:r>
    </w:p>
    <w:p w14:paraId="01C40570" w14:textId="77777777" w:rsidR="0022359C" w:rsidRDefault="0022359C" w:rsidP="0022359C">
      <w:pPr>
        <w:rPr>
          <w:rFonts w:ascii="Arial" w:hAnsi="Arial" w:cs="Arial"/>
          <w:sz w:val="20"/>
          <w:szCs w:val="20"/>
        </w:rPr>
      </w:pPr>
      <w:r w:rsidRPr="00537790">
        <w:rPr>
          <w:rFonts w:ascii="Arial" w:hAnsi="Arial" w:cs="Arial"/>
          <w:sz w:val="20"/>
          <w:szCs w:val="20"/>
        </w:rPr>
        <w:t xml:space="preserve">have allowed for greater digitalisation of approach across business and wider society, as well as enhancing the accountant’s ability to interrogate and interpret data to help better inform decision-making. It is anticipated that such advancements will continue at pace in the years to come, however, it is not yet clear what the impact on professional judgement will be. This is a matter of major importance to ICAS and the wider accountancy profession as well as other professions. </w:t>
      </w:r>
    </w:p>
    <w:p w14:paraId="58113BEE" w14:textId="77777777" w:rsidR="0022359C" w:rsidRDefault="0022359C" w:rsidP="0022359C">
      <w:pPr>
        <w:rPr>
          <w:rFonts w:ascii="Arial" w:hAnsi="Arial" w:cs="Arial"/>
          <w:sz w:val="20"/>
          <w:szCs w:val="20"/>
        </w:rPr>
      </w:pPr>
    </w:p>
    <w:p w14:paraId="2834F3AE" w14:textId="77777777" w:rsidR="0022359C" w:rsidRDefault="0022359C" w:rsidP="0022359C">
      <w:pPr>
        <w:rPr>
          <w:rFonts w:ascii="Arial" w:hAnsi="Arial" w:cs="Arial"/>
          <w:sz w:val="20"/>
          <w:szCs w:val="20"/>
        </w:rPr>
      </w:pPr>
      <w:r w:rsidRPr="00537790">
        <w:rPr>
          <w:rFonts w:ascii="Arial" w:hAnsi="Arial" w:cs="Arial"/>
          <w:sz w:val="20"/>
          <w:szCs w:val="20"/>
        </w:rPr>
        <w:t>Questions have already begun to be raised as to whether this presents a threat to professions i.e. can AI</w:t>
      </w:r>
      <w:r>
        <w:rPr>
          <w:rFonts w:ascii="Arial" w:hAnsi="Arial" w:cs="Arial"/>
          <w:sz w:val="20"/>
          <w:szCs w:val="20"/>
        </w:rPr>
        <w:t xml:space="preserve"> or other technology tools</w:t>
      </w:r>
      <w:r w:rsidRPr="00537790">
        <w:rPr>
          <w:rFonts w:ascii="Arial" w:hAnsi="Arial" w:cs="Arial"/>
          <w:sz w:val="20"/>
          <w:szCs w:val="20"/>
        </w:rPr>
        <w:t xml:space="preserve"> exercise professional judgement? On the other hand, can developments in AI present professionals with the ability to enhance their judgements? This is currently evident in the medical profession for example where AI </w:t>
      </w:r>
      <w:proofErr w:type="gramStart"/>
      <w:r w:rsidRPr="00537790">
        <w:rPr>
          <w:rFonts w:ascii="Arial" w:hAnsi="Arial" w:cs="Arial"/>
          <w:sz w:val="20"/>
          <w:szCs w:val="20"/>
        </w:rPr>
        <w:t>has the ability to</w:t>
      </w:r>
      <w:proofErr w:type="gramEnd"/>
      <w:r w:rsidRPr="00537790">
        <w:rPr>
          <w:rFonts w:ascii="Arial" w:hAnsi="Arial" w:cs="Arial"/>
          <w:sz w:val="20"/>
          <w:szCs w:val="20"/>
        </w:rPr>
        <w:t xml:space="preserve"> interrogate scans of patients more accurately than humans, and indeed for professional accountants with the ability to interrogate entire populations of transactions. Further, technology is enabling decision-making at much greater speed and volume efficiency (we can apply professional judgement much quicker and therefore arguably to far more decisions than previously</w:t>
      </w:r>
      <w:r>
        <w:rPr>
          <w:rFonts w:ascii="Arial" w:hAnsi="Arial" w:cs="Arial"/>
          <w:sz w:val="20"/>
          <w:szCs w:val="20"/>
        </w:rPr>
        <w:t>).</w:t>
      </w:r>
    </w:p>
    <w:p w14:paraId="71E83A09" w14:textId="77777777" w:rsidR="00495075" w:rsidRDefault="00495075" w:rsidP="0022359C">
      <w:pPr>
        <w:rPr>
          <w:rFonts w:ascii="Arial" w:hAnsi="Arial" w:cs="Arial"/>
          <w:sz w:val="20"/>
          <w:szCs w:val="20"/>
        </w:rPr>
      </w:pPr>
    </w:p>
    <w:p w14:paraId="12751901" w14:textId="77777777" w:rsidR="0022359C" w:rsidRPr="00537790" w:rsidRDefault="0022359C" w:rsidP="0022359C">
      <w:pPr>
        <w:rPr>
          <w:rFonts w:ascii="Arial" w:hAnsi="Arial" w:cs="Arial"/>
          <w:sz w:val="20"/>
          <w:szCs w:val="20"/>
        </w:rPr>
      </w:pPr>
    </w:p>
    <w:p w14:paraId="34EA182B" w14:textId="77777777" w:rsidR="00CF3EB6" w:rsidRDefault="00CF3EB6" w:rsidP="00AB44DF">
      <w:pPr>
        <w:pStyle w:val="Heading1"/>
      </w:pPr>
    </w:p>
    <w:p w14:paraId="282C8124" w14:textId="7BDEFF03" w:rsidR="00AB44DF" w:rsidRPr="0091292E" w:rsidRDefault="00AB44DF" w:rsidP="00AB44DF">
      <w:pPr>
        <w:pStyle w:val="Heading1"/>
      </w:pPr>
      <w:r>
        <w:lastRenderedPageBreak/>
        <w:t>Research topic</w:t>
      </w:r>
    </w:p>
    <w:p w14:paraId="1F3B4EA8" w14:textId="77777777" w:rsidR="0022359C" w:rsidRPr="001C71FB" w:rsidRDefault="0022359C" w:rsidP="0022359C">
      <w:pPr>
        <w:rPr>
          <w:rFonts w:ascii="Arial" w:hAnsi="Arial" w:cs="Arial"/>
          <w:sz w:val="20"/>
          <w:szCs w:val="20"/>
        </w:rPr>
      </w:pPr>
      <w:r w:rsidRPr="001C71FB">
        <w:rPr>
          <w:rFonts w:ascii="Arial" w:hAnsi="Arial" w:cs="Arial"/>
          <w:sz w:val="20"/>
          <w:szCs w:val="20"/>
        </w:rPr>
        <w:t xml:space="preserve">Research proposals are therefore invited to consider relevant issues in this space, to allow us to understand more about the potential impact of </w:t>
      </w:r>
      <w:r>
        <w:rPr>
          <w:rFonts w:ascii="Arial" w:hAnsi="Arial" w:cs="Arial"/>
          <w:sz w:val="20"/>
          <w:szCs w:val="20"/>
        </w:rPr>
        <w:t xml:space="preserve">technology primarily </w:t>
      </w:r>
      <w:r w:rsidRPr="001C71FB">
        <w:rPr>
          <w:rFonts w:ascii="Arial" w:hAnsi="Arial" w:cs="Arial"/>
          <w:sz w:val="20"/>
          <w:szCs w:val="20"/>
        </w:rPr>
        <w:t>on the exercise of professional judgement by professional accountants</w:t>
      </w:r>
      <w:r w:rsidRPr="00095DE4">
        <w:rPr>
          <w:rFonts w:ascii="Arial" w:hAnsi="Arial" w:cs="Arial"/>
          <w:sz w:val="20"/>
          <w:szCs w:val="20"/>
        </w:rPr>
        <w:t xml:space="preserve">. We however believe that there will be commonalities </w:t>
      </w:r>
      <w:r>
        <w:rPr>
          <w:rFonts w:ascii="Arial" w:hAnsi="Arial" w:cs="Arial"/>
          <w:sz w:val="20"/>
          <w:szCs w:val="20"/>
        </w:rPr>
        <w:t xml:space="preserve">with, and learnings relevant to, </w:t>
      </w:r>
      <w:r w:rsidRPr="00095DE4">
        <w:rPr>
          <w:rFonts w:ascii="Arial" w:hAnsi="Arial" w:cs="Arial"/>
          <w:sz w:val="20"/>
          <w:szCs w:val="20"/>
        </w:rPr>
        <w:t>other professions, and proposals includi</w:t>
      </w:r>
      <w:r>
        <w:rPr>
          <w:rFonts w:ascii="Arial" w:hAnsi="Arial" w:cs="Arial"/>
          <w:sz w:val="20"/>
          <w:szCs w:val="20"/>
        </w:rPr>
        <w:t>ng such extensions and considerations will also be welcomed.</w:t>
      </w:r>
    </w:p>
    <w:p w14:paraId="4145542E" w14:textId="77777777" w:rsidR="0022359C" w:rsidRDefault="0022359C" w:rsidP="0022359C">
      <w:pPr>
        <w:rPr>
          <w:rFonts w:ascii="Arial" w:hAnsi="Arial" w:cs="Arial"/>
          <w:sz w:val="20"/>
          <w:szCs w:val="20"/>
        </w:rPr>
      </w:pPr>
    </w:p>
    <w:p w14:paraId="1BBB37B0" w14:textId="77777777" w:rsidR="0022359C" w:rsidRPr="001C71FB" w:rsidRDefault="0022359C" w:rsidP="0022359C">
      <w:pPr>
        <w:rPr>
          <w:rFonts w:ascii="Arial" w:hAnsi="Arial" w:cs="Arial"/>
          <w:sz w:val="20"/>
          <w:szCs w:val="20"/>
        </w:rPr>
      </w:pPr>
      <w:r w:rsidRPr="001C71FB">
        <w:rPr>
          <w:rFonts w:ascii="Arial" w:hAnsi="Arial" w:cs="Arial"/>
          <w:sz w:val="20"/>
          <w:szCs w:val="20"/>
        </w:rPr>
        <w:t>Examples of questions that are of interest to ICAS, without limitation</w:t>
      </w:r>
      <w:r>
        <w:rPr>
          <w:rFonts w:ascii="Arial" w:hAnsi="Arial" w:cs="Arial"/>
          <w:sz w:val="20"/>
          <w:szCs w:val="20"/>
        </w:rPr>
        <w:t>, can be found in Appendix 1.</w:t>
      </w:r>
    </w:p>
    <w:p w14:paraId="78541FA5" w14:textId="77777777" w:rsidR="0022359C" w:rsidRDefault="0022359C" w:rsidP="0022359C">
      <w:pPr>
        <w:rPr>
          <w:rFonts w:ascii="Arial" w:hAnsi="Arial" w:cs="Arial"/>
          <w:sz w:val="20"/>
          <w:szCs w:val="20"/>
        </w:rPr>
      </w:pPr>
    </w:p>
    <w:p w14:paraId="4E4EEC6F" w14:textId="77777777" w:rsidR="0022359C" w:rsidRDefault="0022359C" w:rsidP="0022359C">
      <w:pPr>
        <w:rPr>
          <w:rFonts w:ascii="Arial" w:hAnsi="Arial" w:cs="Arial"/>
          <w:sz w:val="20"/>
          <w:szCs w:val="20"/>
        </w:rPr>
      </w:pPr>
      <w:r w:rsidRPr="001C71FB">
        <w:rPr>
          <w:rFonts w:ascii="Arial" w:hAnsi="Arial" w:cs="Arial"/>
          <w:sz w:val="20"/>
          <w:szCs w:val="20"/>
        </w:rPr>
        <w:t xml:space="preserve">Of particular interest to ICAS, to be addressed in proposals, is how to mitigate the risk of the project findings being out of date by the time the research is completed, given the pace of </w:t>
      </w:r>
      <w:r>
        <w:rPr>
          <w:rFonts w:ascii="Arial" w:hAnsi="Arial" w:cs="Arial"/>
          <w:sz w:val="20"/>
          <w:szCs w:val="20"/>
        </w:rPr>
        <w:t>technological advances.</w:t>
      </w:r>
    </w:p>
    <w:p w14:paraId="44D142F4" w14:textId="77777777" w:rsidR="0022359C" w:rsidRDefault="0022359C" w:rsidP="0022359C">
      <w:pPr>
        <w:rPr>
          <w:rFonts w:ascii="Arial" w:hAnsi="Arial" w:cs="Arial"/>
          <w:sz w:val="20"/>
          <w:szCs w:val="20"/>
        </w:rPr>
      </w:pPr>
    </w:p>
    <w:p w14:paraId="3FAF419F" w14:textId="48945538" w:rsidR="0022359C" w:rsidRPr="00AB44DF" w:rsidRDefault="00AB44DF" w:rsidP="00AB44DF">
      <w:pPr>
        <w:pStyle w:val="Heading1"/>
      </w:pPr>
      <w:r>
        <w:t>Research methods</w:t>
      </w:r>
    </w:p>
    <w:p w14:paraId="4175341F" w14:textId="77777777" w:rsidR="0022359C" w:rsidRDefault="0022359C" w:rsidP="0022359C">
      <w:pPr>
        <w:rPr>
          <w:rFonts w:ascii="Arial" w:hAnsi="Arial" w:cs="Arial"/>
          <w:sz w:val="20"/>
          <w:szCs w:val="20"/>
        </w:rPr>
      </w:pPr>
      <w:r w:rsidRPr="0029290E">
        <w:rPr>
          <w:rFonts w:ascii="Arial" w:hAnsi="Arial" w:cs="Arial"/>
          <w:sz w:val="20"/>
          <w:szCs w:val="20"/>
        </w:rPr>
        <w:t>While our preference is for a qualitative project, ICAS welcomes all research methods, and applications are invited beyond the academic community and are accepted from around the globe.  Although we invite proposals which include considerations from international jurisdictions, it is important that the UK feature</w:t>
      </w:r>
      <w:r>
        <w:rPr>
          <w:rFonts w:ascii="Arial" w:hAnsi="Arial" w:cs="Arial"/>
          <w:sz w:val="20"/>
          <w:szCs w:val="20"/>
        </w:rPr>
        <w:t>s</w:t>
      </w:r>
      <w:r w:rsidRPr="0029290E">
        <w:rPr>
          <w:rFonts w:ascii="Arial" w:hAnsi="Arial" w:cs="Arial"/>
          <w:sz w:val="20"/>
          <w:szCs w:val="20"/>
        </w:rPr>
        <w:t xml:space="preserve"> as one of the jurisdictions examined.  The rationale for the choice of jurisdiction(s) should be included in the research proposal.</w:t>
      </w:r>
    </w:p>
    <w:p w14:paraId="485D6E6A" w14:textId="77777777" w:rsidR="0022359C" w:rsidRDefault="0022359C" w:rsidP="0022359C">
      <w:pPr>
        <w:rPr>
          <w:rFonts w:ascii="Arial" w:hAnsi="Arial" w:cs="Arial"/>
          <w:sz w:val="20"/>
          <w:szCs w:val="20"/>
        </w:rPr>
      </w:pPr>
    </w:p>
    <w:p w14:paraId="4361BA97" w14:textId="77777777" w:rsidR="0022359C" w:rsidRDefault="0022359C" w:rsidP="0022359C">
      <w:pPr>
        <w:rPr>
          <w:rFonts w:ascii="Arial" w:hAnsi="Arial" w:cs="Arial"/>
          <w:sz w:val="20"/>
          <w:szCs w:val="20"/>
        </w:rPr>
      </w:pPr>
      <w:r>
        <w:rPr>
          <w:rFonts w:ascii="Arial" w:hAnsi="Arial" w:cs="Arial"/>
          <w:sz w:val="20"/>
          <w:szCs w:val="20"/>
        </w:rPr>
        <w:t xml:space="preserve">The proposed research may be based on case studies of professional judgement leveraging technology, </w:t>
      </w:r>
      <w:proofErr w:type="gramStart"/>
      <w:r>
        <w:rPr>
          <w:rFonts w:ascii="Arial" w:hAnsi="Arial" w:cs="Arial"/>
          <w:sz w:val="20"/>
          <w:szCs w:val="20"/>
        </w:rPr>
        <w:t>in order to</w:t>
      </w:r>
      <w:proofErr w:type="gramEnd"/>
      <w:r>
        <w:rPr>
          <w:rFonts w:ascii="Arial" w:hAnsi="Arial" w:cs="Arial"/>
          <w:sz w:val="20"/>
          <w:szCs w:val="20"/>
        </w:rPr>
        <w:t xml:space="preserve"> disseminate practical examples to supplement findings and policy recommendations.</w:t>
      </w:r>
    </w:p>
    <w:p w14:paraId="174003C8" w14:textId="77777777" w:rsidR="0022359C" w:rsidRPr="00095DE4" w:rsidRDefault="0022359C" w:rsidP="0022359C">
      <w:pPr>
        <w:rPr>
          <w:rFonts w:ascii="Arial" w:hAnsi="Arial" w:cs="Arial"/>
          <w:sz w:val="20"/>
          <w:szCs w:val="20"/>
        </w:rPr>
      </w:pPr>
    </w:p>
    <w:p w14:paraId="0DDDC9BB" w14:textId="77777777" w:rsidR="0022359C" w:rsidRPr="00095DE4" w:rsidRDefault="0022359C" w:rsidP="0022359C">
      <w:pPr>
        <w:rPr>
          <w:rFonts w:ascii="Arial" w:hAnsi="Arial" w:cs="Arial"/>
          <w:sz w:val="20"/>
          <w:szCs w:val="20"/>
        </w:rPr>
      </w:pPr>
      <w:r w:rsidRPr="00095DE4">
        <w:rPr>
          <w:rFonts w:ascii="Arial" w:hAnsi="Arial" w:cs="Arial"/>
          <w:sz w:val="20"/>
          <w:szCs w:val="20"/>
        </w:rPr>
        <w:t>Although we expect the proposed research to identify a certain commonality of what is required in ‘professional judgement’ and of the potential impact of technology in its application, applicants may consider segmenting their research proposal according to the different roles of accountants, and therefore the different contexts in which professional judgement may be applied.</w:t>
      </w:r>
    </w:p>
    <w:p w14:paraId="1090B5A5" w14:textId="77777777" w:rsidR="0022359C" w:rsidRDefault="0022359C" w:rsidP="0022359C">
      <w:pPr>
        <w:rPr>
          <w:rFonts w:ascii="Arial" w:hAnsi="Arial" w:cs="Arial"/>
          <w:b/>
          <w:bCs/>
          <w:sz w:val="20"/>
          <w:szCs w:val="20"/>
        </w:rPr>
      </w:pPr>
    </w:p>
    <w:p w14:paraId="12922327" w14:textId="38C2FF0B" w:rsidR="00AB44DF" w:rsidRPr="0091292E" w:rsidRDefault="00AB44DF" w:rsidP="00AB44DF">
      <w:pPr>
        <w:pStyle w:val="Heading1"/>
      </w:pPr>
      <w:r>
        <w:t>Steering group</w:t>
      </w:r>
    </w:p>
    <w:p w14:paraId="186D53EE" w14:textId="77777777" w:rsidR="0022359C" w:rsidRPr="001C71FB" w:rsidRDefault="0022359C" w:rsidP="0022359C">
      <w:pPr>
        <w:rPr>
          <w:rFonts w:ascii="Arial" w:hAnsi="Arial" w:cs="Arial"/>
          <w:sz w:val="20"/>
          <w:szCs w:val="20"/>
        </w:rPr>
      </w:pPr>
      <w:bookmarkStart w:id="0" w:name="_Hlk177564613"/>
      <w:r w:rsidRPr="001C71FB">
        <w:rPr>
          <w:rFonts w:ascii="Arial" w:hAnsi="Arial" w:cs="Arial"/>
          <w:sz w:val="20"/>
          <w:szCs w:val="20"/>
        </w:rPr>
        <w:t>The project will be overseen by an ICAS Steering Group which will work with the successful applicant(s) to finalise the parameters of the research. The Steering Group will support the applicant(s) throughout the duration of the project and will oversee the project on behalf of ICAS.</w:t>
      </w:r>
    </w:p>
    <w:bookmarkEnd w:id="0"/>
    <w:p w14:paraId="35399353" w14:textId="77777777" w:rsidR="0022359C" w:rsidRDefault="0022359C" w:rsidP="0022359C">
      <w:pPr>
        <w:rPr>
          <w:rFonts w:ascii="Arial" w:hAnsi="Arial" w:cs="Arial"/>
          <w:b/>
          <w:bCs/>
          <w:sz w:val="20"/>
          <w:szCs w:val="20"/>
        </w:rPr>
      </w:pPr>
    </w:p>
    <w:p w14:paraId="2B028852" w14:textId="08699362" w:rsidR="0022359C" w:rsidRPr="00AB44DF" w:rsidRDefault="00AB44DF" w:rsidP="00AB44DF">
      <w:pPr>
        <w:pStyle w:val="Heading1"/>
      </w:pPr>
      <w:r>
        <w:t>Potential impact of project</w:t>
      </w:r>
    </w:p>
    <w:p w14:paraId="1B347B4C" w14:textId="77777777" w:rsidR="0022359C" w:rsidRPr="001C71FB" w:rsidRDefault="0022359C" w:rsidP="0022359C">
      <w:pPr>
        <w:rPr>
          <w:rFonts w:ascii="Arial" w:hAnsi="Arial" w:cs="Arial"/>
          <w:sz w:val="20"/>
          <w:szCs w:val="20"/>
        </w:rPr>
      </w:pPr>
      <w:bookmarkStart w:id="1" w:name="_Hlk177577341"/>
      <w:r w:rsidRPr="001C71FB">
        <w:rPr>
          <w:rFonts w:ascii="Arial" w:hAnsi="Arial" w:cs="Arial"/>
          <w:sz w:val="20"/>
          <w:szCs w:val="20"/>
        </w:rPr>
        <w:t>ICAS will use the report arising from this call to inform public debate and policy development.</w:t>
      </w:r>
    </w:p>
    <w:p w14:paraId="476ACD5A" w14:textId="77777777" w:rsidR="0022359C" w:rsidRDefault="0022359C" w:rsidP="0022359C">
      <w:pPr>
        <w:rPr>
          <w:rFonts w:ascii="Arial" w:hAnsi="Arial" w:cs="Arial"/>
          <w:sz w:val="20"/>
          <w:szCs w:val="20"/>
        </w:rPr>
      </w:pPr>
      <w:r w:rsidRPr="001C71FB">
        <w:rPr>
          <w:rFonts w:ascii="Arial" w:hAnsi="Arial" w:cs="Arial"/>
          <w:sz w:val="20"/>
          <w:szCs w:val="20"/>
        </w:rPr>
        <w:t>This project could help to influence the future direction of the discussions underway globally on the topic of professional judgement and how this may be influenced by increasingly advanced technological developments such as generative AI. The research will be of interest not just to ICAS but to the Financial Reporting Council</w:t>
      </w:r>
      <w:r>
        <w:rPr>
          <w:rFonts w:ascii="Arial" w:hAnsi="Arial" w:cs="Arial"/>
          <w:sz w:val="20"/>
          <w:szCs w:val="20"/>
        </w:rPr>
        <w:t xml:space="preserve"> (FRC)</w:t>
      </w:r>
      <w:r w:rsidRPr="001C71FB">
        <w:rPr>
          <w:rFonts w:ascii="Arial" w:hAnsi="Arial" w:cs="Arial"/>
          <w:sz w:val="20"/>
          <w:szCs w:val="20"/>
        </w:rPr>
        <w:t xml:space="preserve"> and global standard setting bodies such as the International Ethics Standards Board for Accountants (IESBA) and the International Auditing and Assurance Standards Board (IAASB). The findings may also impact on other professions and their respective regulators, where professional judgement is also applied. </w:t>
      </w:r>
    </w:p>
    <w:p w14:paraId="37EF5B80" w14:textId="77777777" w:rsidR="00495075" w:rsidRDefault="00495075" w:rsidP="0022359C">
      <w:pPr>
        <w:rPr>
          <w:rFonts w:ascii="Arial" w:hAnsi="Arial" w:cs="Arial"/>
          <w:sz w:val="20"/>
          <w:szCs w:val="20"/>
        </w:rPr>
      </w:pPr>
    </w:p>
    <w:p w14:paraId="015E6163" w14:textId="77777777" w:rsidR="00495075" w:rsidRDefault="00495075" w:rsidP="0022359C">
      <w:pPr>
        <w:rPr>
          <w:rFonts w:ascii="Arial" w:hAnsi="Arial" w:cs="Arial"/>
          <w:sz w:val="20"/>
          <w:szCs w:val="20"/>
        </w:rPr>
      </w:pPr>
    </w:p>
    <w:p w14:paraId="0CBDD9B8" w14:textId="77777777" w:rsidR="00495075" w:rsidRDefault="00495075" w:rsidP="0022359C">
      <w:pPr>
        <w:rPr>
          <w:rFonts w:ascii="Arial" w:hAnsi="Arial" w:cs="Arial"/>
          <w:sz w:val="20"/>
          <w:szCs w:val="20"/>
        </w:rPr>
      </w:pPr>
    </w:p>
    <w:p w14:paraId="201E8AD9" w14:textId="77777777" w:rsidR="00495075" w:rsidRDefault="00495075" w:rsidP="0022359C">
      <w:pPr>
        <w:rPr>
          <w:rFonts w:ascii="Arial" w:hAnsi="Arial" w:cs="Arial"/>
          <w:sz w:val="20"/>
          <w:szCs w:val="20"/>
        </w:rPr>
      </w:pPr>
    </w:p>
    <w:p w14:paraId="7DDF4FCA" w14:textId="77777777" w:rsidR="00495075" w:rsidRDefault="00495075" w:rsidP="0022359C">
      <w:pPr>
        <w:rPr>
          <w:rFonts w:ascii="Arial" w:hAnsi="Arial" w:cs="Arial"/>
          <w:sz w:val="20"/>
          <w:szCs w:val="20"/>
        </w:rPr>
      </w:pPr>
    </w:p>
    <w:p w14:paraId="2DCF557C" w14:textId="77777777" w:rsidR="00495075" w:rsidRPr="001C71FB" w:rsidRDefault="00495075" w:rsidP="0022359C">
      <w:pPr>
        <w:rPr>
          <w:rFonts w:ascii="Arial" w:hAnsi="Arial" w:cs="Arial"/>
          <w:sz w:val="20"/>
          <w:szCs w:val="20"/>
        </w:rPr>
      </w:pPr>
    </w:p>
    <w:bookmarkEnd w:id="1"/>
    <w:p w14:paraId="6754DF1E" w14:textId="77777777" w:rsidR="0022359C" w:rsidRPr="001C71FB" w:rsidRDefault="0022359C" w:rsidP="0022359C">
      <w:pPr>
        <w:rPr>
          <w:rFonts w:ascii="Arial" w:hAnsi="Arial" w:cs="Arial"/>
          <w:sz w:val="20"/>
          <w:szCs w:val="20"/>
        </w:rPr>
      </w:pPr>
    </w:p>
    <w:p w14:paraId="5547CA87" w14:textId="681640BC" w:rsidR="00AB44DF" w:rsidRPr="0091292E" w:rsidRDefault="00AB44DF" w:rsidP="00AB44DF">
      <w:pPr>
        <w:pStyle w:val="Heading1"/>
      </w:pPr>
      <w:r>
        <w:lastRenderedPageBreak/>
        <w:t>Terms of agreement</w:t>
      </w:r>
    </w:p>
    <w:p w14:paraId="44E47B74" w14:textId="77777777" w:rsidR="0022359C" w:rsidRDefault="0022359C" w:rsidP="0022359C">
      <w:pPr>
        <w:rPr>
          <w:rFonts w:ascii="Arial" w:hAnsi="Arial" w:cs="Arial"/>
          <w:sz w:val="20"/>
          <w:szCs w:val="20"/>
        </w:rPr>
      </w:pPr>
      <w:bookmarkStart w:id="2" w:name="_Hlk177564679"/>
      <w:r w:rsidRPr="001C71FB">
        <w:rPr>
          <w:rFonts w:ascii="Arial" w:hAnsi="Arial" w:cs="Arial"/>
          <w:sz w:val="20"/>
          <w:szCs w:val="20"/>
        </w:rPr>
        <w:t xml:space="preserve">A final draft of the report arising from the project is to be delivered to ICAS </w:t>
      </w:r>
      <w:r>
        <w:rPr>
          <w:rFonts w:ascii="Arial" w:hAnsi="Arial" w:cs="Arial"/>
          <w:sz w:val="20"/>
          <w:szCs w:val="20"/>
        </w:rPr>
        <w:t>in</w:t>
      </w:r>
      <w:r w:rsidRPr="001C71FB">
        <w:rPr>
          <w:rFonts w:ascii="Arial" w:hAnsi="Arial" w:cs="Arial"/>
          <w:sz w:val="20"/>
          <w:szCs w:val="20"/>
        </w:rPr>
        <w:t xml:space="preserve"> </w:t>
      </w:r>
      <w:r w:rsidRPr="00AD283C">
        <w:rPr>
          <w:rFonts w:ascii="Arial" w:hAnsi="Arial" w:cs="Arial"/>
          <w:sz w:val="20"/>
          <w:szCs w:val="20"/>
        </w:rPr>
        <w:t>December 2025, although an earlier timeline is encouraged</w:t>
      </w:r>
      <w:r w:rsidRPr="00AD283C">
        <w:rPr>
          <w:rStyle w:val="FootnoteReference"/>
          <w:rFonts w:ascii="Arial" w:hAnsi="Arial" w:cs="Arial"/>
          <w:sz w:val="20"/>
          <w:szCs w:val="20"/>
        </w:rPr>
        <w:footnoteReference w:id="3"/>
      </w:r>
      <w:r w:rsidRPr="00AD283C">
        <w:rPr>
          <w:rFonts w:ascii="Arial" w:hAnsi="Arial" w:cs="Arial"/>
          <w:sz w:val="20"/>
          <w:szCs w:val="20"/>
        </w:rPr>
        <w:t>.</w:t>
      </w:r>
    </w:p>
    <w:p w14:paraId="0C60D94D" w14:textId="77777777" w:rsidR="0022359C" w:rsidRDefault="0022359C" w:rsidP="0022359C">
      <w:pPr>
        <w:rPr>
          <w:rFonts w:ascii="Arial" w:hAnsi="Arial" w:cs="Arial"/>
          <w:sz w:val="20"/>
          <w:szCs w:val="20"/>
        </w:rPr>
      </w:pPr>
    </w:p>
    <w:p w14:paraId="7A7D0F60" w14:textId="77777777" w:rsidR="0022359C" w:rsidRDefault="0022359C" w:rsidP="0022359C">
      <w:pPr>
        <w:rPr>
          <w:rFonts w:ascii="Arial" w:hAnsi="Arial" w:cs="Arial"/>
          <w:sz w:val="20"/>
          <w:szCs w:val="20"/>
        </w:rPr>
      </w:pPr>
      <w:r>
        <w:rPr>
          <w:rFonts w:ascii="Arial" w:hAnsi="Arial" w:cs="Arial"/>
          <w:sz w:val="20"/>
          <w:szCs w:val="20"/>
        </w:rPr>
        <w:t>A</w:t>
      </w:r>
      <w:r w:rsidRPr="001C71FB">
        <w:rPr>
          <w:rFonts w:ascii="Arial" w:hAnsi="Arial" w:cs="Arial"/>
          <w:sz w:val="20"/>
          <w:szCs w:val="20"/>
        </w:rPr>
        <w:t>uthors will be required to make short presentations of interim and key findings to the ICAS Steering Group, the Research Panel, the Ethics Board, the AI Working Group and other relevant panels.  A presentation of findings at ICAS sponsored events may also be required.</w:t>
      </w:r>
    </w:p>
    <w:p w14:paraId="2AC3BCC1" w14:textId="77777777" w:rsidR="0022359C" w:rsidRPr="001C71FB" w:rsidRDefault="0022359C" w:rsidP="0022359C">
      <w:pPr>
        <w:rPr>
          <w:rFonts w:ascii="Arial" w:hAnsi="Arial" w:cs="Arial"/>
          <w:sz w:val="20"/>
          <w:szCs w:val="20"/>
        </w:rPr>
      </w:pPr>
    </w:p>
    <w:p w14:paraId="322CFABA" w14:textId="77777777" w:rsidR="0022359C" w:rsidRDefault="0022359C" w:rsidP="0022359C">
      <w:pPr>
        <w:rPr>
          <w:rFonts w:ascii="Arial" w:hAnsi="Arial" w:cs="Arial"/>
          <w:sz w:val="20"/>
          <w:szCs w:val="20"/>
        </w:rPr>
      </w:pPr>
      <w:r w:rsidRPr="001C71FB">
        <w:rPr>
          <w:rFonts w:ascii="Arial" w:hAnsi="Arial" w:cs="Arial"/>
          <w:sz w:val="20"/>
          <w:szCs w:val="20"/>
        </w:rPr>
        <w:t xml:space="preserve">It is essential that the research report should consider the public interest in these issues, and to draw conclusions, implications and formulate recommendations of interest to policymakers, regulators, members of the profession and wider stakeholders. </w:t>
      </w:r>
    </w:p>
    <w:p w14:paraId="029B7768" w14:textId="77777777" w:rsidR="0022359C" w:rsidRPr="001C71FB" w:rsidRDefault="0022359C" w:rsidP="0022359C">
      <w:pPr>
        <w:rPr>
          <w:rFonts w:ascii="Arial" w:hAnsi="Arial" w:cs="Arial"/>
          <w:sz w:val="20"/>
          <w:szCs w:val="20"/>
        </w:rPr>
      </w:pPr>
    </w:p>
    <w:p w14:paraId="21408F59" w14:textId="77777777" w:rsidR="0022359C" w:rsidRDefault="0022359C" w:rsidP="0022359C">
      <w:pPr>
        <w:rPr>
          <w:rFonts w:ascii="Arial" w:hAnsi="Arial" w:cs="Arial"/>
          <w:sz w:val="20"/>
          <w:szCs w:val="20"/>
        </w:rPr>
      </w:pPr>
      <w:r w:rsidRPr="001C71FB">
        <w:rPr>
          <w:rFonts w:ascii="Arial" w:hAnsi="Arial" w:cs="Arial"/>
          <w:sz w:val="20"/>
          <w:szCs w:val="20"/>
        </w:rPr>
        <w:t>Draft reports will be reviewed by the Steering Group, practitioner and academic reviewers, with a view to publication by ICAS. These should be a maximum of 10,000 words in length.</w:t>
      </w:r>
    </w:p>
    <w:p w14:paraId="44C81683" w14:textId="77777777" w:rsidR="0022359C" w:rsidRPr="001C71FB" w:rsidRDefault="0022359C" w:rsidP="0022359C">
      <w:pPr>
        <w:rPr>
          <w:rFonts w:ascii="Arial" w:hAnsi="Arial" w:cs="Arial"/>
          <w:sz w:val="20"/>
          <w:szCs w:val="20"/>
        </w:rPr>
      </w:pPr>
    </w:p>
    <w:p w14:paraId="4B146D84" w14:textId="77777777" w:rsidR="0022359C" w:rsidRPr="00A9676F" w:rsidRDefault="0022359C" w:rsidP="0022359C">
      <w:pPr>
        <w:rPr>
          <w:rFonts w:ascii="Arial" w:hAnsi="Arial" w:cs="Arial"/>
          <w:sz w:val="20"/>
          <w:szCs w:val="20"/>
        </w:rPr>
      </w:pPr>
      <w:r w:rsidRPr="001C71FB">
        <w:rPr>
          <w:rFonts w:ascii="Arial" w:hAnsi="Arial" w:cs="Arial"/>
          <w:sz w:val="20"/>
          <w:szCs w:val="20"/>
        </w:rPr>
        <w:t>ICAS encourages these required outputs to be supplemented by other more interactive and/or innovative delivery media, such as webinars, short videos, etc. following discussion and approval by the Steering Group</w:t>
      </w:r>
      <w:r w:rsidRPr="00A9676F">
        <w:rPr>
          <w:rFonts w:ascii="Arial" w:hAnsi="Arial" w:cs="Arial"/>
          <w:sz w:val="20"/>
          <w:szCs w:val="20"/>
        </w:rPr>
        <w:t xml:space="preserve">.  </w:t>
      </w:r>
      <w:bookmarkStart w:id="4" w:name="_Hlk179894526"/>
      <w:r w:rsidRPr="00A9676F">
        <w:rPr>
          <w:rFonts w:ascii="Arial" w:hAnsi="Arial" w:cs="Arial"/>
          <w:sz w:val="20"/>
          <w:szCs w:val="20"/>
        </w:rPr>
        <w:t>We also invite ideas from researchers on other innovative ways in which the research outputs could be presented</w:t>
      </w:r>
      <w:r>
        <w:rPr>
          <w:rFonts w:ascii="Arial" w:hAnsi="Arial" w:cs="Arial"/>
          <w:sz w:val="20"/>
          <w:szCs w:val="20"/>
        </w:rPr>
        <w:t xml:space="preserve"> and disseminated</w:t>
      </w:r>
      <w:r w:rsidRPr="00A9676F">
        <w:rPr>
          <w:rFonts w:ascii="Arial" w:hAnsi="Arial" w:cs="Arial"/>
          <w:sz w:val="20"/>
          <w:szCs w:val="20"/>
        </w:rPr>
        <w:t>, in addition to or to replace the traditional research report.</w:t>
      </w:r>
      <w:bookmarkEnd w:id="4"/>
    </w:p>
    <w:p w14:paraId="69BA3732" w14:textId="77777777" w:rsidR="0022359C" w:rsidRDefault="0022359C" w:rsidP="0022359C">
      <w:pPr>
        <w:rPr>
          <w:rFonts w:ascii="Arial" w:hAnsi="Arial" w:cs="Arial"/>
          <w:sz w:val="20"/>
          <w:szCs w:val="20"/>
        </w:rPr>
      </w:pPr>
    </w:p>
    <w:p w14:paraId="27E455A1" w14:textId="77777777" w:rsidR="0022359C" w:rsidRPr="001C71FB" w:rsidRDefault="0022359C" w:rsidP="0022359C">
      <w:pPr>
        <w:rPr>
          <w:rFonts w:ascii="Arial" w:hAnsi="Arial" w:cs="Arial"/>
          <w:sz w:val="20"/>
          <w:szCs w:val="20"/>
        </w:rPr>
      </w:pPr>
      <w:r w:rsidRPr="001C71FB">
        <w:rPr>
          <w:rFonts w:ascii="Arial" w:hAnsi="Arial" w:cs="Arial"/>
          <w:sz w:val="20"/>
          <w:szCs w:val="20"/>
        </w:rPr>
        <w:t>Grant funding of up to a maximum of £25,000 is available to undertake this project, which may be payable as a fee to an individual, a business or a university.</w:t>
      </w:r>
    </w:p>
    <w:p w14:paraId="7DB5BA81" w14:textId="77777777" w:rsidR="0022359C" w:rsidRPr="001C71FB" w:rsidRDefault="0022359C" w:rsidP="0022359C">
      <w:pPr>
        <w:rPr>
          <w:rFonts w:ascii="Arial" w:hAnsi="Arial" w:cs="Arial"/>
          <w:sz w:val="20"/>
          <w:szCs w:val="20"/>
        </w:rPr>
      </w:pPr>
    </w:p>
    <w:bookmarkEnd w:id="2"/>
    <w:p w14:paraId="67BD99B7" w14:textId="73DA1B8E" w:rsidR="0022359C" w:rsidRPr="00AB44DF" w:rsidRDefault="00AB44DF" w:rsidP="00AB44DF">
      <w:pPr>
        <w:pStyle w:val="Heading1"/>
      </w:pPr>
      <w:r>
        <w:t>Timelines</w:t>
      </w:r>
    </w:p>
    <w:p w14:paraId="55D4DF9A" w14:textId="77777777" w:rsidR="0022359C" w:rsidRPr="001C71FB" w:rsidRDefault="0022359C" w:rsidP="0022359C">
      <w:pPr>
        <w:pStyle w:val="Title"/>
      </w:pPr>
      <w:r w:rsidRPr="001C71FB">
        <w:t>Commencement of project: 1 January 2025</w:t>
      </w:r>
    </w:p>
    <w:p w14:paraId="430CF403" w14:textId="77777777" w:rsidR="0022359C" w:rsidRPr="001C71FB" w:rsidRDefault="0022359C" w:rsidP="0022359C">
      <w:pPr>
        <w:pStyle w:val="Title"/>
      </w:pPr>
      <w:r w:rsidRPr="001C71FB">
        <w:t xml:space="preserve">Final draft report to the ICAS Head of Research: </w:t>
      </w:r>
      <w:r w:rsidRPr="005425A9">
        <w:t>December 2025</w:t>
      </w:r>
    </w:p>
    <w:p w14:paraId="53EB38D3" w14:textId="77777777" w:rsidR="0022359C" w:rsidRDefault="0022359C" w:rsidP="0022359C">
      <w:pPr>
        <w:rPr>
          <w:rFonts w:ascii="Arial" w:hAnsi="Arial" w:cs="Arial"/>
          <w:sz w:val="20"/>
          <w:szCs w:val="20"/>
        </w:rPr>
      </w:pPr>
    </w:p>
    <w:p w14:paraId="01EFCFAC" w14:textId="77777777" w:rsidR="0022359C" w:rsidRPr="001C71FB" w:rsidRDefault="0022359C" w:rsidP="0022359C">
      <w:pPr>
        <w:rPr>
          <w:rFonts w:ascii="Arial" w:hAnsi="Arial" w:cs="Arial"/>
          <w:sz w:val="20"/>
          <w:szCs w:val="20"/>
        </w:rPr>
      </w:pPr>
      <w:r w:rsidRPr="001C71FB">
        <w:rPr>
          <w:rFonts w:ascii="Arial" w:hAnsi="Arial" w:cs="Arial"/>
          <w:sz w:val="20"/>
          <w:szCs w:val="20"/>
        </w:rPr>
        <w:t>Given the objectives of this project, it will be critical for any proposal, and execution thereof, to adhere to the above timelines. ICAS will be pro-active in monitoring progress.</w:t>
      </w:r>
    </w:p>
    <w:p w14:paraId="67FEA4DE" w14:textId="77777777" w:rsidR="0022359C" w:rsidRPr="001C71FB" w:rsidRDefault="0022359C" w:rsidP="0022359C">
      <w:pPr>
        <w:rPr>
          <w:rFonts w:ascii="Arial" w:hAnsi="Arial" w:cs="Arial"/>
          <w:b/>
          <w:bCs/>
          <w:sz w:val="20"/>
          <w:szCs w:val="20"/>
        </w:rPr>
      </w:pPr>
    </w:p>
    <w:p w14:paraId="2F07B903" w14:textId="594A0C1C" w:rsidR="0022359C" w:rsidRDefault="00AB44DF" w:rsidP="00AB44DF">
      <w:pPr>
        <w:pStyle w:val="Heading1"/>
        <w:rPr>
          <w:b/>
          <w:bCs/>
          <w:sz w:val="20"/>
          <w:szCs w:val="20"/>
        </w:rPr>
      </w:pPr>
      <w:r w:rsidRPr="0091292E">
        <w:t>Ex</w:t>
      </w:r>
      <w:r>
        <w:t>pressions of interest</w:t>
      </w:r>
    </w:p>
    <w:p w14:paraId="0B496ECE" w14:textId="77777777" w:rsidR="0022359C" w:rsidRPr="001C71FB" w:rsidRDefault="0022359C" w:rsidP="0022359C">
      <w:pPr>
        <w:rPr>
          <w:rFonts w:ascii="Arial" w:hAnsi="Arial" w:cs="Arial"/>
          <w:sz w:val="20"/>
          <w:szCs w:val="20"/>
        </w:rPr>
      </w:pPr>
      <w:bookmarkStart w:id="5" w:name="_Hlk177564762"/>
      <w:r w:rsidRPr="00F370BA">
        <w:rPr>
          <w:rFonts w:ascii="Arial" w:hAnsi="Arial" w:cs="Arial"/>
          <w:sz w:val="20"/>
          <w:szCs w:val="20"/>
        </w:rPr>
        <w:t xml:space="preserve">If you are interested in undertaking a project in this area, please email research@icas.com attaching a </w:t>
      </w:r>
      <w:bookmarkStart w:id="6" w:name="_Hlk179894675"/>
      <w:r w:rsidRPr="00F370BA">
        <w:fldChar w:fldCharType="begin"/>
      </w:r>
      <w:r w:rsidRPr="00F370BA">
        <w:rPr>
          <w:rFonts w:ascii="Arial" w:hAnsi="Arial" w:cs="Arial"/>
          <w:sz w:val="20"/>
          <w:szCs w:val="20"/>
        </w:rPr>
        <w:instrText>HYPERLINK "https://view.officeapps.live.com/op/view.aspx?src=https%3A%2F%2Fwww.icas.com%2F__data%2Fassets%2Fword_doc%2F0019%2F616123%2FCall-for-Research-Application-Form-2023-ICAS.docx&amp;wdOrigin=BROWSELINK"</w:instrText>
      </w:r>
      <w:r w:rsidRPr="00F370BA">
        <w:fldChar w:fldCharType="separate"/>
      </w:r>
      <w:r w:rsidRPr="00F370BA">
        <w:rPr>
          <w:rStyle w:val="Hyperlink"/>
          <w:rFonts w:ascii="Arial" w:hAnsi="Arial" w:cs="Arial"/>
          <w:sz w:val="20"/>
          <w:szCs w:val="20"/>
        </w:rPr>
        <w:t>call for research application form</w:t>
      </w:r>
      <w:r w:rsidRPr="00F370BA">
        <w:rPr>
          <w:rStyle w:val="Hyperlink"/>
          <w:rFonts w:ascii="Arial" w:hAnsi="Arial" w:cs="Arial"/>
          <w:sz w:val="20"/>
          <w:szCs w:val="20"/>
        </w:rPr>
        <w:fldChar w:fldCharType="end"/>
      </w:r>
      <w:bookmarkEnd w:id="6"/>
      <w:r w:rsidRPr="009F0862">
        <w:rPr>
          <w:rFonts w:ascii="Arial" w:hAnsi="Arial" w:cs="Arial"/>
        </w:rPr>
        <w:t xml:space="preserve"> </w:t>
      </w:r>
      <w:r w:rsidRPr="001C71FB">
        <w:rPr>
          <w:rFonts w:ascii="Arial" w:hAnsi="Arial" w:cs="Arial"/>
          <w:sz w:val="20"/>
          <w:szCs w:val="20"/>
        </w:rPr>
        <w:t xml:space="preserve">(available at icas.com) and a proposal together with summary CVs no later than </w:t>
      </w:r>
      <w:r w:rsidRPr="0022359C">
        <w:rPr>
          <w:rFonts w:ascii="Arial" w:hAnsi="Arial" w:cs="Arial"/>
          <w:sz w:val="20"/>
          <w:szCs w:val="20"/>
        </w:rPr>
        <w:t>23:59 (GMT) on 24 November 2024.</w:t>
      </w:r>
      <w:r w:rsidRPr="001C71FB">
        <w:rPr>
          <w:rFonts w:ascii="Arial" w:hAnsi="Arial" w:cs="Arial"/>
          <w:sz w:val="20"/>
          <w:szCs w:val="20"/>
        </w:rPr>
        <w:t xml:space="preserve"> </w:t>
      </w:r>
    </w:p>
    <w:p w14:paraId="1B2C9E1E" w14:textId="77777777" w:rsidR="0022359C" w:rsidRDefault="0022359C" w:rsidP="0022359C">
      <w:pPr>
        <w:rPr>
          <w:rFonts w:ascii="Arial" w:hAnsi="Arial" w:cs="Arial"/>
          <w:sz w:val="20"/>
          <w:szCs w:val="20"/>
        </w:rPr>
      </w:pPr>
    </w:p>
    <w:p w14:paraId="19BAB11A" w14:textId="77777777" w:rsidR="0022359C" w:rsidRDefault="0022359C" w:rsidP="0022359C">
      <w:pPr>
        <w:rPr>
          <w:rFonts w:ascii="Arial" w:hAnsi="Arial" w:cs="Arial"/>
          <w:sz w:val="20"/>
          <w:szCs w:val="20"/>
        </w:rPr>
      </w:pPr>
      <w:r w:rsidRPr="001C71FB">
        <w:rPr>
          <w:rFonts w:ascii="Arial" w:hAnsi="Arial" w:cs="Arial"/>
          <w:sz w:val="20"/>
          <w:szCs w:val="20"/>
        </w:rPr>
        <w:t>Your application should:</w:t>
      </w:r>
    </w:p>
    <w:p w14:paraId="678ADD7C" w14:textId="77777777" w:rsidR="0022359C" w:rsidRPr="001C71FB" w:rsidRDefault="0022359C" w:rsidP="0022359C">
      <w:pPr>
        <w:pStyle w:val="Title"/>
      </w:pPr>
      <w:r w:rsidRPr="001C71FB">
        <w:t xml:space="preserve">explain why you believe you or your team are suitable individuals to undertake the </w:t>
      </w:r>
      <w:proofErr w:type="gramStart"/>
      <w:r w:rsidRPr="001C71FB">
        <w:t>project</w:t>
      </w:r>
      <w:r>
        <w:t>;</w:t>
      </w:r>
      <w:proofErr w:type="gramEnd"/>
    </w:p>
    <w:p w14:paraId="217D2D9B" w14:textId="77777777" w:rsidR="0022359C" w:rsidRPr="009F0862" w:rsidRDefault="0022359C" w:rsidP="0022359C">
      <w:pPr>
        <w:pStyle w:val="Title"/>
      </w:pPr>
      <w:bookmarkStart w:id="7" w:name="_Hlk179894632"/>
      <w:r>
        <w:t xml:space="preserve">demonstrate your level of, or access to, </w:t>
      </w:r>
      <w:r w:rsidRPr="009F0862">
        <w:t>knowledge and exper</w:t>
      </w:r>
      <w:r>
        <w:t>tise</w:t>
      </w:r>
      <w:r w:rsidRPr="009F0862">
        <w:t xml:space="preserve"> in th</w:t>
      </w:r>
      <w:r>
        <w:t>is</w:t>
      </w:r>
      <w:r w:rsidRPr="009F0862">
        <w:t xml:space="preserve"> area</w:t>
      </w:r>
      <w:r>
        <w:t xml:space="preserve"> and how this will be leveraged in your proposed </w:t>
      </w:r>
      <w:proofErr w:type="gramStart"/>
      <w:r>
        <w:t>methodology;</w:t>
      </w:r>
      <w:proofErr w:type="gramEnd"/>
    </w:p>
    <w:bookmarkEnd w:id="7"/>
    <w:p w14:paraId="4E7A162C" w14:textId="77777777" w:rsidR="0022359C" w:rsidRPr="001C71FB" w:rsidRDefault="0022359C" w:rsidP="0022359C">
      <w:pPr>
        <w:pStyle w:val="Title"/>
      </w:pPr>
      <w:r w:rsidRPr="001C71FB">
        <w:t xml:space="preserve">state how any team will be structured and responsibilities for completion of the report. </w:t>
      </w:r>
    </w:p>
    <w:p w14:paraId="7C4EF4D7" w14:textId="77777777" w:rsidR="0022359C" w:rsidRPr="001C71FB" w:rsidRDefault="0022359C" w:rsidP="0022359C">
      <w:pPr>
        <w:rPr>
          <w:rFonts w:ascii="Arial" w:hAnsi="Arial" w:cs="Arial"/>
          <w:sz w:val="20"/>
          <w:szCs w:val="20"/>
        </w:rPr>
      </w:pPr>
    </w:p>
    <w:p w14:paraId="7C13DC01" w14:textId="77777777" w:rsidR="0022359C" w:rsidRDefault="0022359C" w:rsidP="0022359C">
      <w:pPr>
        <w:rPr>
          <w:rFonts w:ascii="Arial" w:hAnsi="Arial" w:cs="Arial"/>
          <w:sz w:val="20"/>
          <w:szCs w:val="20"/>
        </w:rPr>
      </w:pPr>
      <w:r w:rsidRPr="001C71FB">
        <w:rPr>
          <w:rFonts w:ascii="Arial" w:hAnsi="Arial" w:cs="Arial"/>
          <w:sz w:val="20"/>
          <w:szCs w:val="20"/>
        </w:rPr>
        <w:t>The proposal should identify the specific topics which you will focus on and include:</w:t>
      </w:r>
    </w:p>
    <w:p w14:paraId="500F4070" w14:textId="77777777" w:rsidR="0022359C" w:rsidRPr="001C71FB" w:rsidRDefault="0022359C" w:rsidP="0022359C">
      <w:pPr>
        <w:pStyle w:val="Title"/>
      </w:pPr>
      <w:r w:rsidRPr="001C71FB">
        <w:t xml:space="preserve">details of the proposed research questions and </w:t>
      </w:r>
      <w:proofErr w:type="gramStart"/>
      <w:r w:rsidRPr="001C71FB">
        <w:t>methodology;</w:t>
      </w:r>
      <w:proofErr w:type="gramEnd"/>
    </w:p>
    <w:p w14:paraId="78364F6A" w14:textId="77777777" w:rsidR="0022359C" w:rsidRPr="001C71FB" w:rsidRDefault="0022359C" w:rsidP="0022359C">
      <w:pPr>
        <w:pStyle w:val="Title"/>
      </w:pPr>
      <w:r w:rsidRPr="001C71FB">
        <w:t xml:space="preserve">a brief review of prior research/literature (academic and other), if </w:t>
      </w:r>
      <w:proofErr w:type="gramStart"/>
      <w:r w:rsidRPr="001C71FB">
        <w:t>any;</w:t>
      </w:r>
      <w:proofErr w:type="gramEnd"/>
    </w:p>
    <w:p w14:paraId="473F33AB" w14:textId="77777777" w:rsidR="0022359C" w:rsidRPr="001C71FB" w:rsidRDefault="0022359C" w:rsidP="0022359C">
      <w:pPr>
        <w:pStyle w:val="Title"/>
      </w:pPr>
      <w:r w:rsidRPr="001C71FB">
        <w:t xml:space="preserve">how the project will advance current knowledge on the </w:t>
      </w:r>
      <w:proofErr w:type="gramStart"/>
      <w:r w:rsidRPr="001C71FB">
        <w:t>topic;</w:t>
      </w:r>
      <w:proofErr w:type="gramEnd"/>
    </w:p>
    <w:p w14:paraId="0F2723AA" w14:textId="77777777" w:rsidR="0022359C" w:rsidRPr="001C71FB" w:rsidRDefault="0022359C" w:rsidP="0022359C">
      <w:pPr>
        <w:pStyle w:val="Title"/>
      </w:pPr>
      <w:r w:rsidRPr="001C71FB">
        <w:t xml:space="preserve">the extent to which the research will be breaking new ground or building upon work which has already been </w:t>
      </w:r>
      <w:proofErr w:type="gramStart"/>
      <w:r w:rsidRPr="001C71FB">
        <w:t>undertaken;</w:t>
      </w:r>
      <w:proofErr w:type="gramEnd"/>
    </w:p>
    <w:p w14:paraId="4CA2819E" w14:textId="77777777" w:rsidR="0022359C" w:rsidRDefault="0022359C" w:rsidP="0022359C">
      <w:pPr>
        <w:pStyle w:val="Title"/>
      </w:pPr>
      <w:r w:rsidRPr="001C71FB">
        <w:t xml:space="preserve">a summary of the key issues which you believe are likely to arise from the </w:t>
      </w:r>
      <w:proofErr w:type="gramStart"/>
      <w:r w:rsidRPr="001C71FB">
        <w:t>project;</w:t>
      </w:r>
      <w:proofErr w:type="gramEnd"/>
    </w:p>
    <w:p w14:paraId="5A2686C0" w14:textId="77777777" w:rsidR="0022359C" w:rsidRPr="001C71FB" w:rsidRDefault="0022359C" w:rsidP="0022359C">
      <w:pPr>
        <w:pStyle w:val="Title"/>
      </w:pPr>
      <w:r w:rsidRPr="001C71FB">
        <w:t>the anticipated impact and influence of the project; and</w:t>
      </w:r>
    </w:p>
    <w:p w14:paraId="45B3EA6B" w14:textId="77777777" w:rsidR="0022359C" w:rsidRPr="00366F84" w:rsidRDefault="0022359C" w:rsidP="0022359C">
      <w:pPr>
        <w:pStyle w:val="Title"/>
      </w:pPr>
      <w:r w:rsidRPr="001C71FB">
        <w:lastRenderedPageBreak/>
        <w:t xml:space="preserve">the </w:t>
      </w:r>
      <w:r w:rsidRPr="00366F84">
        <w:t>amount of grant, in sterling, which you require to complete the project imperatively with a breakdown of the estimated costs.</w:t>
      </w:r>
    </w:p>
    <w:p w14:paraId="48DF2032" w14:textId="77777777" w:rsidR="0022359C" w:rsidRPr="00366F84" w:rsidRDefault="0022359C" w:rsidP="0022359C">
      <w:pPr>
        <w:pStyle w:val="ListParagraph"/>
        <w:spacing w:after="0" w:line="240" w:lineRule="auto"/>
        <w:rPr>
          <w:rFonts w:ascii="Arial" w:hAnsi="Arial" w:cs="Arial"/>
          <w:sz w:val="20"/>
          <w:szCs w:val="20"/>
        </w:rPr>
      </w:pPr>
    </w:p>
    <w:p w14:paraId="32E30797" w14:textId="77777777" w:rsidR="0022359C" w:rsidRDefault="0022359C" w:rsidP="0022359C">
      <w:pPr>
        <w:rPr>
          <w:rFonts w:ascii="Arial" w:hAnsi="Arial" w:cs="Arial"/>
          <w:sz w:val="20"/>
          <w:szCs w:val="20"/>
        </w:rPr>
      </w:pPr>
      <w:r w:rsidRPr="00366F84">
        <w:rPr>
          <w:rFonts w:ascii="Arial" w:hAnsi="Arial" w:cs="Arial"/>
          <w:sz w:val="20"/>
          <w:szCs w:val="20"/>
        </w:rPr>
        <w:t xml:space="preserve">The </w:t>
      </w:r>
      <w:bookmarkStart w:id="8" w:name="_Hlk179894687"/>
      <w:r w:rsidRPr="00366F84">
        <w:fldChar w:fldCharType="begin"/>
      </w:r>
      <w:r w:rsidRPr="00366F84">
        <w:rPr>
          <w:rFonts w:ascii="Arial" w:hAnsi="Arial" w:cs="Arial"/>
          <w:sz w:val="20"/>
          <w:szCs w:val="20"/>
        </w:rPr>
        <w:instrText>HYPERLINK "https://www.icas.com/__data/assets/pdf_file/0013/2470/Guidance-notes-for-research-applicants_updated_19Dec2023.pdf"</w:instrText>
      </w:r>
      <w:r w:rsidRPr="00366F84">
        <w:fldChar w:fldCharType="separate"/>
      </w:r>
      <w:r w:rsidRPr="00366F84">
        <w:rPr>
          <w:rStyle w:val="Hyperlink"/>
          <w:rFonts w:ascii="Arial" w:hAnsi="Arial" w:cs="Arial"/>
          <w:sz w:val="20"/>
          <w:szCs w:val="20"/>
        </w:rPr>
        <w:t>Guidance Notes for Research Applicants</w:t>
      </w:r>
      <w:r w:rsidRPr="00366F84">
        <w:rPr>
          <w:rStyle w:val="Hyperlink"/>
          <w:rFonts w:ascii="Arial" w:hAnsi="Arial" w:cs="Arial"/>
          <w:sz w:val="20"/>
          <w:szCs w:val="20"/>
        </w:rPr>
        <w:fldChar w:fldCharType="end"/>
      </w:r>
      <w:bookmarkEnd w:id="8"/>
      <w:r w:rsidRPr="00366F84">
        <w:rPr>
          <w:rFonts w:ascii="Arial" w:hAnsi="Arial" w:cs="Arial"/>
          <w:sz w:val="20"/>
          <w:szCs w:val="20"/>
        </w:rPr>
        <w:t xml:space="preserve"> (available at icas.com) explain what should be included in the proposal.  </w:t>
      </w:r>
    </w:p>
    <w:p w14:paraId="4AA6F523" w14:textId="77777777" w:rsidR="0022359C" w:rsidRDefault="0022359C" w:rsidP="0022359C">
      <w:pPr>
        <w:rPr>
          <w:rFonts w:ascii="Arial" w:hAnsi="Arial" w:cs="Arial"/>
          <w:sz w:val="20"/>
          <w:szCs w:val="20"/>
        </w:rPr>
      </w:pPr>
    </w:p>
    <w:p w14:paraId="02170BEC" w14:textId="77777777" w:rsidR="0022359C" w:rsidRDefault="0022359C" w:rsidP="0022359C">
      <w:pPr>
        <w:rPr>
          <w:rFonts w:ascii="Arial" w:hAnsi="Arial" w:cs="Arial"/>
          <w:sz w:val="20"/>
          <w:szCs w:val="20"/>
        </w:rPr>
      </w:pPr>
      <w:bookmarkStart w:id="9" w:name="_Hlk179894725"/>
      <w:r w:rsidRPr="001C71FB">
        <w:rPr>
          <w:rFonts w:ascii="Arial" w:hAnsi="Arial" w:cs="Arial"/>
          <w:sz w:val="20"/>
          <w:szCs w:val="20"/>
        </w:rPr>
        <w:t xml:space="preserve">The research proposals will be considered by a panel of academics and non-academics. Presentations will be required by shortlisted applicants </w:t>
      </w:r>
      <w:proofErr w:type="gramStart"/>
      <w:r w:rsidRPr="001C71FB">
        <w:rPr>
          <w:rFonts w:ascii="Arial" w:hAnsi="Arial" w:cs="Arial"/>
          <w:sz w:val="20"/>
          <w:szCs w:val="20"/>
        </w:rPr>
        <w:t>in order to</w:t>
      </w:r>
      <w:proofErr w:type="gramEnd"/>
      <w:r w:rsidRPr="001C71FB">
        <w:rPr>
          <w:rFonts w:ascii="Arial" w:hAnsi="Arial" w:cs="Arial"/>
          <w:sz w:val="20"/>
          <w:szCs w:val="20"/>
        </w:rPr>
        <w:t xml:space="preserve"> reach a final decision. </w:t>
      </w:r>
      <w:r>
        <w:rPr>
          <w:rFonts w:ascii="Arial" w:hAnsi="Arial" w:cs="Arial"/>
          <w:sz w:val="20"/>
          <w:szCs w:val="20"/>
        </w:rPr>
        <w:t>The shortlist will be advised by ICAS on 28 November, and a</w:t>
      </w:r>
      <w:r w:rsidRPr="001C71FB">
        <w:rPr>
          <w:rFonts w:ascii="Arial" w:hAnsi="Arial" w:cs="Arial"/>
          <w:sz w:val="20"/>
          <w:szCs w:val="20"/>
        </w:rPr>
        <w:t xml:space="preserve">pplicants should ensure that they are available for such presentations on </w:t>
      </w:r>
      <w:r>
        <w:rPr>
          <w:rFonts w:ascii="Arial" w:hAnsi="Arial" w:cs="Arial"/>
          <w:sz w:val="20"/>
          <w:szCs w:val="20"/>
        </w:rPr>
        <w:t>11</w:t>
      </w:r>
      <w:r w:rsidRPr="009849A6">
        <w:rPr>
          <w:rFonts w:ascii="Arial" w:hAnsi="Arial" w:cs="Arial"/>
          <w:sz w:val="20"/>
          <w:szCs w:val="20"/>
        </w:rPr>
        <w:t xml:space="preserve"> or 1</w:t>
      </w:r>
      <w:r>
        <w:rPr>
          <w:rFonts w:ascii="Arial" w:hAnsi="Arial" w:cs="Arial"/>
          <w:sz w:val="20"/>
          <w:szCs w:val="20"/>
        </w:rPr>
        <w:t>2</w:t>
      </w:r>
      <w:r w:rsidRPr="009849A6">
        <w:rPr>
          <w:rFonts w:ascii="Arial" w:hAnsi="Arial" w:cs="Arial"/>
          <w:sz w:val="20"/>
          <w:szCs w:val="20"/>
        </w:rPr>
        <w:t xml:space="preserve"> December.  The final decision will be communicated </w:t>
      </w:r>
      <w:r>
        <w:rPr>
          <w:rFonts w:ascii="Arial" w:hAnsi="Arial" w:cs="Arial"/>
          <w:sz w:val="20"/>
          <w:szCs w:val="20"/>
        </w:rPr>
        <w:t>shortly thereafter</w:t>
      </w:r>
      <w:r w:rsidRPr="009849A6">
        <w:rPr>
          <w:rFonts w:ascii="Arial" w:hAnsi="Arial" w:cs="Arial"/>
          <w:sz w:val="20"/>
          <w:szCs w:val="20"/>
        </w:rPr>
        <w:t>.</w:t>
      </w:r>
    </w:p>
    <w:bookmarkEnd w:id="9"/>
    <w:p w14:paraId="493105CB" w14:textId="77777777" w:rsidR="0022359C" w:rsidRPr="001C71FB" w:rsidRDefault="0022359C" w:rsidP="0022359C">
      <w:pPr>
        <w:rPr>
          <w:rFonts w:ascii="Arial" w:hAnsi="Arial" w:cs="Arial"/>
          <w:sz w:val="20"/>
          <w:szCs w:val="20"/>
        </w:rPr>
      </w:pPr>
    </w:p>
    <w:p w14:paraId="78B82B44" w14:textId="77777777" w:rsidR="0022359C" w:rsidRDefault="0022359C" w:rsidP="0022359C">
      <w:pPr>
        <w:rPr>
          <w:rFonts w:ascii="Arial" w:hAnsi="Arial" w:cs="Arial"/>
          <w:sz w:val="20"/>
          <w:szCs w:val="20"/>
        </w:rPr>
      </w:pPr>
      <w:bookmarkStart w:id="10" w:name="_Hlk179880615"/>
      <w:bookmarkEnd w:id="5"/>
      <w:r w:rsidRPr="001C71FB">
        <w:rPr>
          <w:rFonts w:ascii="Arial" w:hAnsi="Arial" w:cs="Arial"/>
          <w:sz w:val="20"/>
          <w:szCs w:val="20"/>
        </w:rPr>
        <w:t xml:space="preserve">For further information about this funding opportunity please contact the ICAS research centre: </w:t>
      </w:r>
      <w:hyperlink r:id="rId17" w:history="1">
        <w:r w:rsidRPr="009B6DE6">
          <w:rPr>
            <w:rStyle w:val="Hyperlink"/>
            <w:rFonts w:ascii="Arial" w:hAnsi="Arial" w:cs="Arial"/>
            <w:sz w:val="20"/>
            <w:szCs w:val="20"/>
          </w:rPr>
          <w:t>research@icas.com</w:t>
        </w:r>
      </w:hyperlink>
      <w:r w:rsidRPr="001C71FB">
        <w:rPr>
          <w:rFonts w:ascii="Arial" w:hAnsi="Arial" w:cs="Arial"/>
          <w:sz w:val="20"/>
          <w:szCs w:val="20"/>
        </w:rPr>
        <w:t>.</w:t>
      </w:r>
    </w:p>
    <w:bookmarkEnd w:id="10"/>
    <w:p w14:paraId="4C60BD79" w14:textId="77777777" w:rsidR="0022359C" w:rsidRDefault="0022359C" w:rsidP="0022359C">
      <w:pPr>
        <w:rPr>
          <w:rFonts w:ascii="Arial" w:hAnsi="Arial" w:cs="Arial"/>
          <w:sz w:val="20"/>
          <w:szCs w:val="20"/>
        </w:rPr>
      </w:pPr>
    </w:p>
    <w:p w14:paraId="08BF7B7F" w14:textId="55DAB558" w:rsidR="00AB44DF" w:rsidRPr="0091292E" w:rsidRDefault="00AB44DF" w:rsidP="00AB44DF">
      <w:pPr>
        <w:pStyle w:val="Heading1"/>
      </w:pPr>
      <w:bookmarkStart w:id="11" w:name="_Hlk179894752"/>
      <w:r>
        <w:t>Future research</w:t>
      </w:r>
    </w:p>
    <w:p w14:paraId="75A7E323" w14:textId="77777777" w:rsidR="0022359C" w:rsidRDefault="0022359C" w:rsidP="0022359C">
      <w:pPr>
        <w:rPr>
          <w:rFonts w:ascii="Arial" w:hAnsi="Arial" w:cs="Arial"/>
          <w:sz w:val="20"/>
          <w:szCs w:val="20"/>
        </w:rPr>
      </w:pPr>
      <w:r>
        <w:rPr>
          <w:rFonts w:ascii="Arial" w:hAnsi="Arial" w:cs="Arial"/>
          <w:sz w:val="20"/>
          <w:szCs w:val="20"/>
        </w:rPr>
        <w:t>Beyond this specific funding opportunity and timescale required</w:t>
      </w:r>
      <w:r w:rsidRPr="0044384E">
        <w:rPr>
          <w:rFonts w:ascii="Arial" w:hAnsi="Arial" w:cs="Arial"/>
          <w:sz w:val="20"/>
          <w:szCs w:val="20"/>
        </w:rPr>
        <w:t xml:space="preserve">, we </w:t>
      </w:r>
      <w:r>
        <w:rPr>
          <w:rFonts w:ascii="Arial" w:hAnsi="Arial" w:cs="Arial"/>
          <w:sz w:val="20"/>
          <w:szCs w:val="20"/>
        </w:rPr>
        <w:t xml:space="preserve">will </w:t>
      </w:r>
      <w:r w:rsidRPr="0044384E">
        <w:rPr>
          <w:rFonts w:ascii="Arial" w:hAnsi="Arial" w:cs="Arial"/>
          <w:sz w:val="20"/>
          <w:szCs w:val="20"/>
        </w:rPr>
        <w:t xml:space="preserve">welcome and consider </w:t>
      </w:r>
      <w:r>
        <w:rPr>
          <w:rFonts w:ascii="Arial" w:hAnsi="Arial" w:cs="Arial"/>
          <w:sz w:val="20"/>
          <w:szCs w:val="20"/>
        </w:rPr>
        <w:t xml:space="preserve">future </w:t>
      </w:r>
      <w:r w:rsidRPr="0044384E">
        <w:rPr>
          <w:rFonts w:ascii="Arial" w:hAnsi="Arial" w:cs="Arial"/>
          <w:sz w:val="20"/>
          <w:szCs w:val="20"/>
        </w:rPr>
        <w:t>proactive applications on the topics raised</w:t>
      </w:r>
      <w:r>
        <w:rPr>
          <w:rFonts w:ascii="Arial" w:hAnsi="Arial" w:cs="Arial"/>
          <w:sz w:val="20"/>
          <w:szCs w:val="20"/>
        </w:rPr>
        <w:t>.</w:t>
      </w:r>
      <w:r w:rsidRPr="0044384E">
        <w:rPr>
          <w:rFonts w:ascii="Arial" w:hAnsi="Arial" w:cs="Arial"/>
          <w:sz w:val="20"/>
          <w:szCs w:val="20"/>
        </w:rPr>
        <w:t xml:space="preserve"> </w:t>
      </w:r>
    </w:p>
    <w:bookmarkEnd w:id="11"/>
    <w:p w14:paraId="44C1BE9C" w14:textId="426BCABC" w:rsidR="00AB44DF" w:rsidRDefault="00AB44DF">
      <w:pPr>
        <w:rPr>
          <w:rFonts w:ascii="Arial" w:hAnsi="Arial" w:cs="Arial"/>
          <w:sz w:val="20"/>
          <w:szCs w:val="20"/>
        </w:rPr>
      </w:pPr>
      <w:r>
        <w:rPr>
          <w:rFonts w:ascii="Arial" w:hAnsi="Arial" w:cs="Arial"/>
          <w:sz w:val="20"/>
          <w:szCs w:val="20"/>
        </w:rPr>
        <w:br w:type="page"/>
      </w:r>
    </w:p>
    <w:p w14:paraId="7E5C3282" w14:textId="22E8982C" w:rsidR="00AB44DF" w:rsidRPr="0091292E" w:rsidRDefault="00AB44DF" w:rsidP="00AB44DF">
      <w:pPr>
        <w:pStyle w:val="Heading1"/>
      </w:pPr>
      <w:r>
        <w:lastRenderedPageBreak/>
        <w:t>Appendix 1- Example of areas of interest</w:t>
      </w:r>
    </w:p>
    <w:p w14:paraId="5BA999DD" w14:textId="77777777" w:rsidR="0022359C" w:rsidRPr="00495075" w:rsidRDefault="0022359C" w:rsidP="0022359C">
      <w:pPr>
        <w:rPr>
          <w:rFonts w:ascii="Arial" w:hAnsi="Arial" w:cs="Arial"/>
          <w:b/>
          <w:bCs/>
          <w:sz w:val="28"/>
          <w:szCs w:val="28"/>
        </w:rPr>
      </w:pPr>
      <w:r w:rsidRPr="00495075">
        <w:rPr>
          <w:rFonts w:ascii="Arial" w:hAnsi="Arial" w:cs="Arial"/>
          <w:b/>
          <w:bCs/>
          <w:sz w:val="28"/>
          <w:szCs w:val="28"/>
        </w:rPr>
        <w:t>Skills</w:t>
      </w:r>
    </w:p>
    <w:p w14:paraId="14808C74" w14:textId="77777777" w:rsidR="0022359C" w:rsidRDefault="0022359C" w:rsidP="0022359C">
      <w:pPr>
        <w:rPr>
          <w:rFonts w:ascii="Arial" w:hAnsi="Arial" w:cs="Arial"/>
          <w:color w:val="4A4A4A"/>
          <w:sz w:val="20"/>
          <w:szCs w:val="20"/>
        </w:rPr>
      </w:pPr>
    </w:p>
    <w:p w14:paraId="633C32FA" w14:textId="77777777" w:rsidR="00AB44DF" w:rsidRDefault="00AB44DF" w:rsidP="00AB44DF">
      <w:pPr>
        <w:pStyle w:val="Title"/>
      </w:pPr>
      <w:r w:rsidRPr="001C71FB">
        <w:t xml:space="preserve">Will the increasing use of </w:t>
      </w:r>
      <w:r>
        <w:t xml:space="preserve">technology, including </w:t>
      </w:r>
      <w:r w:rsidRPr="001C71FB">
        <w:t>AI</w:t>
      </w:r>
      <w:r>
        <w:t>,</w:t>
      </w:r>
      <w:r w:rsidRPr="001C71FB">
        <w:t xml:space="preserve"> impact on the factors relevant to be competent in exercising professional judgement?</w:t>
      </w:r>
      <w:r>
        <w:t xml:space="preserve"> In other words, will professional competence, and the ability to apply professional judgement, be reliant on the ability to use and interrogate AI?  Will some degree of technology proficiency be a pre-requisite for ensuing professional judgement?</w:t>
      </w:r>
    </w:p>
    <w:p w14:paraId="31BAFBF0" w14:textId="77777777" w:rsidR="00AB44DF" w:rsidRPr="001C71FB" w:rsidRDefault="00AB44DF" w:rsidP="00AB44DF">
      <w:pPr>
        <w:pStyle w:val="Title"/>
      </w:pPr>
      <w:r w:rsidRPr="001C71FB">
        <w:t>To enable professional judgement to be applied in a rapidly changing world will accountants need to upskill and have knowledge of technologies such as AI systems, blockchain and cryptocurrencies</w:t>
      </w:r>
      <w:r>
        <w:t>?</w:t>
      </w:r>
    </w:p>
    <w:p w14:paraId="7943CE9E" w14:textId="77777777" w:rsidR="00AB44DF" w:rsidRPr="004A3D66" w:rsidRDefault="00AB44DF" w:rsidP="00AB44DF">
      <w:pPr>
        <w:pStyle w:val="Title"/>
      </w:pPr>
      <w:r w:rsidRPr="004A3D66">
        <w:t xml:space="preserve">Automation of </w:t>
      </w:r>
      <w:r>
        <w:t xml:space="preserve">detailed </w:t>
      </w:r>
      <w:r w:rsidRPr="004A3D66">
        <w:t xml:space="preserve">transaction-level tasks </w:t>
      </w:r>
      <w:r>
        <w:t xml:space="preserve">may </w:t>
      </w:r>
      <w:r w:rsidRPr="004A3D66">
        <w:t xml:space="preserve">mean that traditional entry-level roles that deal with accounting transactions are not as available. How will </w:t>
      </w:r>
      <w:r>
        <w:t>the future generation of</w:t>
      </w:r>
      <w:r w:rsidRPr="004A3D66">
        <w:t xml:space="preserve"> </w:t>
      </w:r>
      <w:r>
        <w:t>p</w:t>
      </w:r>
      <w:r w:rsidRPr="004A3D66">
        <w:t xml:space="preserve">rofessional </w:t>
      </w:r>
      <w:r>
        <w:t>a</w:t>
      </w:r>
      <w:r w:rsidRPr="004A3D66">
        <w:t xml:space="preserve">ccountants </w:t>
      </w:r>
      <w:r>
        <w:t xml:space="preserve">therefore </w:t>
      </w:r>
      <w:r w:rsidRPr="004A3D66">
        <w:t>develop the experience needed to build a solid technical foundation from which to develop professional judgment</w:t>
      </w:r>
      <w:r>
        <w:t>?</w:t>
      </w:r>
      <w:r w:rsidRPr="004A3D66">
        <w:t xml:space="preserve"> Questions to consider include “What will the new ‘entry level’ consist of?” Can training needs be met in part through simulations using augmented reality?</w:t>
      </w:r>
    </w:p>
    <w:p w14:paraId="071BF369" w14:textId="77777777" w:rsidR="00AB44DF" w:rsidRPr="001C71FB" w:rsidRDefault="00AB44DF" w:rsidP="00AB44DF">
      <w:pPr>
        <w:pStyle w:val="Title"/>
      </w:pPr>
      <w:r w:rsidRPr="001C71FB">
        <w:t>Anecdotal evidence suggests that stakeholders are nowadays placing more value on non-technical professional skills (commonly called “soft skills”), such as critical thinking, communication, collaboration, and professional judgment. In times of increasing digiti</w:t>
      </w:r>
      <w:r>
        <w:t>s</w:t>
      </w:r>
      <w:r w:rsidRPr="001C71FB">
        <w:t>ation of information, and digitali</w:t>
      </w:r>
      <w:r>
        <w:t>s</w:t>
      </w:r>
      <w:r w:rsidRPr="001C71FB">
        <w:t>ation and automation of processes</w:t>
      </w:r>
      <w:r w:rsidRPr="00A00C4A">
        <w:t>, should the focus of professional accountant training be on the skills and competencies that favour humans over machines, such as demonstrating curiosity and an inquiring mind; understanding situational nuance; displaying empathy and emotional intelligence; contextuali</w:t>
      </w:r>
      <w:r>
        <w:t>s</w:t>
      </w:r>
      <w:r w:rsidRPr="00A00C4A">
        <w:t>ing information; applying creative, intuitive, and strategic thinking; and promoting ethical decision-making?</w:t>
      </w:r>
      <w:r w:rsidRPr="001C71FB">
        <w:t xml:space="preserve"> </w:t>
      </w:r>
    </w:p>
    <w:p w14:paraId="4029C179" w14:textId="77777777" w:rsidR="0022359C" w:rsidRPr="00AB44DF" w:rsidRDefault="0022359C" w:rsidP="0022359C">
      <w:pPr>
        <w:rPr>
          <w:rFonts w:ascii="Arial" w:hAnsi="Arial" w:cs="Arial"/>
          <w:sz w:val="20"/>
          <w:szCs w:val="20"/>
        </w:rPr>
      </w:pPr>
    </w:p>
    <w:p w14:paraId="1CF00EFC" w14:textId="77777777" w:rsidR="0022359C" w:rsidRPr="00AB44DF" w:rsidRDefault="0022359C" w:rsidP="0022359C">
      <w:pPr>
        <w:rPr>
          <w:rFonts w:ascii="Arial" w:hAnsi="Arial" w:cs="Arial"/>
          <w:b/>
          <w:bCs/>
          <w:sz w:val="28"/>
          <w:szCs w:val="28"/>
        </w:rPr>
      </w:pPr>
      <w:r w:rsidRPr="00AB44DF">
        <w:rPr>
          <w:rFonts w:ascii="Arial" w:hAnsi="Arial" w:cs="Arial"/>
          <w:b/>
          <w:bCs/>
          <w:sz w:val="28"/>
          <w:szCs w:val="28"/>
        </w:rPr>
        <w:t>Value of technology in aiding professional judgement</w:t>
      </w:r>
    </w:p>
    <w:p w14:paraId="407B8CB9" w14:textId="77777777" w:rsidR="0022359C" w:rsidRDefault="0022359C" w:rsidP="0022359C">
      <w:pPr>
        <w:rPr>
          <w:rFonts w:ascii="Arial" w:hAnsi="Arial" w:cs="Arial"/>
          <w:sz w:val="20"/>
          <w:szCs w:val="20"/>
          <w:u w:val="single"/>
        </w:rPr>
      </w:pPr>
    </w:p>
    <w:p w14:paraId="1EF713E4" w14:textId="77777777" w:rsidR="00AB44DF" w:rsidRPr="00A00C4A" w:rsidRDefault="00AB44DF" w:rsidP="00AB44DF">
      <w:pPr>
        <w:pStyle w:val="Title"/>
      </w:pPr>
      <w:r w:rsidRPr="00A00C4A">
        <w:t>To what extent do professional accountants utilising</w:t>
      </w:r>
      <w:r>
        <w:t xml:space="preserve"> technological systems</w:t>
      </w:r>
      <w:r w:rsidRPr="00A00C4A">
        <w:t xml:space="preserve"> believe that the use of such applications is impacting on their professional judgement</w:t>
      </w:r>
      <w:r>
        <w:t>,</w:t>
      </w:r>
      <w:r w:rsidRPr="00A00C4A">
        <w:t xml:space="preserve"> i.e. do they believe it is an enabler and enhancing their ability to exercise judgement or do they believe that it is diminishing or even replacing their professional judgement?</w:t>
      </w:r>
      <w:r w:rsidRPr="00A00C4A">
        <w:tab/>
      </w:r>
    </w:p>
    <w:p w14:paraId="10C9FF8F" w14:textId="77777777" w:rsidR="00AB44DF" w:rsidRDefault="00AB44DF" w:rsidP="00AB44DF">
      <w:pPr>
        <w:pStyle w:val="Title"/>
      </w:pPr>
      <w:r>
        <w:t>To what extent can technology, including AI, aid decision-making?  When drawing parallels with the medical profession where AI can enhance the consultant’s ability to make a call for their patient, based on AI’s ability to pick up minutiae or scan huge volumes of information, how can this be extended to the accountancy profession at large where both quantitative as well as qualitative factors are relevant.  Can a parallel also be drawn with other professions, such as the legal profession?</w:t>
      </w:r>
    </w:p>
    <w:p w14:paraId="5C27510D" w14:textId="77777777" w:rsidR="00AB44DF" w:rsidRDefault="00AB44DF" w:rsidP="00AB44DF">
      <w:pPr>
        <w:pStyle w:val="Title"/>
      </w:pPr>
      <w:r w:rsidRPr="001C71FB">
        <w:t>Is there a risk of automation bias i.e. that professional accountants will merely accept the output from a</w:t>
      </w:r>
      <w:r>
        <w:t xml:space="preserve"> technology</w:t>
      </w:r>
      <w:r w:rsidRPr="001C71FB">
        <w:t xml:space="preserve"> tool without giving due proper consideration as to whether it is reasonable and appropriate in the given facts and circumstances?</w:t>
      </w:r>
    </w:p>
    <w:p w14:paraId="0606CEF2" w14:textId="77777777" w:rsidR="00AB44DF" w:rsidRDefault="00AB44DF" w:rsidP="00AB44DF">
      <w:pPr>
        <w:pStyle w:val="Title"/>
      </w:pPr>
      <w:r w:rsidRPr="001C71FB">
        <w:t xml:space="preserve">Where </w:t>
      </w:r>
      <w:r>
        <w:t>a technology tool</w:t>
      </w:r>
      <w:r w:rsidRPr="001C71FB">
        <w:t xml:space="preserve"> may </w:t>
      </w:r>
      <w:r>
        <w:t xml:space="preserve">interpret data and apply </w:t>
      </w:r>
      <w:r w:rsidRPr="001C71FB">
        <w:t>judgement</w:t>
      </w:r>
      <w:r>
        <w:t>:</w:t>
      </w:r>
    </w:p>
    <w:p w14:paraId="4E3DDB2D" w14:textId="77777777" w:rsidR="00AB44DF" w:rsidRDefault="00AB44DF" w:rsidP="00AB44DF">
      <w:pPr>
        <w:pStyle w:val="ListParagraph"/>
        <w:numPr>
          <w:ilvl w:val="1"/>
          <w:numId w:val="2"/>
        </w:numPr>
        <w:spacing w:after="0" w:line="240" w:lineRule="auto"/>
        <w:rPr>
          <w:rFonts w:ascii="Arial" w:hAnsi="Arial" w:cs="Arial"/>
          <w:sz w:val="20"/>
          <w:szCs w:val="20"/>
        </w:rPr>
      </w:pPr>
      <w:r>
        <w:rPr>
          <w:rFonts w:ascii="Arial" w:hAnsi="Arial" w:cs="Arial"/>
          <w:sz w:val="20"/>
          <w:szCs w:val="20"/>
        </w:rPr>
        <w:t xml:space="preserve">can </w:t>
      </w:r>
      <w:r w:rsidRPr="00922EA5">
        <w:rPr>
          <w:rFonts w:ascii="Arial" w:hAnsi="Arial" w:cs="Arial"/>
          <w:sz w:val="20"/>
          <w:szCs w:val="20"/>
        </w:rPr>
        <w:t>independence</w:t>
      </w:r>
      <w:r>
        <w:rPr>
          <w:rFonts w:ascii="Arial" w:hAnsi="Arial" w:cs="Arial"/>
          <w:sz w:val="20"/>
          <w:szCs w:val="20"/>
        </w:rPr>
        <w:t xml:space="preserve"> be maintained</w:t>
      </w:r>
      <w:r w:rsidRPr="00922EA5">
        <w:rPr>
          <w:rFonts w:ascii="Arial" w:hAnsi="Arial" w:cs="Arial"/>
          <w:sz w:val="20"/>
          <w:szCs w:val="20"/>
        </w:rPr>
        <w:t xml:space="preserve">, for example is it taking all the facts into consideration rather a selection [and a potentially biased one] of them?  </w:t>
      </w:r>
      <w:r>
        <w:rPr>
          <w:rFonts w:ascii="Arial" w:hAnsi="Arial" w:cs="Arial"/>
          <w:sz w:val="20"/>
          <w:szCs w:val="20"/>
        </w:rPr>
        <w:t>And c</w:t>
      </w:r>
      <w:r w:rsidRPr="00922EA5">
        <w:rPr>
          <w:rFonts w:ascii="Arial" w:hAnsi="Arial" w:cs="Arial"/>
          <w:sz w:val="20"/>
          <w:szCs w:val="20"/>
        </w:rPr>
        <w:t>an it distinguish fact from fiction?</w:t>
      </w:r>
    </w:p>
    <w:p w14:paraId="360E2F34" w14:textId="77777777" w:rsidR="00AB44DF" w:rsidRDefault="00AB44DF" w:rsidP="00AB44DF">
      <w:pPr>
        <w:pStyle w:val="ListParagraph"/>
        <w:numPr>
          <w:ilvl w:val="1"/>
          <w:numId w:val="2"/>
        </w:numPr>
        <w:spacing w:after="0" w:line="240" w:lineRule="auto"/>
        <w:rPr>
          <w:rFonts w:ascii="Arial" w:hAnsi="Arial" w:cs="Arial"/>
          <w:sz w:val="20"/>
          <w:szCs w:val="20"/>
        </w:rPr>
      </w:pPr>
      <w:r w:rsidRPr="001C71FB">
        <w:rPr>
          <w:rFonts w:ascii="Arial" w:hAnsi="Arial" w:cs="Arial"/>
          <w:sz w:val="20"/>
          <w:szCs w:val="20"/>
        </w:rPr>
        <w:t xml:space="preserve">Is there a risk of automation bias i.e. that professional accountants will merely accept the output without giving </w:t>
      </w:r>
      <w:r>
        <w:rPr>
          <w:rFonts w:ascii="Arial" w:hAnsi="Arial" w:cs="Arial"/>
          <w:sz w:val="20"/>
          <w:szCs w:val="20"/>
        </w:rPr>
        <w:t xml:space="preserve">adequate </w:t>
      </w:r>
      <w:r w:rsidRPr="001C71FB">
        <w:rPr>
          <w:rFonts w:ascii="Arial" w:hAnsi="Arial" w:cs="Arial"/>
          <w:sz w:val="20"/>
          <w:szCs w:val="20"/>
        </w:rPr>
        <w:t>consideration as to whether it is reasonable and appropriate in the given facts and circumstances?</w:t>
      </w:r>
    </w:p>
    <w:p w14:paraId="5935C045" w14:textId="77777777" w:rsidR="00AB44DF" w:rsidRPr="00922EA5" w:rsidRDefault="00AB44DF" w:rsidP="00AB44DF">
      <w:pPr>
        <w:pStyle w:val="ListParagraph"/>
        <w:numPr>
          <w:ilvl w:val="1"/>
          <w:numId w:val="2"/>
        </w:numPr>
        <w:spacing w:after="0" w:line="240" w:lineRule="auto"/>
        <w:rPr>
          <w:rFonts w:ascii="Arial" w:hAnsi="Arial" w:cs="Arial"/>
          <w:sz w:val="20"/>
          <w:szCs w:val="20"/>
        </w:rPr>
      </w:pPr>
      <w:r w:rsidRPr="001C71FB">
        <w:rPr>
          <w:rFonts w:ascii="Arial" w:hAnsi="Arial" w:cs="Arial"/>
          <w:sz w:val="20"/>
          <w:szCs w:val="20"/>
        </w:rPr>
        <w:t>will society accept those judgements on accountancy, assurance and tax related matters without these being subject to scrutiny by an appropriately qualified professional?</w:t>
      </w:r>
      <w:r>
        <w:rPr>
          <w:rFonts w:ascii="Arial" w:hAnsi="Arial" w:cs="Arial"/>
          <w:sz w:val="20"/>
          <w:szCs w:val="20"/>
        </w:rPr>
        <w:t xml:space="preserve"> Do/will individuals become the checkers, and is </w:t>
      </w:r>
      <w:proofErr w:type="spellStart"/>
      <w:proofErr w:type="gramStart"/>
      <w:r>
        <w:rPr>
          <w:rFonts w:ascii="Arial" w:hAnsi="Arial" w:cs="Arial"/>
          <w:sz w:val="20"/>
          <w:szCs w:val="20"/>
        </w:rPr>
        <w:t>their</w:t>
      </w:r>
      <w:proofErr w:type="spellEnd"/>
      <w:r>
        <w:rPr>
          <w:rFonts w:ascii="Arial" w:hAnsi="Arial" w:cs="Arial"/>
          <w:sz w:val="20"/>
          <w:szCs w:val="20"/>
        </w:rPr>
        <w:t xml:space="preserve"> a</w:t>
      </w:r>
      <w:proofErr w:type="gramEnd"/>
      <w:r>
        <w:rPr>
          <w:rFonts w:ascii="Arial" w:hAnsi="Arial" w:cs="Arial"/>
          <w:sz w:val="20"/>
          <w:szCs w:val="20"/>
        </w:rPr>
        <w:t xml:space="preserve"> role for professionals in this?</w:t>
      </w:r>
    </w:p>
    <w:p w14:paraId="5A335079" w14:textId="77777777" w:rsidR="00AB44DF" w:rsidRPr="00074860" w:rsidRDefault="00AB44DF" w:rsidP="00AB44DF">
      <w:pPr>
        <w:pStyle w:val="Title"/>
      </w:pPr>
      <w:r w:rsidRPr="00074860">
        <w:t xml:space="preserve">Machines are – or will become – better and faster than humans at most of the transactional, analytic and prediction tasks that humans frequently perform today. Does this augment or devalue professional judgement? </w:t>
      </w:r>
    </w:p>
    <w:p w14:paraId="20808EB5" w14:textId="77777777" w:rsidR="0022359C" w:rsidRPr="001C71FB" w:rsidRDefault="0022359C" w:rsidP="0022359C">
      <w:pPr>
        <w:pStyle w:val="ListParagraph"/>
        <w:spacing w:after="0" w:line="240" w:lineRule="auto"/>
        <w:rPr>
          <w:rFonts w:ascii="Arial" w:hAnsi="Arial" w:cs="Arial"/>
          <w:sz w:val="20"/>
          <w:szCs w:val="20"/>
        </w:rPr>
      </w:pPr>
    </w:p>
    <w:p w14:paraId="7EEF7045" w14:textId="77777777" w:rsidR="0022359C" w:rsidRPr="00AB44DF" w:rsidRDefault="0022359C" w:rsidP="0022359C">
      <w:pPr>
        <w:rPr>
          <w:rFonts w:ascii="Arial" w:hAnsi="Arial" w:cs="Arial"/>
          <w:b/>
          <w:bCs/>
          <w:sz w:val="28"/>
          <w:szCs w:val="28"/>
        </w:rPr>
      </w:pPr>
      <w:r w:rsidRPr="00AB44DF">
        <w:rPr>
          <w:rFonts w:ascii="Arial" w:hAnsi="Arial" w:cs="Arial"/>
          <w:b/>
          <w:bCs/>
          <w:sz w:val="28"/>
          <w:szCs w:val="28"/>
        </w:rPr>
        <w:lastRenderedPageBreak/>
        <w:t>Value of human professional judgement</w:t>
      </w:r>
    </w:p>
    <w:p w14:paraId="212239BF" w14:textId="77777777" w:rsidR="00AB44DF" w:rsidRDefault="00AB44DF" w:rsidP="0022359C">
      <w:pPr>
        <w:rPr>
          <w:rFonts w:ascii="Arial" w:hAnsi="Arial" w:cs="Arial"/>
          <w:sz w:val="20"/>
          <w:szCs w:val="20"/>
          <w:u w:val="single"/>
        </w:rPr>
      </w:pPr>
    </w:p>
    <w:p w14:paraId="4B92C4F4" w14:textId="77777777" w:rsidR="00AB44DF" w:rsidRDefault="00AB44DF" w:rsidP="00AB44DF">
      <w:pPr>
        <w:pStyle w:val="Title"/>
      </w:pPr>
      <w:r>
        <w:t>Will/to what extent will human professional judgement remain relevant and value in a world driven by technology?</w:t>
      </w:r>
    </w:p>
    <w:p w14:paraId="6C273928" w14:textId="77777777" w:rsidR="00AB44DF" w:rsidRDefault="00AB44DF" w:rsidP="00AB44DF">
      <w:pPr>
        <w:pStyle w:val="Title"/>
      </w:pPr>
      <w:r>
        <w:t xml:space="preserve">Can the risk of automation bias, where it is derived from algorithms potentially ‘tainted’ by the conscious or less conscious biases of those coding those algorithms, be mitigated </w:t>
      </w:r>
      <w:proofErr w:type="gramStart"/>
      <w:r>
        <w:t>so as to</w:t>
      </w:r>
      <w:proofErr w:type="gramEnd"/>
      <w:r>
        <w:t xml:space="preserve"> not unduly ‘lead’ the ensuing professional judgement, and how?</w:t>
      </w:r>
    </w:p>
    <w:p w14:paraId="6B6B88B7" w14:textId="77777777" w:rsidR="00AB44DF" w:rsidRDefault="00AB44DF" w:rsidP="00AB44DF">
      <w:pPr>
        <w:pStyle w:val="Title"/>
      </w:pPr>
      <w:r w:rsidRPr="001F54B9">
        <w:t>Is there any current evidence available to suggest that AI in the near to medium future would be capable of asking questions, critically analysing responses, interpreting information, evaluating risk, building capacity, and prioritising resources as each of these also requires clear communication and professional judgment, as well as an inquiring mind and/or professional scepticism? If so, does this present an existential threat to the accountancy profession and indeed many other professions and occupations?</w:t>
      </w:r>
    </w:p>
    <w:p w14:paraId="026A90A0" w14:textId="77777777" w:rsidR="00AB44DF" w:rsidRDefault="00AB44DF" w:rsidP="00AB44DF">
      <w:pPr>
        <w:pStyle w:val="Title"/>
      </w:pPr>
      <w:r w:rsidRPr="001C71FB">
        <w:t xml:space="preserve">Will </w:t>
      </w:r>
      <w:r>
        <w:t>technology advances</w:t>
      </w:r>
      <w:r w:rsidRPr="001C71FB">
        <w:t xml:space="preserve"> increase the need for human exercised professional judgement? For example, </w:t>
      </w:r>
      <w:r>
        <w:t>p</w:t>
      </w:r>
      <w:r w:rsidRPr="001C71FB">
        <w:t xml:space="preserve">rofessional </w:t>
      </w:r>
      <w:r>
        <w:t>a</w:t>
      </w:r>
      <w:r w:rsidRPr="001C71FB">
        <w:t xml:space="preserve">ccountants in charge of oversight of AI applications </w:t>
      </w:r>
      <w:r>
        <w:t>c</w:t>
      </w:r>
      <w:r w:rsidRPr="001C71FB">
        <w:t xml:space="preserve">an behave ethically and having an inquiring mind </w:t>
      </w:r>
      <w:r>
        <w:t>in</w:t>
      </w:r>
      <w:r w:rsidRPr="001C71FB">
        <w:t xml:space="preserve"> ask</w:t>
      </w:r>
      <w:r>
        <w:t>ing</w:t>
      </w:r>
      <w:r w:rsidRPr="001C71FB">
        <w:t xml:space="preserve"> questions to ensure that the AI under consideration is fit for purpose, that the data inputs are fair and “free” from bias (i.e., that at least the bias is acknowledged and accounted for when evaluating the outputs), and that the information or output generated by the AI system makes sense.</w:t>
      </w:r>
    </w:p>
    <w:p w14:paraId="5A9F1F2A" w14:textId="77777777" w:rsidR="0022359C" w:rsidRPr="0022359C" w:rsidRDefault="0022359C" w:rsidP="0022359C">
      <w:pPr>
        <w:pStyle w:val="Heading1"/>
        <w:spacing w:after="0"/>
        <w:rPr>
          <w:sz w:val="20"/>
          <w:szCs w:val="20"/>
        </w:rPr>
      </w:pPr>
    </w:p>
    <w:p w14:paraId="096F631B" w14:textId="77777777" w:rsidR="0022359C" w:rsidRPr="0022359C" w:rsidRDefault="0022359C" w:rsidP="0022359C">
      <w:pPr>
        <w:pStyle w:val="Heading1"/>
        <w:spacing w:after="0"/>
        <w:rPr>
          <w:sz w:val="20"/>
          <w:szCs w:val="20"/>
        </w:rPr>
      </w:pPr>
    </w:p>
    <w:p w14:paraId="6BABBBDD" w14:textId="77777777" w:rsidR="0022359C" w:rsidRPr="0022359C" w:rsidRDefault="0022359C" w:rsidP="0022359C">
      <w:pPr>
        <w:pStyle w:val="Heading1"/>
        <w:spacing w:after="0"/>
        <w:rPr>
          <w:sz w:val="20"/>
          <w:szCs w:val="20"/>
        </w:rPr>
      </w:pPr>
    </w:p>
    <w:p w14:paraId="2B16C7B6" w14:textId="77777777" w:rsidR="0022359C" w:rsidRPr="0022359C" w:rsidRDefault="0022359C" w:rsidP="0022359C">
      <w:pPr>
        <w:pStyle w:val="Heading1"/>
        <w:spacing w:after="0"/>
        <w:rPr>
          <w:sz w:val="20"/>
          <w:szCs w:val="20"/>
        </w:rPr>
      </w:pPr>
    </w:p>
    <w:p w14:paraId="62FDA6AF" w14:textId="6036D1ED" w:rsidR="007C508F" w:rsidRPr="00CE3806" w:rsidRDefault="007C508F" w:rsidP="00CE3806">
      <w:pPr>
        <w:pStyle w:val="Heading1"/>
      </w:pPr>
    </w:p>
    <w:p w14:paraId="1FFF727D" w14:textId="77777777" w:rsidR="007C508F" w:rsidRDefault="007C508F" w:rsidP="007C508F">
      <w:pPr>
        <w:tabs>
          <w:tab w:val="left" w:pos="2193"/>
        </w:tabs>
        <w:rPr>
          <w:rFonts w:ascii="Arial" w:hAnsi="Arial" w:cs="Arial"/>
        </w:rPr>
      </w:pPr>
    </w:p>
    <w:p w14:paraId="295A1B71" w14:textId="77777777" w:rsidR="00E95013" w:rsidRDefault="00E95013" w:rsidP="00544383">
      <w:pPr>
        <w:rPr>
          <w:rFonts w:ascii="Arial" w:hAnsi="Arial" w:cs="Arial"/>
        </w:rPr>
      </w:pPr>
    </w:p>
    <w:p w14:paraId="00DB8EAE" w14:textId="77777777" w:rsidR="00E95013" w:rsidRDefault="00E95013" w:rsidP="00544383">
      <w:pPr>
        <w:rPr>
          <w:rFonts w:ascii="Arial" w:hAnsi="Arial" w:cs="Arial"/>
        </w:rPr>
      </w:pPr>
    </w:p>
    <w:p w14:paraId="6CA94256" w14:textId="61A44E19" w:rsidR="00F74DA5" w:rsidRDefault="00F74DA5" w:rsidP="000B66ED">
      <w:pPr>
        <w:pStyle w:val="Heading1"/>
        <w:sectPr w:rsidR="00F74DA5" w:rsidSect="00495075">
          <w:footerReference w:type="even" r:id="rId18"/>
          <w:footerReference w:type="default" r:id="rId19"/>
          <w:pgSz w:w="11900" w:h="16820"/>
          <w:pgMar w:top="1418" w:right="1418" w:bottom="1418" w:left="1418" w:header="709" w:footer="709" w:gutter="0"/>
          <w:cols w:space="708"/>
          <w:titlePg/>
          <w:docGrid w:linePitch="360"/>
        </w:sectPr>
      </w:pPr>
    </w:p>
    <w:p w14:paraId="58518DEF" w14:textId="114A0A73" w:rsidR="007C508F" w:rsidRDefault="00F330D3" w:rsidP="00544383">
      <w:r>
        <w:rPr>
          <w:noProof/>
        </w:rPr>
        <w:lastRenderedPageBreak/>
        <mc:AlternateContent>
          <mc:Choice Requires="wpg">
            <w:drawing>
              <wp:anchor distT="0" distB="0" distL="114300" distR="114300" simplePos="0" relativeHeight="251658245" behindDoc="0" locked="0" layoutInCell="1" allowOverlap="1" wp14:anchorId="4FF9B4F1" wp14:editId="399F55C5">
                <wp:simplePos x="0" y="0"/>
                <wp:positionH relativeFrom="column">
                  <wp:posOffset>-914400</wp:posOffset>
                </wp:positionH>
                <wp:positionV relativeFrom="paragraph">
                  <wp:posOffset>-898358</wp:posOffset>
                </wp:positionV>
                <wp:extent cx="7541537" cy="10692143"/>
                <wp:effectExtent l="0" t="0" r="15240" b="13970"/>
                <wp:wrapNone/>
                <wp:docPr id="1825038858" name="Group 4"/>
                <wp:cNvGraphicFramePr/>
                <a:graphic xmlns:a="http://schemas.openxmlformats.org/drawingml/2006/main">
                  <a:graphicData uri="http://schemas.microsoft.com/office/word/2010/wordprocessingGroup">
                    <wpg:wgp>
                      <wpg:cNvGrpSpPr/>
                      <wpg:grpSpPr>
                        <a:xfrm>
                          <a:off x="0" y="0"/>
                          <a:ext cx="7541537" cy="10692143"/>
                          <a:chOff x="0" y="0"/>
                          <a:chExt cx="7541537" cy="10692143"/>
                        </a:xfrm>
                      </wpg:grpSpPr>
                      <wps:wsp>
                        <wps:cNvPr id="12" name="Rectangle 12"/>
                        <wps:cNvSpPr/>
                        <wps:spPr>
                          <a:xfrm>
                            <a:off x="0" y="0"/>
                            <a:ext cx="7541537" cy="10692143"/>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5" name="Group 15"/>
                        <wpg:cNvGrpSpPr/>
                        <wpg:grpSpPr>
                          <a:xfrm>
                            <a:off x="561474" y="6705600"/>
                            <a:ext cx="6007768" cy="3374889"/>
                            <a:chOff x="0" y="0"/>
                            <a:chExt cx="6007768" cy="3374889"/>
                          </a:xfrm>
                        </wpg:grpSpPr>
                        <pic:pic xmlns:pic="http://schemas.openxmlformats.org/drawingml/2006/picture">
                          <pic:nvPicPr>
                            <pic:cNvPr id="17" name="Picture 17"/>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88231" y="0"/>
                              <a:ext cx="832485" cy="861060"/>
                            </a:xfrm>
                            <a:prstGeom prst="rect">
                              <a:avLst/>
                            </a:prstGeom>
                          </pic:spPr>
                        </pic:pic>
                        <wps:wsp>
                          <wps:cNvPr id="18" name="Text Box 18"/>
                          <wps:cNvSpPr txBox="1"/>
                          <wps:spPr>
                            <a:xfrm>
                              <a:off x="0" y="1347537"/>
                              <a:ext cx="4617267" cy="1095470"/>
                            </a:xfrm>
                            <a:prstGeom prst="rect">
                              <a:avLst/>
                            </a:prstGeom>
                            <a:noFill/>
                            <a:ln w="6350">
                              <a:noFill/>
                            </a:ln>
                          </wps:spPr>
                          <wps:txbx>
                            <w:txbxContent>
                              <w:p w14:paraId="405DEC16" w14:textId="77777777" w:rsidR="00745CB7" w:rsidRPr="00824EC1" w:rsidRDefault="00745CB7" w:rsidP="00745CB7">
                                <w:pPr>
                                  <w:spacing w:line="276" w:lineRule="auto"/>
                                  <w:rPr>
                                    <w:rFonts w:cstheme="minorHAnsi"/>
                                    <w:color w:val="FFFFFF" w:themeColor="background2"/>
                                    <w:sz w:val="22"/>
                                    <w:szCs w:val="22"/>
                                  </w:rPr>
                                </w:pPr>
                                <w:r w:rsidRPr="00824EC1">
                                  <w:rPr>
                                    <w:rFonts w:cstheme="minorHAnsi"/>
                                    <w:color w:val="FFFFFF" w:themeColor="background2"/>
                                    <w:sz w:val="22"/>
                                    <w:szCs w:val="22"/>
                                  </w:rPr>
                                  <w:t>CA House, 21 Haymarket Yards, Edinburgh, UK, EH12 5BH</w:t>
                                </w:r>
                              </w:p>
                              <w:p w14:paraId="6E36E0EE" w14:textId="77777777" w:rsidR="00745CB7" w:rsidRPr="00824EC1" w:rsidRDefault="00745CB7" w:rsidP="00745CB7">
                                <w:pPr>
                                  <w:spacing w:line="276" w:lineRule="auto"/>
                                  <w:rPr>
                                    <w:rFonts w:cstheme="minorHAnsi"/>
                                    <w:color w:val="FFFFFF" w:themeColor="background2"/>
                                    <w:sz w:val="22"/>
                                    <w:szCs w:val="22"/>
                                  </w:rPr>
                                </w:pPr>
                                <w:r w:rsidRPr="00824EC1">
                                  <w:rPr>
                                    <w:rFonts w:cstheme="minorHAnsi"/>
                                    <w:color w:val="FFFFFF" w:themeColor="background2"/>
                                    <w:sz w:val="22"/>
                                    <w:szCs w:val="22"/>
                                  </w:rPr>
                                  <w:t>+44 (0) 131 347 0100</w:t>
                                </w:r>
                              </w:p>
                              <w:p w14:paraId="4A5FFB9A" w14:textId="77777777" w:rsidR="00745CB7" w:rsidRPr="00824EC1" w:rsidRDefault="00745CB7" w:rsidP="00745CB7">
                                <w:pPr>
                                  <w:spacing w:line="276" w:lineRule="auto"/>
                                  <w:rPr>
                                    <w:rFonts w:cstheme="minorHAnsi"/>
                                    <w:color w:val="FFFFFF" w:themeColor="background2"/>
                                    <w:sz w:val="22"/>
                                    <w:szCs w:val="22"/>
                                  </w:rPr>
                                </w:pPr>
                                <w:hyperlink r:id="rId21" w:history="1">
                                  <w:r w:rsidRPr="00824EC1">
                                    <w:rPr>
                                      <w:rStyle w:val="Hyperlink"/>
                                      <w:rFonts w:cstheme="minorHAnsi"/>
                                      <w:color w:val="FFFFFF" w:themeColor="background2"/>
                                      <w:sz w:val="22"/>
                                      <w:szCs w:val="22"/>
                                    </w:rPr>
                                    <w:t>connect@icas.com</w:t>
                                  </w:r>
                                </w:hyperlink>
                              </w:p>
                              <w:p w14:paraId="5F442793" w14:textId="77777777" w:rsidR="00745CB7" w:rsidRPr="00824EC1" w:rsidRDefault="00745CB7" w:rsidP="00745CB7">
                                <w:pPr>
                                  <w:spacing w:line="276" w:lineRule="auto"/>
                                  <w:rPr>
                                    <w:rFonts w:cstheme="minorHAnsi"/>
                                    <w:color w:val="FFFFFF" w:themeColor="background2"/>
                                    <w:sz w:val="22"/>
                                    <w:szCs w:val="22"/>
                                  </w:rPr>
                                </w:pPr>
                                <w:r w:rsidRPr="00824EC1">
                                  <w:rPr>
                                    <w:rFonts w:cstheme="minorHAnsi"/>
                                    <w:color w:val="FFFFFF" w:themeColor="background2"/>
                                    <w:sz w:val="22"/>
                                    <w:szCs w:val="22"/>
                                  </w:rPr>
                                  <w:t>icas.com</w:t>
                                </w:r>
                              </w:p>
                              <w:p w14:paraId="54AF0A11" w14:textId="77777777" w:rsidR="00745CB7" w:rsidRDefault="00745CB7" w:rsidP="00745C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 name="Group 20"/>
                          <wpg:cNvGrpSpPr/>
                          <wpg:grpSpPr>
                            <a:xfrm>
                              <a:off x="84221" y="2382252"/>
                              <a:ext cx="5923547" cy="992637"/>
                              <a:chOff x="0" y="0"/>
                              <a:chExt cx="5923547" cy="992637"/>
                            </a:xfrm>
                          </wpg:grpSpPr>
                          <wps:wsp>
                            <wps:cNvPr id="21" name="Text Box 21"/>
                            <wps:cNvSpPr txBox="1"/>
                            <wps:spPr>
                              <a:xfrm>
                                <a:off x="208547" y="0"/>
                                <a:ext cx="5715000" cy="992637"/>
                              </a:xfrm>
                              <a:prstGeom prst="rect">
                                <a:avLst/>
                              </a:prstGeom>
                              <a:noFill/>
                              <a:ln w="6350">
                                <a:noFill/>
                              </a:ln>
                            </wps:spPr>
                            <wps:txbx>
                              <w:txbxContent>
                                <w:p w14:paraId="6996F0B9" w14:textId="77777777" w:rsidR="00745CB7" w:rsidRPr="00984EF0" w:rsidRDefault="00745CB7" w:rsidP="00745CB7">
                                  <w:pPr>
                                    <w:spacing w:line="360" w:lineRule="auto"/>
                                    <w:rPr>
                                      <w:color w:val="FFFFFF" w:themeColor="background1"/>
                                      <w:sz w:val="22"/>
                                      <w:szCs w:val="22"/>
                                    </w:rPr>
                                  </w:pPr>
                                  <w:r w:rsidRPr="00984EF0">
                                    <w:rPr>
                                      <w:color w:val="FFFFFF" w:themeColor="background1"/>
                                      <w:sz w:val="22"/>
                                      <w:szCs w:val="22"/>
                                    </w:rPr>
                                    <w:t>@ICASaccounting</w:t>
                                  </w:r>
                                </w:p>
                                <w:p w14:paraId="5E9DD2EE" w14:textId="77777777" w:rsidR="00745CB7" w:rsidRPr="00984EF0" w:rsidRDefault="00745CB7" w:rsidP="00745CB7">
                                  <w:pPr>
                                    <w:spacing w:line="360" w:lineRule="auto"/>
                                    <w:rPr>
                                      <w:color w:val="FFFFFF" w:themeColor="background1"/>
                                      <w:sz w:val="22"/>
                                      <w:szCs w:val="22"/>
                                    </w:rPr>
                                  </w:pPr>
                                  <w:r w:rsidRPr="00984EF0">
                                    <w:rPr>
                                      <w:color w:val="FFFFFF" w:themeColor="background1"/>
                                      <w:sz w:val="22"/>
                                      <w:szCs w:val="22"/>
                                    </w:rPr>
                                    <w:t>ICAS – The Professional Body of CAS</w:t>
                                  </w:r>
                                </w:p>
                                <w:p w14:paraId="67B1D99D" w14:textId="77777777" w:rsidR="00745CB7" w:rsidRPr="00984EF0" w:rsidRDefault="00745CB7" w:rsidP="00745CB7">
                                  <w:pPr>
                                    <w:spacing w:line="360" w:lineRule="auto"/>
                                    <w:rPr>
                                      <w:color w:val="FFFFFF" w:themeColor="background1"/>
                                      <w:sz w:val="22"/>
                                      <w:szCs w:val="22"/>
                                    </w:rPr>
                                  </w:pPr>
                                  <w:proofErr w:type="spellStart"/>
                                  <w:r w:rsidRPr="00984EF0">
                                    <w:rPr>
                                      <w:color w:val="FFFFFF" w:themeColor="background1"/>
                                      <w:sz w:val="22"/>
                                      <w:szCs w:val="22"/>
                                    </w:rPr>
                                    <w:t>ICAS_accounting</w:t>
                                  </w:r>
                                  <w:proofErr w:type="spellEnd"/>
                                  <w:r w:rsidRPr="00984EF0">
                                    <w:rPr>
                                      <w:color w:val="FFFFFF" w:themeColor="background1"/>
                                      <w:sz w:val="22"/>
                                      <w:szCs w:val="22"/>
                                    </w:rPr>
                                    <w:t xml:space="preserve"> </w:t>
                                  </w:r>
                                </w:p>
                                <w:p w14:paraId="2CF63E1E" w14:textId="77777777" w:rsidR="00745CB7" w:rsidRPr="00984EF0" w:rsidRDefault="00745CB7" w:rsidP="00745CB7">
                                  <w:pPr>
                                    <w:spacing w:line="360" w:lineRule="auto"/>
                                    <w:rPr>
                                      <w:color w:val="FFFFFF" w:themeColor="background1"/>
                                      <w:sz w:val="22"/>
                                      <w:szCs w:val="22"/>
                                    </w:rPr>
                                  </w:pPr>
                                  <w:proofErr w:type="spellStart"/>
                                  <w:r w:rsidRPr="00984EF0">
                                    <w:rPr>
                                      <w:color w:val="FFFFFF" w:themeColor="background1"/>
                                      <w:sz w:val="22"/>
                                      <w:szCs w:val="22"/>
                                    </w:rPr>
                                    <w:t>ICAS_accounting</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3" name="Group 23"/>
                            <wpg:cNvGrpSpPr/>
                            <wpg:grpSpPr>
                              <a:xfrm>
                                <a:off x="0" y="76200"/>
                                <a:ext cx="146685" cy="860559"/>
                                <a:chOff x="0" y="0"/>
                                <a:chExt cx="146685" cy="860559"/>
                              </a:xfrm>
                            </wpg:grpSpPr>
                            <pic:pic xmlns:pic="http://schemas.openxmlformats.org/drawingml/2006/picture">
                              <pic:nvPicPr>
                                <pic:cNvPr id="24" name="Graphic 24"/>
                                <pic:cNvPicPr>
                                  <a:picLocks noChangeAspect="1"/>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8021" y="0"/>
                                  <a:ext cx="126365" cy="102235"/>
                                </a:xfrm>
                                <a:prstGeom prst="rect">
                                  <a:avLst/>
                                </a:prstGeom>
                              </pic:spPr>
                            </pic:pic>
                            <pic:pic xmlns:pic="http://schemas.openxmlformats.org/drawingml/2006/picture">
                              <pic:nvPicPr>
                                <pic:cNvPr id="25" name="Graphic 25"/>
                                <pic:cNvPicPr>
                                  <a:picLocks noChangeAspect="1"/>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16042" y="228600"/>
                                  <a:ext cx="121285" cy="114300"/>
                                </a:xfrm>
                                <a:prstGeom prst="rect">
                                  <a:avLst/>
                                </a:prstGeom>
                              </pic:spPr>
                            </pic:pic>
                            <pic:pic xmlns:pic="http://schemas.openxmlformats.org/drawingml/2006/picture">
                              <pic:nvPicPr>
                                <pic:cNvPr id="27" name="Graphic 27"/>
                                <pic:cNvPicPr>
                                  <a:picLocks noChangeAspect="1"/>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8021" y="473243"/>
                                  <a:ext cx="126365" cy="126365"/>
                                </a:xfrm>
                                <a:prstGeom prst="rect">
                                  <a:avLst/>
                                </a:prstGeom>
                              </pic:spPr>
                            </pic:pic>
                            <pic:pic xmlns:pic="http://schemas.openxmlformats.org/drawingml/2006/picture">
                              <pic:nvPicPr>
                                <pic:cNvPr id="32" name="Graphic 32"/>
                                <pic:cNvPicPr>
                                  <a:picLocks noChangeAspect="1"/>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713874"/>
                                  <a:ext cx="146685" cy="146685"/>
                                </a:xfrm>
                                <a:prstGeom prst="rect">
                                  <a:avLst/>
                                </a:prstGeom>
                              </pic:spPr>
                            </pic:pic>
                          </wpg:grpSp>
                        </wpg:grpSp>
                      </wpg:grpSp>
                    </wpg:wgp>
                  </a:graphicData>
                </a:graphic>
              </wp:anchor>
            </w:drawing>
          </mc:Choice>
          <mc:Fallback>
            <w:pict>
              <v:group w14:anchorId="4FF9B4F1" id="Group 4" o:spid="_x0000_s1031" style="position:absolute;margin-left:-1in;margin-top:-70.75pt;width:593.8pt;height:841.9pt;z-index:251658245" coordsize="75415,106921" o:gfxdata="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">
                <v:rect id="Rectangle 12" o:spid="_x0000_s1032" style="position:absolute;width:75415;height:106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" fillcolor="#2b3841 [3200]" strokecolor="#151b20 [1600]" strokeweight="1pt"/>
                <v:group id="Group 15" o:spid="_x0000_s1033" style="position:absolute;left:5614;top:67056;width:60078;height:33748" coordsize="60077,33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Picture 17" o:spid="_x0000_s1034" type="#_x0000_t75" style="position:absolute;left:882;width:8325;height:8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">
                    <v:imagedata r:id="rId30" o:title=""/>
                  </v:shape>
                  <v:shape id="Text Box 18" o:spid="_x0000_s1035" type="#_x0000_t202" style="position:absolute;top:13475;width:46172;height:10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405DEC16" w14:textId="77777777" w:rsidR="00745CB7" w:rsidRPr="00824EC1" w:rsidRDefault="00745CB7" w:rsidP="00745CB7">
                          <w:pPr>
                            <w:spacing w:line="276" w:lineRule="auto"/>
                            <w:rPr>
                              <w:rFonts w:cstheme="minorHAnsi"/>
                              <w:color w:val="FFFFFF" w:themeColor="background2"/>
                              <w:sz w:val="22"/>
                              <w:szCs w:val="22"/>
                            </w:rPr>
                          </w:pPr>
                          <w:r w:rsidRPr="00824EC1">
                            <w:rPr>
                              <w:rFonts w:cstheme="minorHAnsi"/>
                              <w:color w:val="FFFFFF" w:themeColor="background2"/>
                              <w:sz w:val="22"/>
                              <w:szCs w:val="22"/>
                            </w:rPr>
                            <w:t>CA House, 21 Haymarket Yards, Edinburgh, UK, EH12 5BH</w:t>
                          </w:r>
                        </w:p>
                        <w:p w14:paraId="6E36E0EE" w14:textId="77777777" w:rsidR="00745CB7" w:rsidRPr="00824EC1" w:rsidRDefault="00745CB7" w:rsidP="00745CB7">
                          <w:pPr>
                            <w:spacing w:line="276" w:lineRule="auto"/>
                            <w:rPr>
                              <w:rFonts w:cstheme="minorHAnsi"/>
                              <w:color w:val="FFFFFF" w:themeColor="background2"/>
                              <w:sz w:val="22"/>
                              <w:szCs w:val="22"/>
                            </w:rPr>
                          </w:pPr>
                          <w:r w:rsidRPr="00824EC1">
                            <w:rPr>
                              <w:rFonts w:cstheme="minorHAnsi"/>
                              <w:color w:val="FFFFFF" w:themeColor="background2"/>
                              <w:sz w:val="22"/>
                              <w:szCs w:val="22"/>
                            </w:rPr>
                            <w:t>+44 (0) 131 347 0100</w:t>
                          </w:r>
                        </w:p>
                        <w:p w14:paraId="4A5FFB9A" w14:textId="77777777" w:rsidR="00745CB7" w:rsidRPr="00824EC1" w:rsidRDefault="00745CB7" w:rsidP="00745CB7">
                          <w:pPr>
                            <w:spacing w:line="276" w:lineRule="auto"/>
                            <w:rPr>
                              <w:rFonts w:cstheme="minorHAnsi"/>
                              <w:color w:val="FFFFFF" w:themeColor="background2"/>
                              <w:sz w:val="22"/>
                              <w:szCs w:val="22"/>
                            </w:rPr>
                          </w:pPr>
                          <w:hyperlink r:id="rId31" w:history="1">
                            <w:r w:rsidRPr="00824EC1">
                              <w:rPr>
                                <w:rStyle w:val="Hyperlink"/>
                                <w:rFonts w:cstheme="minorHAnsi"/>
                                <w:color w:val="FFFFFF" w:themeColor="background2"/>
                                <w:sz w:val="22"/>
                                <w:szCs w:val="22"/>
                              </w:rPr>
                              <w:t>connect@icas.com</w:t>
                            </w:r>
                          </w:hyperlink>
                        </w:p>
                        <w:p w14:paraId="5F442793" w14:textId="77777777" w:rsidR="00745CB7" w:rsidRPr="00824EC1" w:rsidRDefault="00745CB7" w:rsidP="00745CB7">
                          <w:pPr>
                            <w:spacing w:line="276" w:lineRule="auto"/>
                            <w:rPr>
                              <w:rFonts w:cstheme="minorHAnsi"/>
                              <w:color w:val="FFFFFF" w:themeColor="background2"/>
                              <w:sz w:val="22"/>
                              <w:szCs w:val="22"/>
                            </w:rPr>
                          </w:pPr>
                          <w:r w:rsidRPr="00824EC1">
                            <w:rPr>
                              <w:rFonts w:cstheme="minorHAnsi"/>
                              <w:color w:val="FFFFFF" w:themeColor="background2"/>
                              <w:sz w:val="22"/>
                              <w:szCs w:val="22"/>
                            </w:rPr>
                            <w:t>icas.com</w:t>
                          </w:r>
                        </w:p>
                        <w:p w14:paraId="54AF0A11" w14:textId="77777777" w:rsidR="00745CB7" w:rsidRDefault="00745CB7" w:rsidP="00745CB7"/>
                      </w:txbxContent>
                    </v:textbox>
                  </v:shape>
                  <v:group id="Group 20" o:spid="_x0000_s1036" style="position:absolute;left:842;top:23822;width:59235;height:9926" coordsize="59235,9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1" o:spid="_x0000_s1037" type="#_x0000_t202" style="position:absolute;left:2085;width:57150;height:9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6996F0B9" w14:textId="77777777" w:rsidR="00745CB7" w:rsidRPr="00984EF0" w:rsidRDefault="00745CB7" w:rsidP="00745CB7">
                            <w:pPr>
                              <w:spacing w:line="360" w:lineRule="auto"/>
                              <w:rPr>
                                <w:color w:val="FFFFFF" w:themeColor="background1"/>
                                <w:sz w:val="22"/>
                                <w:szCs w:val="22"/>
                              </w:rPr>
                            </w:pPr>
                            <w:r w:rsidRPr="00984EF0">
                              <w:rPr>
                                <w:color w:val="FFFFFF" w:themeColor="background1"/>
                                <w:sz w:val="22"/>
                                <w:szCs w:val="22"/>
                              </w:rPr>
                              <w:t>@ICASaccounting</w:t>
                            </w:r>
                          </w:p>
                          <w:p w14:paraId="5E9DD2EE" w14:textId="77777777" w:rsidR="00745CB7" w:rsidRPr="00984EF0" w:rsidRDefault="00745CB7" w:rsidP="00745CB7">
                            <w:pPr>
                              <w:spacing w:line="360" w:lineRule="auto"/>
                              <w:rPr>
                                <w:color w:val="FFFFFF" w:themeColor="background1"/>
                                <w:sz w:val="22"/>
                                <w:szCs w:val="22"/>
                              </w:rPr>
                            </w:pPr>
                            <w:r w:rsidRPr="00984EF0">
                              <w:rPr>
                                <w:color w:val="FFFFFF" w:themeColor="background1"/>
                                <w:sz w:val="22"/>
                                <w:szCs w:val="22"/>
                              </w:rPr>
                              <w:t>ICAS – The Professional Body of CAS</w:t>
                            </w:r>
                          </w:p>
                          <w:p w14:paraId="67B1D99D" w14:textId="77777777" w:rsidR="00745CB7" w:rsidRPr="00984EF0" w:rsidRDefault="00745CB7" w:rsidP="00745CB7">
                            <w:pPr>
                              <w:spacing w:line="360" w:lineRule="auto"/>
                              <w:rPr>
                                <w:color w:val="FFFFFF" w:themeColor="background1"/>
                                <w:sz w:val="22"/>
                                <w:szCs w:val="22"/>
                              </w:rPr>
                            </w:pPr>
                            <w:proofErr w:type="spellStart"/>
                            <w:r w:rsidRPr="00984EF0">
                              <w:rPr>
                                <w:color w:val="FFFFFF" w:themeColor="background1"/>
                                <w:sz w:val="22"/>
                                <w:szCs w:val="22"/>
                              </w:rPr>
                              <w:t>ICAS_accounting</w:t>
                            </w:r>
                            <w:proofErr w:type="spellEnd"/>
                            <w:r w:rsidRPr="00984EF0">
                              <w:rPr>
                                <w:color w:val="FFFFFF" w:themeColor="background1"/>
                                <w:sz w:val="22"/>
                                <w:szCs w:val="22"/>
                              </w:rPr>
                              <w:t xml:space="preserve"> </w:t>
                            </w:r>
                          </w:p>
                          <w:p w14:paraId="2CF63E1E" w14:textId="77777777" w:rsidR="00745CB7" w:rsidRPr="00984EF0" w:rsidRDefault="00745CB7" w:rsidP="00745CB7">
                            <w:pPr>
                              <w:spacing w:line="360" w:lineRule="auto"/>
                              <w:rPr>
                                <w:color w:val="FFFFFF" w:themeColor="background1"/>
                                <w:sz w:val="22"/>
                                <w:szCs w:val="22"/>
                              </w:rPr>
                            </w:pPr>
                            <w:proofErr w:type="spellStart"/>
                            <w:r w:rsidRPr="00984EF0">
                              <w:rPr>
                                <w:color w:val="FFFFFF" w:themeColor="background1"/>
                                <w:sz w:val="22"/>
                                <w:szCs w:val="22"/>
                              </w:rPr>
                              <w:t>ICAS_accounting</w:t>
                            </w:r>
                            <w:proofErr w:type="spellEnd"/>
                          </w:p>
                        </w:txbxContent>
                      </v:textbox>
                    </v:shape>
                    <v:group id="Group 23" o:spid="_x0000_s1038" style="position:absolute;top:762;width:1466;height:8605" coordsize="1466,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Graphic 24" o:spid="_x0000_s1039" type="#_x0000_t75" style="position:absolute;left:80;width:1263;height:1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">
                        <v:imagedata r:id="rId32" o:title=""/>
                      </v:shape>
                      <v:shape id="Graphic 25" o:spid="_x0000_s1040" type="#_x0000_t75" style="position:absolute;left:160;top:2286;width:1213;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">
                        <v:imagedata r:id="rId33" o:title=""/>
                      </v:shape>
                      <v:shape id="Graphic 27" o:spid="_x0000_s1041" type="#_x0000_t75" style="position:absolute;left:80;top:4732;width:1263;height:1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">
                        <v:imagedata r:id="rId34" o:title=""/>
                      </v:shape>
                      <v:shape id="Graphic 32" o:spid="_x0000_s1042" type="#_x0000_t75" style="position:absolute;top:7138;width:1466;height:1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">
                        <v:imagedata r:id="rId35" o:title=""/>
                      </v:shape>
                    </v:group>
                  </v:group>
                </v:group>
              </v:group>
            </w:pict>
          </mc:Fallback>
        </mc:AlternateContent>
      </w:r>
    </w:p>
    <w:sectPr w:rsidR="007C508F" w:rsidSect="00E40D9D">
      <w:pgSz w:w="11900" w:h="16840"/>
      <w:pgMar w:top="1440" w:right="1440" w:bottom="1440" w:left="1440" w:header="708" w:footer="708" w:gutter="0"/>
      <w:pgNumType w:start="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987AB" w14:textId="77777777" w:rsidR="003D460F" w:rsidRDefault="003D460F" w:rsidP="00FA2E6D">
      <w:r>
        <w:separator/>
      </w:r>
    </w:p>
  </w:endnote>
  <w:endnote w:type="continuationSeparator" w:id="0">
    <w:p w14:paraId="7D2E46BB" w14:textId="77777777" w:rsidR="003D460F" w:rsidRDefault="003D460F" w:rsidP="00FA2E6D">
      <w:r>
        <w:continuationSeparator/>
      </w:r>
    </w:p>
  </w:endnote>
  <w:endnote w:type="continuationNotice" w:id="1">
    <w:p w14:paraId="3AC98C84" w14:textId="77777777" w:rsidR="003D460F" w:rsidRDefault="003D46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7895975"/>
      <w:docPartObj>
        <w:docPartGallery w:val="Page Numbers (Bottom of Page)"/>
        <w:docPartUnique/>
      </w:docPartObj>
    </w:sdtPr>
    <w:sdtEndPr>
      <w:rPr>
        <w:noProof/>
      </w:rPr>
    </w:sdtEndPr>
    <w:sdtContent>
      <w:p w14:paraId="33812B6A" w14:textId="17DA1064" w:rsidR="00495075" w:rsidRDefault="004950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1C482E" w14:textId="77777777" w:rsidR="00572383" w:rsidRDefault="00572383" w:rsidP="005723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7194909"/>
      <w:docPartObj>
        <w:docPartGallery w:val="Page Numbers (Bottom of Page)"/>
        <w:docPartUnique/>
      </w:docPartObj>
    </w:sdtPr>
    <w:sdtEndPr>
      <w:rPr>
        <w:noProof/>
      </w:rPr>
    </w:sdtEndPr>
    <w:sdtContent>
      <w:p w14:paraId="4FDB64EA" w14:textId="686D62D7" w:rsidR="00495075" w:rsidRDefault="00495075">
        <w:pPr>
          <w:pStyle w:val="Footer"/>
        </w:pPr>
        <w:r>
          <w:fldChar w:fldCharType="begin"/>
        </w:r>
        <w:r>
          <w:instrText xml:space="preserve"> PAGE   \* MERGEFORMAT </w:instrText>
        </w:r>
        <w:r>
          <w:fldChar w:fldCharType="separate"/>
        </w:r>
        <w:r>
          <w:rPr>
            <w:noProof/>
          </w:rPr>
          <w:t>2</w:t>
        </w:r>
        <w:r>
          <w:rPr>
            <w:noProof/>
          </w:rPr>
          <w:fldChar w:fldCharType="end"/>
        </w:r>
      </w:p>
    </w:sdtContent>
  </w:sdt>
  <w:p w14:paraId="7366745D" w14:textId="3B0DAA16" w:rsidR="00572383" w:rsidRDefault="00572383" w:rsidP="005723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E12F7" w14:textId="77777777" w:rsidR="003D460F" w:rsidRDefault="003D460F" w:rsidP="00FA2E6D">
      <w:r>
        <w:separator/>
      </w:r>
    </w:p>
  </w:footnote>
  <w:footnote w:type="continuationSeparator" w:id="0">
    <w:p w14:paraId="3E6FC6E1" w14:textId="77777777" w:rsidR="003D460F" w:rsidRDefault="003D460F" w:rsidP="00FA2E6D">
      <w:r>
        <w:continuationSeparator/>
      </w:r>
    </w:p>
  </w:footnote>
  <w:footnote w:type="continuationNotice" w:id="1">
    <w:p w14:paraId="296A439A" w14:textId="77777777" w:rsidR="003D460F" w:rsidRDefault="003D460F"/>
  </w:footnote>
  <w:footnote w:id="2">
    <w:p w14:paraId="454E8304" w14:textId="77777777" w:rsidR="0022359C" w:rsidRDefault="0022359C" w:rsidP="0022359C">
      <w:pPr>
        <w:pStyle w:val="FootnoteText"/>
      </w:pPr>
      <w:r>
        <w:rPr>
          <w:rStyle w:val="FootnoteReference"/>
        </w:rPr>
        <w:footnoteRef/>
      </w:r>
      <w:r>
        <w:t xml:space="preserve"> </w:t>
      </w:r>
      <w:r w:rsidRPr="002613AA">
        <w:rPr>
          <w:rFonts w:ascii="Arial" w:hAnsi="Arial" w:cs="Arial"/>
        </w:rPr>
        <w:t>Including factors such as greater collaborative approach, use of specialists, more sources and types of data used in decision-making etc.</w:t>
      </w:r>
    </w:p>
  </w:footnote>
  <w:footnote w:id="3">
    <w:p w14:paraId="70051BAC" w14:textId="77777777" w:rsidR="0022359C" w:rsidRDefault="0022359C" w:rsidP="0022359C">
      <w:pPr>
        <w:pStyle w:val="FootnoteText"/>
      </w:pPr>
      <w:bookmarkStart w:id="3" w:name="_Hlk179894453"/>
      <w:r w:rsidRPr="00A10991">
        <w:rPr>
          <w:rStyle w:val="FootnoteReference"/>
          <w:rFonts w:ascii="Arial" w:hAnsi="Arial" w:cs="Arial"/>
        </w:rPr>
        <w:footnoteRef/>
      </w:r>
      <w:r w:rsidRPr="00A10991">
        <w:rPr>
          <w:rFonts w:ascii="Arial" w:hAnsi="Arial" w:cs="Arial"/>
        </w:rPr>
        <w:t>Should a longer timescale be required, the rationale for it should be clearly explained and supported in the research proposal.</w:t>
      </w:r>
      <w:bookmarkEnd w:id="3"/>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4629AA"/>
    <w:multiLevelType w:val="hybridMultilevel"/>
    <w:tmpl w:val="C032D80E"/>
    <w:lvl w:ilvl="0" w:tplc="1FB25474">
      <w:start w:val="1"/>
      <w:numFmt w:val="bullet"/>
      <w:pStyle w:val="ICASBulletssecondlevel"/>
      <w:lvlText w:val=""/>
      <w:lvlJc w:val="left"/>
      <w:pPr>
        <w:ind w:left="454" w:hanging="170"/>
      </w:pPr>
      <w:rPr>
        <w:rFonts w:ascii="Symbol" w:hAnsi="Symbol" w:hint="default"/>
        <w:color w:val="5858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745B42"/>
    <w:multiLevelType w:val="hybridMultilevel"/>
    <w:tmpl w:val="25E64F42"/>
    <w:lvl w:ilvl="0" w:tplc="EBF80BFE">
      <w:start w:val="1"/>
      <w:numFmt w:val="bullet"/>
      <w:pStyle w:val="Title"/>
      <w:lvlText w:val=""/>
      <w:lvlJc w:val="left"/>
      <w:pPr>
        <w:ind w:left="720" w:hanging="360"/>
      </w:pPr>
      <w:rPr>
        <w:rFonts w:ascii="Symbol" w:hAnsi="Symbol" w:hint="default"/>
        <w:color w:val="4D46D9" w:themeColor="text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F7F7405"/>
    <w:multiLevelType w:val="multilevel"/>
    <w:tmpl w:val="DE448242"/>
    <w:styleLink w:val="CurrentList1"/>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87176521">
    <w:abstractNumId w:val="2"/>
  </w:num>
  <w:num w:numId="2" w16cid:durableId="911310145">
    <w:abstractNumId w:val="1"/>
  </w:num>
  <w:num w:numId="3" w16cid:durableId="185889015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59C"/>
    <w:rsid w:val="000244C8"/>
    <w:rsid w:val="0004767C"/>
    <w:rsid w:val="0005785E"/>
    <w:rsid w:val="00067B24"/>
    <w:rsid w:val="000718FF"/>
    <w:rsid w:val="00077CFA"/>
    <w:rsid w:val="00082C5A"/>
    <w:rsid w:val="000A12D1"/>
    <w:rsid w:val="000A3D20"/>
    <w:rsid w:val="000B66ED"/>
    <w:rsid w:val="000B692F"/>
    <w:rsid w:val="000C5E02"/>
    <w:rsid w:val="000D24C9"/>
    <w:rsid w:val="000D62EB"/>
    <w:rsid w:val="000D6BA1"/>
    <w:rsid w:val="00111372"/>
    <w:rsid w:val="00127FC7"/>
    <w:rsid w:val="00132947"/>
    <w:rsid w:val="00137660"/>
    <w:rsid w:val="001B1B67"/>
    <w:rsid w:val="001B458C"/>
    <w:rsid w:val="001D6C21"/>
    <w:rsid w:val="0022359C"/>
    <w:rsid w:val="00226000"/>
    <w:rsid w:val="00257463"/>
    <w:rsid w:val="0028013E"/>
    <w:rsid w:val="002873A0"/>
    <w:rsid w:val="002B227A"/>
    <w:rsid w:val="002C77EC"/>
    <w:rsid w:val="002D4F52"/>
    <w:rsid w:val="0033485D"/>
    <w:rsid w:val="003350FB"/>
    <w:rsid w:val="00351624"/>
    <w:rsid w:val="003626BD"/>
    <w:rsid w:val="003D3B37"/>
    <w:rsid w:val="003D460F"/>
    <w:rsid w:val="003F3DC1"/>
    <w:rsid w:val="003F4DB0"/>
    <w:rsid w:val="00402EB2"/>
    <w:rsid w:val="00427501"/>
    <w:rsid w:val="00430F2E"/>
    <w:rsid w:val="0044617A"/>
    <w:rsid w:val="00447482"/>
    <w:rsid w:val="004634FA"/>
    <w:rsid w:val="00495075"/>
    <w:rsid w:val="00496DD8"/>
    <w:rsid w:val="004C02C0"/>
    <w:rsid w:val="004D7C13"/>
    <w:rsid w:val="004E6E2F"/>
    <w:rsid w:val="00506414"/>
    <w:rsid w:val="005162F1"/>
    <w:rsid w:val="00525CE4"/>
    <w:rsid w:val="00544383"/>
    <w:rsid w:val="00572383"/>
    <w:rsid w:val="00573682"/>
    <w:rsid w:val="005775FD"/>
    <w:rsid w:val="005818A0"/>
    <w:rsid w:val="005825A2"/>
    <w:rsid w:val="00584587"/>
    <w:rsid w:val="00587237"/>
    <w:rsid w:val="00590D7A"/>
    <w:rsid w:val="005922A9"/>
    <w:rsid w:val="005A266C"/>
    <w:rsid w:val="005D2C5B"/>
    <w:rsid w:val="005E3737"/>
    <w:rsid w:val="005F16CD"/>
    <w:rsid w:val="00605A9A"/>
    <w:rsid w:val="00611CD0"/>
    <w:rsid w:val="00642AA7"/>
    <w:rsid w:val="00646B96"/>
    <w:rsid w:val="00666822"/>
    <w:rsid w:val="00674D33"/>
    <w:rsid w:val="006900A4"/>
    <w:rsid w:val="006A62B8"/>
    <w:rsid w:val="006C2B6A"/>
    <w:rsid w:val="006E1B11"/>
    <w:rsid w:val="006E69AF"/>
    <w:rsid w:val="00702233"/>
    <w:rsid w:val="00710048"/>
    <w:rsid w:val="00745CB7"/>
    <w:rsid w:val="007A059F"/>
    <w:rsid w:val="007B1B09"/>
    <w:rsid w:val="007C508F"/>
    <w:rsid w:val="007D0FFE"/>
    <w:rsid w:val="007E7396"/>
    <w:rsid w:val="007F2E65"/>
    <w:rsid w:val="007F6419"/>
    <w:rsid w:val="007F688B"/>
    <w:rsid w:val="00836EF5"/>
    <w:rsid w:val="00843335"/>
    <w:rsid w:val="00846435"/>
    <w:rsid w:val="00882C6C"/>
    <w:rsid w:val="008A4A80"/>
    <w:rsid w:val="008B0F87"/>
    <w:rsid w:val="008D0A98"/>
    <w:rsid w:val="008F03F0"/>
    <w:rsid w:val="0091292E"/>
    <w:rsid w:val="00947BAD"/>
    <w:rsid w:val="00956D1F"/>
    <w:rsid w:val="00962941"/>
    <w:rsid w:val="0096769C"/>
    <w:rsid w:val="00976101"/>
    <w:rsid w:val="009867B4"/>
    <w:rsid w:val="009A49E3"/>
    <w:rsid w:val="009E49B6"/>
    <w:rsid w:val="00A22819"/>
    <w:rsid w:val="00A23E91"/>
    <w:rsid w:val="00A262D4"/>
    <w:rsid w:val="00A302EA"/>
    <w:rsid w:val="00A351E7"/>
    <w:rsid w:val="00A50848"/>
    <w:rsid w:val="00A51FDA"/>
    <w:rsid w:val="00A52ECD"/>
    <w:rsid w:val="00A54524"/>
    <w:rsid w:val="00A633F6"/>
    <w:rsid w:val="00A702BD"/>
    <w:rsid w:val="00A70B8D"/>
    <w:rsid w:val="00AB44DF"/>
    <w:rsid w:val="00AD1B13"/>
    <w:rsid w:val="00AD55D8"/>
    <w:rsid w:val="00AF14CA"/>
    <w:rsid w:val="00B2185C"/>
    <w:rsid w:val="00B7129C"/>
    <w:rsid w:val="00BA3B5D"/>
    <w:rsid w:val="00BC64C1"/>
    <w:rsid w:val="00BE71C3"/>
    <w:rsid w:val="00BF31D6"/>
    <w:rsid w:val="00BF6F2D"/>
    <w:rsid w:val="00C20A58"/>
    <w:rsid w:val="00C23C4D"/>
    <w:rsid w:val="00C66358"/>
    <w:rsid w:val="00C77C32"/>
    <w:rsid w:val="00C87906"/>
    <w:rsid w:val="00C90681"/>
    <w:rsid w:val="00CC6376"/>
    <w:rsid w:val="00CD4635"/>
    <w:rsid w:val="00CE3806"/>
    <w:rsid w:val="00CF3EB6"/>
    <w:rsid w:val="00D03846"/>
    <w:rsid w:val="00D052A0"/>
    <w:rsid w:val="00D1596D"/>
    <w:rsid w:val="00D258FF"/>
    <w:rsid w:val="00D40E99"/>
    <w:rsid w:val="00D57846"/>
    <w:rsid w:val="00D76ABA"/>
    <w:rsid w:val="00D85488"/>
    <w:rsid w:val="00DA0EF0"/>
    <w:rsid w:val="00DB09B3"/>
    <w:rsid w:val="00DD0AB2"/>
    <w:rsid w:val="00DD2AC4"/>
    <w:rsid w:val="00DF7221"/>
    <w:rsid w:val="00E07376"/>
    <w:rsid w:val="00E11935"/>
    <w:rsid w:val="00E11994"/>
    <w:rsid w:val="00E27C00"/>
    <w:rsid w:val="00E40D9D"/>
    <w:rsid w:val="00E42190"/>
    <w:rsid w:val="00E56431"/>
    <w:rsid w:val="00E57334"/>
    <w:rsid w:val="00E57987"/>
    <w:rsid w:val="00E804B6"/>
    <w:rsid w:val="00E84A1B"/>
    <w:rsid w:val="00E90579"/>
    <w:rsid w:val="00E95013"/>
    <w:rsid w:val="00EA74B5"/>
    <w:rsid w:val="00EA7B51"/>
    <w:rsid w:val="00EF0B04"/>
    <w:rsid w:val="00EF3655"/>
    <w:rsid w:val="00F11904"/>
    <w:rsid w:val="00F22E93"/>
    <w:rsid w:val="00F261ED"/>
    <w:rsid w:val="00F265EE"/>
    <w:rsid w:val="00F330D3"/>
    <w:rsid w:val="00F65523"/>
    <w:rsid w:val="00F7321D"/>
    <w:rsid w:val="00F74DA5"/>
    <w:rsid w:val="00F9579D"/>
    <w:rsid w:val="00FA2E6D"/>
    <w:rsid w:val="00FB3F65"/>
    <w:rsid w:val="00FC386A"/>
    <w:rsid w:val="00FD2FA9"/>
    <w:rsid w:val="00FE4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2D508"/>
  <w15:chartTrackingRefBased/>
  <w15:docId w15:val="{7B8BE3D5-BDA2-413B-A08A-930B6202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ICAS | Heading"/>
    <w:basedOn w:val="Normal"/>
    <w:next w:val="Normal"/>
    <w:link w:val="Heading1Char"/>
    <w:uiPriority w:val="9"/>
    <w:qFormat/>
    <w:rsid w:val="005162F1"/>
    <w:pPr>
      <w:spacing w:after="280"/>
      <w:outlineLvl w:val="0"/>
    </w:pPr>
    <w:rPr>
      <w:rFonts w:ascii="Arial" w:hAnsi="Arial" w:cs="Arial"/>
      <w:color w:val="4D46D9" w:themeColor="text2"/>
      <w:sz w:val="40"/>
      <w:szCs w:val="40"/>
    </w:rPr>
  </w:style>
  <w:style w:type="paragraph" w:styleId="Heading2">
    <w:name w:val="heading 2"/>
    <w:aliases w:val="ICAS | Subhead 2"/>
    <w:basedOn w:val="Normal"/>
    <w:next w:val="Normal"/>
    <w:link w:val="Heading2Char"/>
    <w:uiPriority w:val="9"/>
    <w:unhideWhenUsed/>
    <w:qFormat/>
    <w:rsid w:val="00702233"/>
    <w:pPr>
      <w:spacing w:after="100"/>
      <w:outlineLvl w:val="1"/>
    </w:pPr>
    <w:rPr>
      <w:rFonts w:ascii="Arial" w:hAnsi="Arial" w:cs="Arial"/>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ASTableContent">
    <w:name w:val="ICAS | Table Content"/>
    <w:basedOn w:val="Normal"/>
    <w:qFormat/>
    <w:rsid w:val="00A70B8D"/>
    <w:rPr>
      <w:rFonts w:ascii="Arial" w:hAnsi="Arial" w:cs="Arial"/>
      <w:sz w:val="20"/>
      <w:szCs w:val="20"/>
    </w:rPr>
  </w:style>
  <w:style w:type="table" w:styleId="TableGrid">
    <w:name w:val="Table Grid"/>
    <w:basedOn w:val="TableNormal"/>
    <w:uiPriority w:val="39"/>
    <w:rsid w:val="007C5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ICAS | Body Copy"/>
    <w:basedOn w:val="Normal"/>
    <w:link w:val="NoSpacingChar"/>
    <w:uiPriority w:val="1"/>
    <w:qFormat/>
    <w:rsid w:val="00C87906"/>
    <w:rPr>
      <w:rFonts w:ascii="Arial" w:hAnsi="Arial" w:cs="Arial"/>
      <w:color w:val="000000"/>
      <w:sz w:val="20"/>
      <w:szCs w:val="20"/>
    </w:rPr>
  </w:style>
  <w:style w:type="character" w:customStyle="1" w:styleId="NoSpacingChar">
    <w:name w:val="No Spacing Char"/>
    <w:aliases w:val="ICAS | Body Copy Char"/>
    <w:basedOn w:val="DefaultParagraphFont"/>
    <w:link w:val="NoSpacing"/>
    <w:uiPriority w:val="1"/>
    <w:rsid w:val="00C87906"/>
    <w:rPr>
      <w:rFonts w:ascii="Arial" w:hAnsi="Arial" w:cs="Arial"/>
      <w:color w:val="000000"/>
      <w:sz w:val="20"/>
      <w:szCs w:val="20"/>
    </w:rPr>
  </w:style>
  <w:style w:type="numbering" w:customStyle="1" w:styleId="CurrentList1">
    <w:name w:val="Current List1"/>
    <w:uiPriority w:val="99"/>
    <w:rsid w:val="00A633F6"/>
    <w:pPr>
      <w:numPr>
        <w:numId w:val="1"/>
      </w:numPr>
    </w:pPr>
  </w:style>
  <w:style w:type="character" w:customStyle="1" w:styleId="Heading1Char">
    <w:name w:val="Heading 1 Char"/>
    <w:aliases w:val="ICAS | Heading Char"/>
    <w:basedOn w:val="DefaultParagraphFont"/>
    <w:link w:val="Heading1"/>
    <w:uiPriority w:val="9"/>
    <w:rsid w:val="005162F1"/>
    <w:rPr>
      <w:rFonts w:ascii="Arial" w:hAnsi="Arial" w:cs="Arial"/>
      <w:color w:val="4D46D9" w:themeColor="text2"/>
      <w:sz w:val="40"/>
      <w:szCs w:val="40"/>
    </w:rPr>
  </w:style>
  <w:style w:type="character" w:customStyle="1" w:styleId="Heading2Char">
    <w:name w:val="Heading 2 Char"/>
    <w:aliases w:val="ICAS | Subhead 2 Char"/>
    <w:basedOn w:val="DefaultParagraphFont"/>
    <w:link w:val="Heading2"/>
    <w:uiPriority w:val="9"/>
    <w:rsid w:val="00702233"/>
    <w:rPr>
      <w:rFonts w:ascii="Arial" w:hAnsi="Arial" w:cs="Arial"/>
      <w:b/>
      <w:bCs/>
      <w:color w:val="000000"/>
      <w:sz w:val="28"/>
      <w:szCs w:val="28"/>
    </w:rPr>
  </w:style>
  <w:style w:type="paragraph" w:styleId="Title">
    <w:name w:val="Title"/>
    <w:aliases w:val="ICAS | Bullets – first level"/>
    <w:basedOn w:val="Normal"/>
    <w:next w:val="Normal"/>
    <w:link w:val="TitleChar"/>
    <w:uiPriority w:val="10"/>
    <w:qFormat/>
    <w:rsid w:val="001B1B67"/>
    <w:pPr>
      <w:numPr>
        <w:numId w:val="2"/>
      </w:numPr>
      <w:contextualSpacing/>
    </w:pPr>
    <w:rPr>
      <w:rFonts w:ascii="Arial" w:hAnsi="Arial" w:cs="Arial"/>
      <w:sz w:val="20"/>
      <w:szCs w:val="20"/>
    </w:rPr>
  </w:style>
  <w:style w:type="character" w:customStyle="1" w:styleId="TitleChar">
    <w:name w:val="Title Char"/>
    <w:aliases w:val="ICAS | Bullets – first level Char"/>
    <w:basedOn w:val="DefaultParagraphFont"/>
    <w:link w:val="Title"/>
    <w:uiPriority w:val="10"/>
    <w:rsid w:val="00A633F6"/>
    <w:rPr>
      <w:rFonts w:ascii="Arial" w:hAnsi="Arial" w:cs="Arial"/>
      <w:sz w:val="20"/>
      <w:szCs w:val="20"/>
    </w:rPr>
  </w:style>
  <w:style w:type="character" w:styleId="Hyperlink">
    <w:name w:val="Hyperlink"/>
    <w:basedOn w:val="DefaultParagraphFont"/>
    <w:uiPriority w:val="99"/>
    <w:unhideWhenUsed/>
    <w:rsid w:val="00C87906"/>
    <w:rPr>
      <w:color w:val="000000"/>
      <w:u w:val="single"/>
    </w:rPr>
  </w:style>
  <w:style w:type="paragraph" w:customStyle="1" w:styleId="ICASBody">
    <w:name w:val="ICAS | Body"/>
    <w:basedOn w:val="NoSpacing"/>
    <w:qFormat/>
    <w:rsid w:val="00947BAD"/>
    <w:pPr>
      <w:spacing w:after="240"/>
    </w:pPr>
  </w:style>
  <w:style w:type="paragraph" w:customStyle="1" w:styleId="ICASBulletssecondlevel">
    <w:name w:val="ICAS | Bullets – second level"/>
    <w:basedOn w:val="Normal"/>
    <w:qFormat/>
    <w:rsid w:val="001B1B67"/>
    <w:pPr>
      <w:numPr>
        <w:numId w:val="3"/>
      </w:numPr>
      <w:spacing w:after="86" w:line="276" w:lineRule="auto"/>
      <w:contextualSpacing/>
    </w:pPr>
    <w:rPr>
      <w:rFonts w:ascii="Arial" w:hAnsi="Arial" w:cs="Arial"/>
      <w:color w:val="000000"/>
      <w:sz w:val="20"/>
      <w:szCs w:val="20"/>
      <w:lang w:eastAsia="en-GB"/>
    </w:rPr>
  </w:style>
  <w:style w:type="character" w:customStyle="1" w:styleId="apple-converted-space">
    <w:name w:val="apple-converted-space"/>
    <w:basedOn w:val="DefaultParagraphFont"/>
    <w:rsid w:val="00F74DA5"/>
  </w:style>
  <w:style w:type="paragraph" w:styleId="Header">
    <w:name w:val="header"/>
    <w:aliases w:val="ICAS | Table Heading"/>
    <w:basedOn w:val="Normal"/>
    <w:link w:val="HeaderChar"/>
    <w:uiPriority w:val="99"/>
    <w:unhideWhenUsed/>
    <w:rsid w:val="00A70B8D"/>
    <w:rPr>
      <w:rFonts w:ascii="Arial" w:hAnsi="Arial" w:cs="Arial"/>
      <w:b/>
      <w:bCs/>
      <w:color w:val="FFFFFF" w:themeColor="background1"/>
      <w:sz w:val="20"/>
      <w:szCs w:val="20"/>
    </w:rPr>
  </w:style>
  <w:style w:type="character" w:customStyle="1" w:styleId="HeaderChar">
    <w:name w:val="Header Char"/>
    <w:aliases w:val="ICAS | Table Heading Char"/>
    <w:basedOn w:val="DefaultParagraphFont"/>
    <w:link w:val="Header"/>
    <w:uiPriority w:val="99"/>
    <w:rsid w:val="00A70B8D"/>
    <w:rPr>
      <w:rFonts w:ascii="Arial" w:hAnsi="Arial" w:cs="Arial"/>
      <w:b/>
      <w:bCs/>
      <w:color w:val="FFFFFF" w:themeColor="background1"/>
      <w:sz w:val="20"/>
      <w:szCs w:val="20"/>
    </w:rPr>
  </w:style>
  <w:style w:type="paragraph" w:styleId="Footer">
    <w:name w:val="footer"/>
    <w:basedOn w:val="Normal"/>
    <w:link w:val="FooterChar"/>
    <w:uiPriority w:val="99"/>
    <w:unhideWhenUsed/>
    <w:rsid w:val="00FA2E6D"/>
    <w:pPr>
      <w:tabs>
        <w:tab w:val="center" w:pos="4513"/>
        <w:tab w:val="right" w:pos="9026"/>
      </w:tabs>
    </w:pPr>
  </w:style>
  <w:style w:type="character" w:customStyle="1" w:styleId="FooterChar">
    <w:name w:val="Footer Char"/>
    <w:basedOn w:val="DefaultParagraphFont"/>
    <w:link w:val="Footer"/>
    <w:uiPriority w:val="99"/>
    <w:rsid w:val="00FA2E6D"/>
  </w:style>
  <w:style w:type="paragraph" w:customStyle="1" w:styleId="ICASCoverHeadingWhite">
    <w:name w:val="ICAS | Cover Heading – White"/>
    <w:basedOn w:val="Normal"/>
    <w:qFormat/>
    <w:rsid w:val="00611CD0"/>
    <w:pPr>
      <w:snapToGrid w:val="0"/>
    </w:pPr>
    <w:rPr>
      <w:rFonts w:ascii="Arial" w:hAnsi="Arial" w:cs="Arial"/>
      <w:b/>
      <w:bCs/>
      <w:color w:val="FFFFFF" w:themeColor="background1"/>
      <w:sz w:val="124"/>
      <w:szCs w:val="124"/>
    </w:rPr>
  </w:style>
  <w:style w:type="paragraph" w:customStyle="1" w:styleId="ICASCoverHeadingBlack">
    <w:name w:val="ICAS | Cover Heading – Black"/>
    <w:basedOn w:val="Normal"/>
    <w:qFormat/>
    <w:rsid w:val="00611CD0"/>
    <w:pPr>
      <w:snapToGrid w:val="0"/>
    </w:pPr>
    <w:rPr>
      <w:rFonts w:ascii="Arial" w:hAnsi="Arial" w:cs="Arial"/>
      <w:b/>
      <w:bCs/>
      <w:sz w:val="124"/>
      <w:szCs w:val="124"/>
    </w:rPr>
  </w:style>
  <w:style w:type="paragraph" w:customStyle="1" w:styleId="ICASDateWhite">
    <w:name w:val="ICAS | Date – White"/>
    <w:basedOn w:val="Normal"/>
    <w:qFormat/>
    <w:rsid w:val="00137660"/>
    <w:pPr>
      <w:spacing w:line="276" w:lineRule="auto"/>
    </w:pPr>
    <w:rPr>
      <w:color w:val="FFFFFF" w:themeColor="background1"/>
      <w:sz w:val="28"/>
      <w:szCs w:val="28"/>
    </w:rPr>
  </w:style>
  <w:style w:type="paragraph" w:customStyle="1" w:styleId="ICASDateBlack">
    <w:name w:val="ICAS | Date – Black"/>
    <w:basedOn w:val="Normal"/>
    <w:qFormat/>
    <w:rsid w:val="00137660"/>
    <w:pPr>
      <w:spacing w:line="276" w:lineRule="auto"/>
    </w:pPr>
    <w:rPr>
      <w:sz w:val="28"/>
      <w:szCs w:val="28"/>
    </w:rPr>
  </w:style>
  <w:style w:type="paragraph" w:customStyle="1" w:styleId="ICASBoxOutHeading">
    <w:name w:val="ICAS | Box Out Heading"/>
    <w:basedOn w:val="Normal"/>
    <w:qFormat/>
    <w:rsid w:val="00E56431"/>
    <w:rPr>
      <w:b/>
      <w:bCs/>
      <w:color w:val="2B3841" w:themeColor="text1"/>
      <w:sz w:val="20"/>
      <w:szCs w:val="20"/>
    </w:rPr>
  </w:style>
  <w:style w:type="paragraph" w:customStyle="1" w:styleId="ICASBoxOutBody">
    <w:name w:val="ICAS | Box Out Body"/>
    <w:basedOn w:val="Normal"/>
    <w:qFormat/>
    <w:rsid w:val="00E56431"/>
    <w:rPr>
      <w:color w:val="2B3841" w:themeColor="text1"/>
      <w:sz w:val="20"/>
      <w:szCs w:val="20"/>
    </w:rPr>
  </w:style>
  <w:style w:type="paragraph" w:customStyle="1" w:styleId="ICASQuote">
    <w:name w:val="ICAS | Quote"/>
    <w:basedOn w:val="Normal"/>
    <w:qFormat/>
    <w:rsid w:val="00C87906"/>
    <w:pPr>
      <w:spacing w:before="128" w:after="255" w:line="276" w:lineRule="auto"/>
      <w:ind w:left="128"/>
    </w:pPr>
    <w:rPr>
      <w:rFonts w:ascii="Arial" w:hAnsi="Arial" w:cs="Arial"/>
      <w:i/>
      <w:iCs/>
      <w:color w:val="2B3841" w:themeColor="text1"/>
      <w:sz w:val="20"/>
      <w:szCs w:val="20"/>
      <w:lang w:eastAsia="en-GB"/>
    </w:rPr>
  </w:style>
  <w:style w:type="paragraph" w:customStyle="1" w:styleId="ICASSubhead1">
    <w:name w:val="ICAS | Subhead 1"/>
    <w:basedOn w:val="Heading2"/>
    <w:qFormat/>
    <w:rsid w:val="002873A0"/>
    <w:pPr>
      <w:spacing w:after="280"/>
    </w:pPr>
  </w:style>
  <w:style w:type="table" w:customStyle="1" w:styleId="ICASTableHeading">
    <w:name w:val="ICAS | Table Heading"/>
    <w:basedOn w:val="TableNormal"/>
    <w:uiPriority w:val="99"/>
    <w:rsid w:val="00C87906"/>
    <w:tblPr/>
  </w:style>
  <w:style w:type="character" w:styleId="PageNumber">
    <w:name w:val="page number"/>
    <w:basedOn w:val="DefaultParagraphFont"/>
    <w:uiPriority w:val="99"/>
    <w:semiHidden/>
    <w:unhideWhenUsed/>
    <w:rsid w:val="00572383"/>
  </w:style>
  <w:style w:type="paragraph" w:customStyle="1" w:styleId="ICASPageNumber">
    <w:name w:val="ICAS | Page Number"/>
    <w:basedOn w:val="Footer"/>
    <w:qFormat/>
    <w:rsid w:val="00572383"/>
    <w:pPr>
      <w:framePr w:wrap="none" w:vAnchor="text" w:hAnchor="margin" w:xAlign="right" w:y="1"/>
    </w:pPr>
    <w:rPr>
      <w:color w:val="000000"/>
      <w:sz w:val="20"/>
      <w:szCs w:val="20"/>
    </w:rPr>
  </w:style>
  <w:style w:type="paragraph" w:styleId="ListParagraph">
    <w:name w:val="List Paragraph"/>
    <w:basedOn w:val="Normal"/>
    <w:uiPriority w:val="34"/>
    <w:qFormat/>
    <w:rsid w:val="0022359C"/>
    <w:pPr>
      <w:spacing w:after="200" w:line="276" w:lineRule="auto"/>
      <w:ind w:left="720"/>
      <w:contextualSpacing/>
    </w:pPr>
    <w:rPr>
      <w:sz w:val="22"/>
      <w:szCs w:val="22"/>
    </w:rPr>
  </w:style>
  <w:style w:type="paragraph" w:styleId="FootnoteText">
    <w:name w:val="footnote text"/>
    <w:basedOn w:val="Normal"/>
    <w:link w:val="FootnoteTextChar"/>
    <w:uiPriority w:val="99"/>
    <w:semiHidden/>
    <w:unhideWhenUsed/>
    <w:rsid w:val="0022359C"/>
    <w:rPr>
      <w:sz w:val="20"/>
      <w:szCs w:val="20"/>
    </w:rPr>
  </w:style>
  <w:style w:type="character" w:customStyle="1" w:styleId="FootnoteTextChar">
    <w:name w:val="Footnote Text Char"/>
    <w:basedOn w:val="DefaultParagraphFont"/>
    <w:link w:val="FootnoteText"/>
    <w:uiPriority w:val="99"/>
    <w:semiHidden/>
    <w:rsid w:val="0022359C"/>
    <w:rPr>
      <w:sz w:val="20"/>
      <w:szCs w:val="20"/>
    </w:rPr>
  </w:style>
  <w:style w:type="character" w:styleId="FootnoteReference">
    <w:name w:val="footnote reference"/>
    <w:basedOn w:val="DefaultParagraphFont"/>
    <w:uiPriority w:val="99"/>
    <w:unhideWhenUsed/>
    <w:rsid w:val="002235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73914">
      <w:bodyDiv w:val="1"/>
      <w:marLeft w:val="0"/>
      <w:marRight w:val="0"/>
      <w:marTop w:val="0"/>
      <w:marBottom w:val="0"/>
      <w:divBdr>
        <w:top w:val="none" w:sz="0" w:space="0" w:color="auto"/>
        <w:left w:val="none" w:sz="0" w:space="0" w:color="auto"/>
        <w:bottom w:val="none" w:sz="0" w:space="0" w:color="auto"/>
        <w:right w:val="none" w:sz="0" w:space="0" w:color="auto"/>
      </w:divBdr>
    </w:div>
    <w:div w:id="530460810">
      <w:bodyDiv w:val="1"/>
      <w:marLeft w:val="0"/>
      <w:marRight w:val="0"/>
      <w:marTop w:val="0"/>
      <w:marBottom w:val="0"/>
      <w:divBdr>
        <w:top w:val="none" w:sz="0" w:space="0" w:color="auto"/>
        <w:left w:val="none" w:sz="0" w:space="0" w:color="auto"/>
        <w:bottom w:val="none" w:sz="0" w:space="0" w:color="auto"/>
        <w:right w:val="none" w:sz="0" w:space="0" w:color="auto"/>
      </w:divBdr>
      <w:divsChild>
        <w:div w:id="1668050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0242938">
              <w:marLeft w:val="0"/>
              <w:marRight w:val="0"/>
              <w:marTop w:val="0"/>
              <w:marBottom w:val="0"/>
              <w:divBdr>
                <w:top w:val="none" w:sz="0" w:space="0" w:color="auto"/>
                <w:left w:val="none" w:sz="0" w:space="0" w:color="auto"/>
                <w:bottom w:val="none" w:sz="0" w:space="0" w:color="auto"/>
                <w:right w:val="none" w:sz="0" w:space="0" w:color="auto"/>
              </w:divBdr>
              <w:divsChild>
                <w:div w:id="2086998409">
                  <w:marLeft w:val="0"/>
                  <w:marRight w:val="0"/>
                  <w:marTop w:val="0"/>
                  <w:marBottom w:val="0"/>
                  <w:divBdr>
                    <w:top w:val="none" w:sz="0" w:space="0" w:color="auto"/>
                    <w:left w:val="none" w:sz="0" w:space="0" w:color="auto"/>
                    <w:bottom w:val="none" w:sz="0" w:space="0" w:color="auto"/>
                    <w:right w:val="none" w:sz="0" w:space="0" w:color="auto"/>
                  </w:divBdr>
                  <w:divsChild>
                    <w:div w:id="338316256">
                      <w:marLeft w:val="0"/>
                      <w:marRight w:val="0"/>
                      <w:marTop w:val="0"/>
                      <w:marBottom w:val="0"/>
                      <w:divBdr>
                        <w:top w:val="none" w:sz="0" w:space="0" w:color="auto"/>
                        <w:left w:val="none" w:sz="0" w:space="0" w:color="auto"/>
                        <w:bottom w:val="none" w:sz="0" w:space="0" w:color="auto"/>
                        <w:right w:val="none" w:sz="0" w:space="0" w:color="auto"/>
                      </w:divBdr>
                      <w:divsChild>
                        <w:div w:id="549070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141912">
                              <w:marLeft w:val="0"/>
                              <w:marRight w:val="0"/>
                              <w:marTop w:val="0"/>
                              <w:marBottom w:val="0"/>
                              <w:divBdr>
                                <w:top w:val="none" w:sz="0" w:space="0" w:color="auto"/>
                                <w:left w:val="none" w:sz="0" w:space="0" w:color="auto"/>
                                <w:bottom w:val="none" w:sz="0" w:space="0" w:color="auto"/>
                                <w:right w:val="none" w:sz="0" w:space="0" w:color="auto"/>
                              </w:divBdr>
                              <w:divsChild>
                                <w:div w:id="31372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392616">
      <w:bodyDiv w:val="1"/>
      <w:marLeft w:val="0"/>
      <w:marRight w:val="0"/>
      <w:marTop w:val="0"/>
      <w:marBottom w:val="0"/>
      <w:divBdr>
        <w:top w:val="none" w:sz="0" w:space="0" w:color="auto"/>
        <w:left w:val="none" w:sz="0" w:space="0" w:color="auto"/>
        <w:bottom w:val="none" w:sz="0" w:space="0" w:color="auto"/>
        <w:right w:val="none" w:sz="0" w:space="0" w:color="auto"/>
      </w:divBdr>
      <w:divsChild>
        <w:div w:id="822281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9501925">
              <w:marLeft w:val="0"/>
              <w:marRight w:val="0"/>
              <w:marTop w:val="0"/>
              <w:marBottom w:val="0"/>
              <w:divBdr>
                <w:top w:val="none" w:sz="0" w:space="0" w:color="auto"/>
                <w:left w:val="none" w:sz="0" w:space="0" w:color="auto"/>
                <w:bottom w:val="none" w:sz="0" w:space="0" w:color="auto"/>
                <w:right w:val="none" w:sz="0" w:space="0" w:color="auto"/>
              </w:divBdr>
              <w:divsChild>
                <w:div w:id="1431897458">
                  <w:marLeft w:val="0"/>
                  <w:marRight w:val="0"/>
                  <w:marTop w:val="0"/>
                  <w:marBottom w:val="0"/>
                  <w:divBdr>
                    <w:top w:val="none" w:sz="0" w:space="0" w:color="auto"/>
                    <w:left w:val="none" w:sz="0" w:space="0" w:color="auto"/>
                    <w:bottom w:val="none" w:sz="0" w:space="0" w:color="auto"/>
                    <w:right w:val="none" w:sz="0" w:space="0" w:color="auto"/>
                  </w:divBdr>
                  <w:divsChild>
                    <w:div w:id="1455520835">
                      <w:marLeft w:val="0"/>
                      <w:marRight w:val="0"/>
                      <w:marTop w:val="0"/>
                      <w:marBottom w:val="0"/>
                      <w:divBdr>
                        <w:top w:val="none" w:sz="0" w:space="0" w:color="auto"/>
                        <w:left w:val="none" w:sz="0" w:space="0" w:color="auto"/>
                        <w:bottom w:val="none" w:sz="0" w:space="0" w:color="auto"/>
                        <w:right w:val="none" w:sz="0" w:space="0" w:color="auto"/>
                      </w:divBdr>
                      <w:divsChild>
                        <w:div w:id="1573735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9426617">
                              <w:marLeft w:val="0"/>
                              <w:marRight w:val="0"/>
                              <w:marTop w:val="0"/>
                              <w:marBottom w:val="0"/>
                              <w:divBdr>
                                <w:top w:val="none" w:sz="0" w:space="0" w:color="auto"/>
                                <w:left w:val="none" w:sz="0" w:space="0" w:color="auto"/>
                                <w:bottom w:val="none" w:sz="0" w:space="0" w:color="auto"/>
                                <w:right w:val="none" w:sz="0" w:space="0" w:color="auto"/>
                              </w:divBdr>
                              <w:divsChild>
                                <w:div w:id="195798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footer" Target="footer1.xml"/><Relationship Id="rId26" Type="http://schemas.openxmlformats.org/officeDocument/2006/relationships/image" Target="media/image14.png"/><Relationship Id="rId21" Type="http://schemas.openxmlformats.org/officeDocument/2006/relationships/hyperlink" Target="mailto:connect@icas.com" TargetMode="External"/><Relationship Id="rId34" Type="http://schemas.openxmlformats.org/officeDocument/2006/relationships/image" Target="media/image21.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research@icas.com" TargetMode="External"/><Relationship Id="rId25" Type="http://schemas.openxmlformats.org/officeDocument/2006/relationships/image" Target="media/image13.svg"/><Relationship Id="rId33"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hyperlink" Target="https://www.icas.com/professional-resources/shaping-the-profession" TargetMode="External"/><Relationship Id="rId20" Type="http://schemas.openxmlformats.org/officeDocument/2006/relationships/image" Target="media/image9.emf"/><Relationship Id="rId29" Type="http://schemas.openxmlformats.org/officeDocument/2006/relationships/image" Target="media/image17.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2.png"/><Relationship Id="rId32" Type="http://schemas.openxmlformats.org/officeDocument/2006/relationships/image" Target="media/image19.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1.svg"/><Relationship Id="rId28" Type="http://schemas.openxmlformats.org/officeDocument/2006/relationships/image" Target="media/image16.png"/><Relationship Id="rId36" Type="http://schemas.openxmlformats.org/officeDocument/2006/relationships/fontTable" Target="fontTable.xml"/><Relationship Id="rId10" Type="http://schemas.openxmlformats.org/officeDocument/2006/relationships/image" Target="media/image3.svg"/><Relationship Id="rId19" Type="http://schemas.openxmlformats.org/officeDocument/2006/relationships/footer" Target="footer2.xml"/><Relationship Id="rId31" Type="http://schemas.openxmlformats.org/officeDocument/2006/relationships/hyperlink" Target="mailto:connect@icas.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0.png"/><Relationship Id="rId27" Type="http://schemas.openxmlformats.org/officeDocument/2006/relationships/image" Target="media/image15.svg"/><Relationship Id="rId30" Type="http://schemas.openxmlformats.org/officeDocument/2006/relationships/image" Target="media/image18.emf"/><Relationship Id="rId35" Type="http://schemas.openxmlformats.org/officeDocument/2006/relationships/image" Target="media/image22.png"/><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ardner\Downloads\External%20Report%20Template%20&#8211;%20Portrait.dotx" TargetMode="External"/></Relationships>
</file>

<file path=word/theme/theme1.xml><?xml version="1.0" encoding="utf-8"?>
<a:theme xmlns:a="http://schemas.openxmlformats.org/drawingml/2006/main" name="ICAS_Master">
  <a:themeElements>
    <a:clrScheme name="ICAS">
      <a:dk1>
        <a:srgbClr val="2B3841"/>
      </a:dk1>
      <a:lt1>
        <a:srgbClr val="FFFFFF"/>
      </a:lt1>
      <a:dk2>
        <a:srgbClr val="4D46D9"/>
      </a:dk2>
      <a:lt2>
        <a:srgbClr val="FFFFFF"/>
      </a:lt2>
      <a:accent1>
        <a:srgbClr val="8393A8"/>
      </a:accent1>
      <a:accent2>
        <a:srgbClr val="22B9D5"/>
      </a:accent2>
      <a:accent3>
        <a:srgbClr val="F88D2A"/>
      </a:accent3>
      <a:accent4>
        <a:srgbClr val="555C64"/>
      </a:accent4>
      <a:accent5>
        <a:srgbClr val="4D46D9"/>
      </a:accent5>
      <a:accent6>
        <a:srgbClr val="4D46D9"/>
      </a:accent6>
      <a:hlink>
        <a:srgbClr val="2B3841"/>
      </a:hlink>
      <a:folHlink>
        <a:srgbClr val="2B38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CAS_Master" id="{452D8136-E7D2-9E4E-AB4E-031F0DB37ADC}" vid="{35AAC066-4BC9-2948-A53F-DA8E50D9B32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22462-44B4-F846-80F7-8E05F18BE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Report Template – Portrait</Template>
  <TotalTime>6</TotalTime>
  <Pages>8</Pages>
  <Words>2407</Words>
  <Characters>13726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Gardner</dc:creator>
  <cp:keywords/>
  <dc:description/>
  <cp:lastModifiedBy>Marie Gardner</cp:lastModifiedBy>
  <cp:revision>6</cp:revision>
  <dcterms:created xsi:type="dcterms:W3CDTF">2024-10-15T15:26:00Z</dcterms:created>
  <dcterms:modified xsi:type="dcterms:W3CDTF">2024-10-15T17:31:00Z</dcterms:modified>
</cp:coreProperties>
</file>